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c.JH277287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63" w:space="2629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2"/>
          <w:tab w:val="left" w:pos="1390"/>
          <w:tab w:val="left" w:pos="2302"/>
          <w:tab w:val="left" w:pos="2542"/>
          <w:tab w:val="left" w:pos="3598"/>
          <w:tab w:val="left" w:pos="4510"/>
          <w:tab w:val="left" w:pos="4847"/>
          <w:tab w:val="left" w:pos="5087"/>
          <w:tab w:val="left" w:pos="6575"/>
          <w:tab w:val="left" w:pos="7871"/>
          <w:tab w:val="left" w:pos="8111"/>
          <w:tab w:val="left" w:pos="8687"/>
          <w:tab w:val="left" w:pos="9504"/>
          <w:tab w:val="left" w:pos="10320"/>
        </w:tabs>
        <w:spacing w:before="0" w:after="0" w:line="184" w:lineRule="exact"/>
        <w:ind w:left="46" w:right="341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Od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26.5.2021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vstupuje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platnost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nařízení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EU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zdravotnických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prostředcích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-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MDR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(novela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89/2021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Sb).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Produkty, které spadají pod MDR budou dodány  dle nařízení (MDR) vč. doplnění potřebných údajů do DL a faktur.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4" w:after="0" w:line="200" w:lineRule="exact"/>
        <w:ind w:left="46" w:right="440" w:firstLine="0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5907359</wp:posOffset>
            </wp:positionH>
            <wp:positionV relativeFrom="line">
              <wp:posOffset>267971</wp:posOffset>
            </wp:positionV>
            <wp:extent cx="1036320" cy="5080"/>
            <wp:effectExtent l="0" t="0" r="0" b="0"/>
            <wp:wrapNone/>
            <wp:docPr id="110" name="Freeform 110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320" cy="5080"/>
                    </a:xfrm>
                    <a:custGeom>
                      <a:rect l="l" t="t" r="r" b="b"/>
                      <a:pathLst>
                        <a:path w="1036320" h="5080">
                          <a:moveTo>
                            <a:pt x="0" y="0"/>
                          </a:moveTo>
                          <a:lnTo>
                            <a:pt x="1036320" y="0"/>
                          </a:lnTo>
                          <a:lnTo>
                            <a:pt x="1036320" y="5080"/>
                          </a:lnTo>
                          <a:lnTo>
                            <a:pt x="0" y="5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 PŘÍPADĚ OBJEDNÁVKY NAD 50.000,- Kč BEZ DPH PROSÍME O AKCEPTACI TÉTO OBJEDNÁVKY NA E-MAIL </w:t>
      </w:r>
      <w:hyperlink r:id="rId100" w:history="1">
        <w:r>
          <w:rPr lang="cs-CZ" sz="16" baseline="0" dirty="0">
            <w:jc w:val="left"/>
            <w:rFonts w:ascii="Arial" w:hAnsi="Arial" w:cs="Arial"/>
            <w:b/>
            <w:bCs/>
            <w:color w:val="FF0000"/>
            <w:spacing w:val="-13"/>
            <w:sz w:val="16"/>
            <w:szCs w:val="16"/>
          </w:rPr>
          <w:t>OBCHODNI@NEMJH.CZ</w:t>
        </w:r>
      </w:hyperlink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TOMTO ZNĚNÍ: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FF0000"/>
          <w:sz w:val="14"/>
          <w:szCs w:val="14"/>
        </w:rPr>
        <w:t>„Dne ………….. jsme přijali Vaši objednávku č…………. a tuto objednávku akceptujeme.“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2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14678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Emitní miska papírová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6" w:space="2322"/>
            <w:col w:w="323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851004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Folie termoizolační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zlato/stříbrná 210x160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7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karton 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87" w:space="261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N10082-B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Pohárek na léky, modrý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123965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123965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123965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123965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123965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123965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123965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123965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123965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123965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123965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123965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123965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123965</wp:posOffset>
            </wp:positionV>
            <wp:extent cx="50349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123965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123965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123965</wp:posOffset>
            </wp:positionV>
            <wp:extent cx="50349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123965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123965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123965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123965</wp:posOffset>
            </wp:positionV>
            <wp:extent cx="2517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123965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123965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123965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123965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123965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123965</wp:posOffset>
            </wp:positionV>
            <wp:extent cx="7552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123965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123965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123965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123965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123965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123965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123965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123965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123965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240" w:space="466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460"/>
            <w:col w:w="222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krt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840070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Endotracheální rourka, Magill,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 manžetou, velikost 7 mm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4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680316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ženský močový jedn. 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cm, CH 16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6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HC-23-230-12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Aplikátor klipů otočný, 12 mm,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22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délka 230 cm, vnější průměr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katétru 2.5 mm, bal.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HC-23-230-16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Aplikátor klipů otočný, 16 mm,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147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délka 230 cm, vnější průměr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katétru 2.5 mm, bal.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3" w:space="228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HC-23-230-9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Aplikátor klipů otočný, 9mm,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celková délka 230cm, vnější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průměr katétru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2,5mm_x000D_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L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5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 INN, vel. M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Potah na matrace igelitový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410"/>
            <w:col w:w="323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5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53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3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410"/>
            <w:col w:w="323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Emitní miska papírová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6" w:space="2322"/>
            <w:col w:w="323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410"/>
            <w:col w:w="323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410"/>
            <w:col w:w="323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406"/>
            <w:col w:w="222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krt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RTEVLB2010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Prostěradlo lamin. jednoráz.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NT, bílé, 90x200 cm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665020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Katetr Tiemann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CH20,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2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bal. 5-10 ml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4" w:space="248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RTEDBW300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Jednorázová přikrývka modrá,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300g, 110x190cm, bavlněná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náplň karton- 54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370"/>
            <w:col w:w="222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krt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RTEVLB2010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Prostěradlo lamin. jednoráz.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NT, bílé, 90x200 cm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004-HB-400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Sprchový gel 3v1 na vlasy 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tělo - nektarinka 400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37" w:space="256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004-OLS-200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Olej ve spreji 200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Potah na matrace igelitový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410"/>
            <w:col w:w="323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0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89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89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89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410"/>
            <w:col w:w="323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9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Potah na matrace igelitový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N10103-M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9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004-HB-400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Sprchový gel 3v1 na vlasy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tělo - nektarinka 400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004-OLS-200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Olej ve spreji 200 ml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6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29984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29984</wp:posOffset>
            </wp:positionV>
            <wp:extent cx="25174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29984</wp:posOffset>
            </wp:positionV>
            <wp:extent cx="2517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29984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29984</wp:posOffset>
            </wp:positionV>
            <wp:extent cx="50349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29984</wp:posOffset>
            </wp:positionV>
            <wp:extent cx="7552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29984</wp:posOffset>
            </wp:positionV>
            <wp:extent cx="50350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29984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29984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29984</wp:posOffset>
            </wp:positionV>
            <wp:extent cx="50350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29984</wp:posOffset>
            </wp:positionV>
            <wp:extent cx="7552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29984</wp:posOffset>
            </wp:positionV>
            <wp:extent cx="25174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29984</wp:posOffset>
            </wp:positionV>
            <wp:extent cx="75525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29984</wp:posOffset>
            </wp:positionV>
            <wp:extent cx="50349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29984</wp:posOffset>
            </wp:positionV>
            <wp:extent cx="75524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29984</wp:posOffset>
            </wp:positionV>
            <wp:extent cx="75525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29984</wp:posOffset>
            </wp:positionV>
            <wp:extent cx="50349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29984</wp:posOffset>
            </wp:positionV>
            <wp:extent cx="75524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29984</wp:posOffset>
            </wp:positionV>
            <wp:extent cx="50350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29984</wp:posOffset>
            </wp:positionV>
            <wp:extent cx="75524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29984</wp:posOffset>
            </wp:positionV>
            <wp:extent cx="25174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29984</wp:posOffset>
            </wp:positionV>
            <wp:extent cx="75524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29984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29984</wp:posOffset>
            </wp:positionV>
            <wp:extent cx="50350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29984</wp:posOffset>
            </wp:positionV>
            <wp:extent cx="75524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29984</wp:posOffset>
            </wp:positionV>
            <wp:extent cx="50350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29984</wp:posOffset>
            </wp:positionV>
            <wp:extent cx="7552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29984</wp:posOffset>
            </wp:positionV>
            <wp:extent cx="50349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29984</wp:posOffset>
            </wp:positionV>
            <wp:extent cx="2517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29984</wp:posOffset>
            </wp:positionV>
            <wp:extent cx="75525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29984</wp:posOffset>
            </wp:positionV>
            <wp:extent cx="50349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29984</wp:posOffset>
            </wp:positionV>
            <wp:extent cx="75525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29984</wp:posOffset>
            </wp:positionV>
            <wp:extent cx="25174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29984</wp:posOffset>
            </wp:positionV>
            <wp:extent cx="5035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29984</wp:posOffset>
            </wp:positionV>
            <wp:extent cx="18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29984</wp:posOffset>
            </wp:positionV>
            <wp:extent cx="180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2604" w:space="1102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410"/>
            <w:col w:w="323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75x140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410"/>
            <w:col w:w="323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ISW 4040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Prevantics® 2% Device Swab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N10191-hb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Plášť návštěvnický modrý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Emitní miska papírová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6" w:space="2322"/>
            <w:col w:w="323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400ml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33" w:space="266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004-CGC-400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ProNURSE®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7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704027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Holící strojek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dvoubřítý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3" w:space="263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3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730365-b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Bryndák jednoráz. PE se savou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753" w:line="200" w:lineRule="exact"/>
              <w:ind w:left="32" w:right="8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stranou a kapsou, modrý, vel.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64x37 cm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1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410"/>
            <w:col w:w="323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9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Emitní miska papírová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6" w:space="2322"/>
            <w:col w:w="323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MEDI INN, vel. S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2" w:space="237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DS-L-ECO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Kolonoskopické šortky,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jednoráz. PP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60" w:space="261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199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DS-L-ECO-XXL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199" w:lineRule="exact"/>
              <w:ind w:left="14" w:right="-2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Kolonoskopické šortky,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jednoráz. PP, XXL 130x65mm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N11872-M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M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8" w:space="231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N11872-S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MEDI INN, vel. S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N11872-XL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XL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49" w:space="252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004-CGC-400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ProNURSE®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7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410"/>
            <w:col w:w="323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004-BNB-150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ProNURSE® Baby Body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Cream Neutral 150ml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92" w:space="270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13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400ml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004-ZMB-150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ProNURSE® Baby Zinc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56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Ointment 150ml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2890" w:space="816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29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9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6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DS-L-ECO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8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Kolonoskopické šortky,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jednoráz. PP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DS-L-ECO-XXL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Kolonoskopické šortky,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jednoráz. PP, XXL 130x65mm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0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0" w:space="23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410"/>
            <w:col w:w="323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703040-w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75x125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N11872-M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M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8" w:space="231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N11872-S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MEDI INN, vel. S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188 982,19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2024-06-04 12:52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6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334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OBCHODNI@NEMJH.CZ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e-mail:objednavky@medisun.cz"/><Relationship Id="rId334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2024-06-04T11:41:25Z</dcterms:created>
  <dcterms:modified xsi:type="dcterms:W3CDTF">2024-06-04T11:41:25Z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