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c.JH276883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145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00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Biolife </w:t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Hanspaulce 1664/6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10" name="Freeform 110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24685674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CZ24685674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8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8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objednavky@dynex.cz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,vdusak@dynex.cz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2" name="Freeform 112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14678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B84-100FRT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Bordetella pertussis/B.parapert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ussis/B.bronchiseptica Real-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SM003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SaMag Viral Nucleic Acids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Extraction kit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SM006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SaMag Bacterial DNA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Extraction KitFor use with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SaMag-12/24 Instruments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75" w:space="26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V439-48FRT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ARVI Plus Real-TM, 48 tests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76 888,00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09:29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http://s.r.o.Na"/><Relationship Id="rId105" Type="http://schemas.openxmlformats.org/officeDocument/2006/relationships/hyperlink" TargetMode="External" Target="mailto:obchodni@nemjh.cz"/><Relationship Id="rId108" Type="http://schemas.openxmlformats.org/officeDocument/2006/relationships/hyperlink" TargetMode="External" Target="mailto:e-mail:objednavky@dynex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2024-06-04T08:16:48Z</dcterms:created>
  <dcterms:modified xsi:type="dcterms:W3CDTF">2024-06-04T08:16:48Z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