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460"/>
        <w:gridCol w:w="600"/>
        <w:gridCol w:w="1700"/>
        <w:gridCol w:w="1120"/>
        <w:gridCol w:w="2060"/>
      </w:tblGrid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Vojenská nemocnice Olomouc, Sušilovo nám. 5, 779 00 Olomouc</w:t>
            </w: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5639D" w:rsidRPr="00F5639D" w:rsidTr="00F5639D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IČO/DIČ: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60800691 / CZ60800691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proofErr w:type="gramStart"/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P.č</w:t>
            </w:r>
            <w:proofErr w:type="spellEnd"/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</w:t>
            </w:r>
            <w:proofErr w:type="gramEnd"/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objednávky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Sušilovo nám. 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KOV/17/36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779 00 Olomouc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Ke smlouvě č.: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Bankovní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KB Olomouc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spojení: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. 19</w:t>
            </w:r>
            <w:proofErr w:type="gramEnd"/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-098060267/0100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vystavení: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973 407 150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26.6.2017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Číslo </w:t>
            </w:r>
            <w:proofErr w:type="spellStart"/>
            <w:r w:rsidRPr="00F5639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>objenávky</w:t>
            </w:r>
            <w:proofErr w:type="spellEnd"/>
            <w:r w:rsidRPr="00F5639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  <w:t xml:space="preserve"> uveďte na daňovém dokladu</w:t>
            </w:r>
          </w:p>
        </w:tc>
      </w:tr>
      <w:tr w:rsidR="00F5639D" w:rsidRPr="00F5639D" w:rsidTr="00F5639D">
        <w:trPr>
          <w:trHeight w:val="6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639D" w:rsidRPr="00F5639D" w:rsidTr="00F5639D">
        <w:trPr>
          <w:trHeight w:val="315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Konečný příjemce VNO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lang w:eastAsia="cs-CZ"/>
              </w:rPr>
              <w:t>Středisko: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5400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2060"/>
                <w:sz w:val="18"/>
                <w:szCs w:val="18"/>
                <w:lang w:eastAsia="cs-CZ"/>
              </w:rPr>
            </w:pPr>
            <w:r w:rsidRPr="00F5639D">
              <w:rPr>
                <w:rFonts w:ascii="Verdana" w:eastAsia="Times New Roman" w:hAnsi="Verdana" w:cs="Times New Roman"/>
                <w:b/>
                <w:bCs/>
                <w:color w:val="002060"/>
                <w:sz w:val="18"/>
                <w:szCs w:val="18"/>
                <w:lang w:eastAsia="cs-CZ"/>
              </w:rPr>
              <w:t>hřiště.cz, s.r.o.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5639D" w:rsidRPr="00F5639D" w:rsidTr="00F5639D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lang w:eastAsia="cs-CZ"/>
              </w:rPr>
              <w:t>Telefon: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973407019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kancelář: Zábrdovická 2, 615 00 Brno</w:t>
            </w:r>
          </w:p>
        </w:tc>
      </w:tr>
      <w:tr w:rsidR="00F5639D" w:rsidRPr="00F5639D" w:rsidTr="00F5639D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lang w:eastAsia="cs-CZ"/>
              </w:rPr>
              <w:t>Mobil: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721744123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sídlo: Příkop 838/6, 602 00 Brno</w:t>
            </w:r>
          </w:p>
        </w:tc>
      </w:tr>
      <w:tr w:rsidR="00F5639D" w:rsidRPr="00F5639D" w:rsidTr="00F5639D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lang w:eastAsia="cs-CZ"/>
              </w:rPr>
              <w:t>E-mail: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  <w:hyperlink r:id="rId4" w:history="1">
              <w:r w:rsidRPr="00F5639D">
                <w:rPr>
                  <w:rFonts w:ascii="Calibri" w:eastAsia="Times New Roman" w:hAnsi="Calibri" w:cs="Times New Roman"/>
                  <w:color w:val="0563C1"/>
                  <w:u w:val="single"/>
                  <w:lang w:eastAsia="cs-CZ"/>
                </w:rPr>
                <w:t>kovarm@vnol.cz</w:t>
              </w:r>
            </w:hyperlink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  <w:lang w:eastAsia="cs-CZ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Verdana" w:eastAsia="Times New Roman" w:hAnsi="Verdana" w:cs="Times New Roman"/>
                <w:color w:val="002060"/>
                <w:sz w:val="18"/>
                <w:szCs w:val="18"/>
                <w:lang w:eastAsia="cs-CZ"/>
              </w:rPr>
            </w:pPr>
            <w:r w:rsidRPr="00F5639D">
              <w:rPr>
                <w:rFonts w:ascii="Verdana" w:eastAsia="Times New Roman" w:hAnsi="Verdana" w:cs="Times New Roman"/>
                <w:color w:val="002060"/>
                <w:sz w:val="18"/>
                <w:szCs w:val="18"/>
                <w:lang w:eastAsia="cs-CZ"/>
              </w:rPr>
              <w:t>tel.: +420 533 424 401</w:t>
            </w: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Verdana" w:eastAsia="Times New Roman" w:hAnsi="Verdana" w:cs="Times New Roman"/>
                <w:color w:val="002060"/>
                <w:sz w:val="18"/>
                <w:szCs w:val="18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platnosti </w:t>
            </w:r>
            <w:proofErr w:type="gramStart"/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do :</w:t>
            </w:r>
            <w:proofErr w:type="gramEnd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26.6.2017</w:t>
            </w:r>
            <w:proofErr w:type="gramEnd"/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Termín dodání do: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7./2017</w:t>
            </w:r>
            <w:proofErr w:type="gramEnd"/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Místo dodání: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Olomouc</w:t>
            </w: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Způsob </w:t>
            </w:r>
            <w:proofErr w:type="gramStart"/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dopravy :</w:t>
            </w:r>
            <w:proofErr w:type="gramEnd"/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Forma úhrady: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převodem</w:t>
            </w: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Položka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MJ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Cena za 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Počet MJ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Celkem Kč</w:t>
            </w:r>
          </w:p>
        </w:tc>
      </w:tr>
      <w:tr w:rsidR="00F5639D" w:rsidRPr="00F5639D" w:rsidTr="00F5639D">
        <w:trPr>
          <w:trHeight w:val="585"/>
        </w:trPr>
        <w:tc>
          <w:tcPr>
            <w:tcW w:w="9020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Objednávám u vás dodávku a montáž herních prvků dle cenové nabídky N17_JH098 na adrese: Sušilovo </w:t>
            </w:r>
            <w:proofErr w:type="gramStart"/>
            <w:r w:rsidRPr="00F56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nám. 5,  Olomouc</w:t>
            </w:r>
            <w:proofErr w:type="gramEnd"/>
            <w:r w:rsidRPr="00F563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779 00 </w:t>
            </w:r>
          </w:p>
        </w:tc>
      </w:tr>
      <w:tr w:rsidR="00F5639D" w:rsidRPr="00F5639D" w:rsidTr="00F5639D">
        <w:trPr>
          <w:trHeight w:val="27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5639D" w:rsidRPr="00F5639D" w:rsidTr="00F5639D">
        <w:trPr>
          <w:trHeight w:val="30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Cena (dle cenové nabídky): 61 270 Kč bez DPH</w:t>
            </w:r>
          </w:p>
        </w:tc>
      </w:tr>
      <w:tr w:rsidR="00F5639D" w:rsidRPr="00F5639D" w:rsidTr="00F5639D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Cena (dle cenové nabídky): 74 137 Kč s DPH</w:t>
            </w:r>
          </w:p>
        </w:tc>
      </w:tr>
      <w:tr w:rsidR="00F5639D" w:rsidRPr="00F5639D" w:rsidTr="00F5639D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Záruka za dílo: dle garančního listu</w:t>
            </w:r>
          </w:p>
        </w:tc>
      </w:tr>
      <w:tr w:rsidR="00F5639D" w:rsidRPr="00F5639D" w:rsidTr="00F5639D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5639D" w:rsidRPr="00F5639D" w:rsidTr="00F5639D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5639D" w:rsidRPr="00F5639D" w:rsidTr="00F5639D">
        <w:trPr>
          <w:trHeight w:val="330"/>
        </w:trPr>
        <w:tc>
          <w:tcPr>
            <w:tcW w:w="90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5639D" w:rsidRPr="00F5639D" w:rsidTr="00F5639D">
        <w:trPr>
          <w:trHeight w:val="330"/>
        </w:trPr>
        <w:tc>
          <w:tcPr>
            <w:tcW w:w="3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Cena celkem </w:t>
            </w:r>
          </w:p>
        </w:tc>
        <w:tc>
          <w:tcPr>
            <w:tcW w:w="6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61 270 Kč bez DPH</w:t>
            </w:r>
          </w:p>
        </w:tc>
      </w:tr>
      <w:tr w:rsidR="00F5639D" w:rsidRPr="00F5639D" w:rsidTr="00F5639D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Tento doklad prošel předběžnou kontrolou při správě veřejných výdajů před vznikem závazku</w:t>
            </w:r>
          </w:p>
        </w:tc>
      </w:tr>
      <w:tr w:rsidR="00F5639D" w:rsidRPr="00F5639D" w:rsidTr="00F5639D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dle zákona 320/2001 Sb. o finanční kontrole. Potvrzuji, že jsem jako příkazce operace prověřil </w:t>
            </w:r>
          </w:p>
        </w:tc>
      </w:tr>
      <w:tr w:rsidR="00F5639D" w:rsidRPr="00F5639D" w:rsidTr="00F5639D">
        <w:trPr>
          <w:trHeight w:val="300"/>
        </w:trPr>
        <w:tc>
          <w:tcPr>
            <w:tcW w:w="9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připravovanou operaci ve smyslu §13 Vyhlášky Ministerstva financí  416/2004 Sb. a souhlasím s její realizací.  </w:t>
            </w:r>
          </w:p>
        </w:tc>
      </w:tr>
      <w:tr w:rsidR="00F5639D" w:rsidRPr="00F5639D" w:rsidTr="00F5639D">
        <w:trPr>
          <w:trHeight w:val="45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639D" w:rsidRPr="00F5639D" w:rsidTr="00F5639D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Ing. Marek Kovář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5639D" w:rsidRPr="00F5639D" w:rsidTr="00F5639D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Příkazce operace (datum, podpis)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39D" w:rsidRPr="00F5639D" w:rsidRDefault="00F5639D" w:rsidP="00F563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F5639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Správce rozpočtu (datum, podpis)</w:t>
            </w:r>
          </w:p>
        </w:tc>
      </w:tr>
    </w:tbl>
    <w:p w:rsidR="006751C6" w:rsidRDefault="006751C6">
      <w:bookmarkStart w:id="0" w:name="_GoBack"/>
      <w:bookmarkEnd w:id="0"/>
    </w:p>
    <w:sectPr w:rsidR="0067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9D"/>
    <w:rsid w:val="006751C6"/>
    <w:rsid w:val="00F5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097DE-B279-46CA-AAAA-82EF1C19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63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arm@vno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42CD7ECD</Template>
  <TotalTime>0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 Marek Ing. (00999)</dc:creator>
  <cp:keywords/>
  <dc:description/>
  <cp:lastModifiedBy>Kovář Marek Ing. (00999)</cp:lastModifiedBy>
  <cp:revision>1</cp:revision>
  <dcterms:created xsi:type="dcterms:W3CDTF">2017-06-28T05:23:00Z</dcterms:created>
  <dcterms:modified xsi:type="dcterms:W3CDTF">2017-06-28T05:23:00Z</dcterms:modified>
</cp:coreProperties>
</file>