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F422" w14:textId="77777777" w:rsidR="00C061F1" w:rsidRDefault="00C061F1" w:rsidP="00C061F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14:paraId="31CA96CB" w14:textId="77777777" w:rsidR="00C061F1" w:rsidRDefault="00C061F1" w:rsidP="00C061F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14:paraId="4407A670" w14:textId="77777777" w:rsidR="00C061F1" w:rsidRDefault="00C061F1" w:rsidP="00C061F1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C061F1" w:rsidRPr="00C061F1" w14:paraId="6E88C6CF" w14:textId="77777777" w:rsidTr="00C061F1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488F578" w14:textId="77777777" w:rsidR="00C061F1" w:rsidRDefault="00C061F1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3DF42E" w14:textId="014F3E20" w:rsidR="00C061F1" w:rsidRDefault="00C061F1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809/2024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14:paraId="74CD5EA7" w14:textId="77777777" w:rsidR="00C061F1" w:rsidRDefault="00C061F1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14:paraId="7E8CC7DD" w14:textId="77777777" w:rsidR="00C061F1" w:rsidRDefault="00C061F1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SMERO, spol. s. r.o.</w:t>
            </w:r>
          </w:p>
          <w:p w14:paraId="3A4A9DA4" w14:textId="77777777" w:rsidR="00C061F1" w:rsidRDefault="00C061F1">
            <w:pPr>
              <w:spacing w:line="240" w:lineRule="exact"/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Odbojářů 695</w:t>
            </w:r>
          </w:p>
          <w:p w14:paraId="72A99367" w14:textId="691DBF87" w:rsidR="00C061F1" w:rsidRPr="00C061F1" w:rsidRDefault="00C061F1">
            <w:pPr>
              <w:spacing w:line="240" w:lineRule="exact"/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664 61 Rajhrad</w:t>
            </w:r>
          </w:p>
        </w:tc>
      </w:tr>
      <w:tr w:rsidR="00C061F1" w:rsidRPr="00C061F1" w14:paraId="6F7A66B0" w14:textId="77777777" w:rsidTr="00C061F1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03FDEB9" w14:textId="77777777" w:rsidR="00C061F1" w:rsidRDefault="00C061F1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02BDB" w14:textId="77777777" w:rsidR="00C061F1" w:rsidRDefault="00C061F1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AF69CC" w14:textId="77777777" w:rsidR="00C061F1" w:rsidRDefault="00C061F1">
            <w:pPr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</w:rPr>
            </w:pPr>
          </w:p>
        </w:tc>
      </w:tr>
      <w:tr w:rsidR="00C061F1" w:rsidRPr="00C061F1" w14:paraId="15C8C1C1" w14:textId="77777777" w:rsidTr="00C061F1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5C254E4" w14:textId="77777777" w:rsidR="00C061F1" w:rsidRDefault="00C061F1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3F787B" w14:textId="77777777" w:rsidR="00C061F1" w:rsidRDefault="00C061F1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Dagmar Gajdacsiová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FDF5BA" w14:textId="77777777" w:rsidR="00C061F1" w:rsidRDefault="00C061F1">
            <w:pPr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</w:rPr>
            </w:pPr>
          </w:p>
        </w:tc>
      </w:tr>
      <w:tr w:rsidR="00C061F1" w:rsidRPr="00C061F1" w14:paraId="0F672FBC" w14:textId="77777777" w:rsidTr="00C061F1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1BDD324" w14:textId="77777777" w:rsidR="00C061F1" w:rsidRDefault="00C061F1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59F799" w14:textId="77ECF884" w:rsidR="00C061F1" w:rsidRDefault="00C061F1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</w:t>
            </w:r>
            <w:r>
              <w:rPr>
                <w:rFonts w:ascii="Garamond" w:hAnsi="Garamond"/>
                <w:color w:val="000000"/>
              </w:rPr>
              <w:t xml:space="preserve">. </w:t>
            </w:r>
            <w:r>
              <w:rPr>
                <w:rFonts w:ascii="Garamond" w:hAnsi="Garamond"/>
                <w:color w:val="000000"/>
              </w:rPr>
              <w:t>června</w:t>
            </w:r>
            <w:r>
              <w:rPr>
                <w:rFonts w:ascii="Garamond" w:hAnsi="Garamond"/>
                <w:color w:val="000000"/>
              </w:rPr>
              <w:t xml:space="preserve"> 202</w:t>
            </w: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7C9B85" w14:textId="77777777" w:rsidR="00C061F1" w:rsidRDefault="00C061F1">
            <w:pPr>
              <w:autoSpaceDE/>
              <w:autoSpaceDN/>
              <w:adjustRightInd/>
              <w:spacing w:line="276" w:lineRule="auto"/>
              <w:rPr>
                <w:rFonts w:ascii="Garamond" w:hAnsi="Garamond"/>
                <w:color w:val="000000"/>
              </w:rPr>
            </w:pPr>
          </w:p>
        </w:tc>
      </w:tr>
    </w:tbl>
    <w:p w14:paraId="049F00CA" w14:textId="77777777" w:rsidR="00C061F1" w:rsidRDefault="00C061F1" w:rsidP="00C061F1">
      <w:pPr>
        <w:rPr>
          <w:rFonts w:ascii="Garamond" w:hAnsi="Garamond"/>
          <w:color w:val="000000"/>
        </w:rPr>
      </w:pPr>
    </w:p>
    <w:p w14:paraId="62EDEF6A" w14:textId="77777777" w:rsidR="00C061F1" w:rsidRDefault="00C061F1" w:rsidP="00C061F1">
      <w:pPr>
        <w:jc w:val="both"/>
        <w:rPr>
          <w:rFonts w:ascii="Garamond" w:hAnsi="Garamond"/>
        </w:rPr>
      </w:pPr>
    </w:p>
    <w:p w14:paraId="5D06B1E3" w14:textId="77777777" w:rsidR="00C061F1" w:rsidRDefault="00C061F1" w:rsidP="00C061F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Objednávka kancelářského papíru </w:t>
      </w:r>
    </w:p>
    <w:p w14:paraId="64E33F62" w14:textId="7B8740A9" w:rsidR="00C061F1" w:rsidRDefault="00C061F1" w:rsidP="00C061F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základě rámcové dohody </w:t>
      </w:r>
      <w:r>
        <w:rPr>
          <w:rFonts w:ascii="Garamond" w:hAnsi="Garamond"/>
          <w:b/>
          <w:bCs/>
          <w:color w:val="000000"/>
        </w:rPr>
        <w:t xml:space="preserve">č.j.: </w:t>
      </w:r>
      <w:r>
        <w:rPr>
          <w:rFonts w:ascii="Garamond" w:hAnsi="Garamond"/>
          <w:b/>
          <w:bCs/>
          <w:color w:val="000000"/>
        </w:rPr>
        <w:t>54/2024-MSP-CES</w:t>
      </w:r>
      <w:r>
        <w:rPr>
          <w:rFonts w:ascii="Garamond" w:hAnsi="Garamond"/>
        </w:rPr>
        <w:t xml:space="preserve"> objednávám:</w:t>
      </w:r>
    </w:p>
    <w:p w14:paraId="7D037E58" w14:textId="13889FAB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600</w:t>
      </w:r>
      <w:r>
        <w:rPr>
          <w:rFonts w:ascii="Garamond" w:hAnsi="Garamond"/>
          <w:b/>
        </w:rPr>
        <w:t xml:space="preserve"> balíků kancelářského papíru, formát A4, kvalita B</w:t>
      </w:r>
      <w:r>
        <w:rPr>
          <w:rFonts w:ascii="Garamond" w:hAnsi="Garamond"/>
        </w:rPr>
        <w:t xml:space="preserve">: </w:t>
      </w:r>
    </w:p>
    <w:p w14:paraId="0A12FDD1" w14:textId="12EC71B4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za 1 balík bez DPH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76 Kč</w:t>
      </w:r>
    </w:p>
    <w:p w14:paraId="159FFA8B" w14:textId="76C2FC58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DPH </w:t>
      </w:r>
      <w:proofErr w:type="gramStart"/>
      <w:r>
        <w:rPr>
          <w:rFonts w:ascii="Garamond" w:hAnsi="Garamond"/>
        </w:rPr>
        <w:t>21%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</w:t>
      </w:r>
      <w:r>
        <w:rPr>
          <w:rFonts w:ascii="Garamond" w:hAnsi="Garamond"/>
        </w:rPr>
        <w:t>15,96</w:t>
      </w:r>
      <w:r>
        <w:rPr>
          <w:rFonts w:ascii="Garamond" w:hAnsi="Garamond"/>
        </w:rPr>
        <w:t xml:space="preserve"> Kč</w:t>
      </w:r>
    </w:p>
    <w:p w14:paraId="355B6224" w14:textId="7C77CA3D" w:rsidR="00C061F1" w:rsidRDefault="00C061F1" w:rsidP="00C061F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Cena celkem včetně DPH/1 balík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</w:t>
      </w: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t>91,96</w:t>
      </w:r>
      <w:r>
        <w:rPr>
          <w:rFonts w:ascii="Garamond" w:hAnsi="Garamond"/>
        </w:rPr>
        <w:t xml:space="preserve"> Kč</w:t>
      </w:r>
    </w:p>
    <w:p w14:paraId="3E5F0673" w14:textId="0A8D6ED6" w:rsidR="00C061F1" w:rsidRDefault="00C061F1" w:rsidP="00C061F1">
      <w:pPr>
        <w:rPr>
          <w:b/>
        </w:rPr>
      </w:pPr>
      <w:r>
        <w:rPr>
          <w:rFonts w:ascii="Garamond" w:hAnsi="Garamond"/>
          <w:b/>
        </w:rPr>
        <w:t xml:space="preserve">Cena za objednávku celkem včetně DPH: </w:t>
      </w:r>
      <w:r>
        <w:rPr>
          <w:rFonts w:ascii="Garamond" w:hAnsi="Garamond"/>
          <w:b/>
        </w:rPr>
        <w:t>55 176</w:t>
      </w:r>
      <w:r>
        <w:rPr>
          <w:rFonts w:ascii="Garamond" w:hAnsi="Garamond"/>
          <w:b/>
        </w:rPr>
        <w:t xml:space="preserve"> Kč</w:t>
      </w:r>
    </w:p>
    <w:p w14:paraId="5E8749FC" w14:textId="77777777" w:rsidR="00C061F1" w:rsidRDefault="00C061F1" w:rsidP="00C061F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  <w:b/>
        </w:rPr>
      </w:pPr>
    </w:p>
    <w:p w14:paraId="072E2B15" w14:textId="370E016E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Termín dodání dle rámcové dohody do </w:t>
      </w:r>
      <w:r>
        <w:rPr>
          <w:rFonts w:ascii="Garamond" w:hAnsi="Garamond"/>
        </w:rPr>
        <w:t>14</w:t>
      </w:r>
      <w:r>
        <w:rPr>
          <w:rFonts w:ascii="Garamond" w:hAnsi="Garamond"/>
        </w:rPr>
        <w:t xml:space="preserve"> dnů od potvrzení objednávky. Místo dodání Okresní soud v Ostravě, U Soudu 4/6187, 708 82 Ostrava-Poruba, IČO: 00025267</w:t>
      </w:r>
      <w:r>
        <w:rPr>
          <w:rFonts w:ascii="Garamond" w:hAnsi="Garamond"/>
        </w:rPr>
        <w:t>.</w:t>
      </w:r>
    </w:p>
    <w:p w14:paraId="113772A3" w14:textId="77777777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17359EED" w14:textId="0D062E85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Nutná vykládka ve 3. patře, č. </w:t>
      </w:r>
      <w:proofErr w:type="spellStart"/>
      <w:r>
        <w:rPr>
          <w:rFonts w:ascii="Garamond" w:hAnsi="Garamond"/>
          <w:b/>
        </w:rPr>
        <w:t>dv</w:t>
      </w:r>
      <w:proofErr w:type="spellEnd"/>
      <w:r>
        <w:rPr>
          <w:rFonts w:ascii="Garamond" w:hAnsi="Garamond"/>
          <w:b/>
        </w:rPr>
        <w:t>. 32</w:t>
      </w:r>
      <w:r>
        <w:rPr>
          <w:rFonts w:ascii="Garamond" w:hAnsi="Garamond"/>
          <w:b/>
        </w:rPr>
        <w:t>7</w:t>
      </w:r>
      <w:r>
        <w:rPr>
          <w:rFonts w:ascii="Garamond" w:hAnsi="Garamond"/>
          <w:b/>
        </w:rPr>
        <w:t xml:space="preserve"> a 5. patře, č. </w:t>
      </w:r>
      <w:proofErr w:type="spellStart"/>
      <w:r>
        <w:rPr>
          <w:rFonts w:ascii="Garamond" w:hAnsi="Garamond"/>
          <w:b/>
        </w:rPr>
        <w:t>dv</w:t>
      </w:r>
      <w:proofErr w:type="spellEnd"/>
      <w:r>
        <w:rPr>
          <w:rFonts w:ascii="Garamond" w:hAnsi="Garamond"/>
          <w:b/>
        </w:rPr>
        <w:t>. 503</w:t>
      </w:r>
      <w:r>
        <w:rPr>
          <w:rFonts w:ascii="Garamond" w:hAnsi="Garamond"/>
          <w:b/>
        </w:rPr>
        <w:t>!!!</w:t>
      </w:r>
    </w:p>
    <w:p w14:paraId="7F1E970D" w14:textId="77777777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 </w:t>
      </w:r>
    </w:p>
    <w:p w14:paraId="5395CD53" w14:textId="77777777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Odpovědná osoba k převzetí plnění:</w:t>
      </w:r>
    </w:p>
    <w:p w14:paraId="34F2CFE1" w14:textId="77777777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Dagmar Gajdacsiová, správce majetku </w:t>
      </w:r>
    </w:p>
    <w:p w14:paraId="621DC5B3" w14:textId="77777777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tel. 596 972 506, 737 247 095</w:t>
      </w:r>
    </w:p>
    <w:p w14:paraId="2B365180" w14:textId="77777777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5DE15D6F" w14:textId="77777777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Adresa pro potvrzení objednávky: </w:t>
      </w:r>
      <w:hyperlink r:id="rId6" w:history="1">
        <w:r w:rsidRPr="00C061F1">
          <w:rPr>
            <w:rStyle w:val="Hypertextovodkaz"/>
            <w:rFonts w:ascii="Garamond" w:hAnsi="Garamond"/>
            <w:color w:val="000000"/>
            <w:sz w:val="24"/>
            <w:szCs w:val="24"/>
          </w:rPr>
          <w:t>osostrava@osoud.ova.justice.cz</w:t>
        </w:r>
      </w:hyperlink>
    </w:p>
    <w:p w14:paraId="29CA6589" w14:textId="77777777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54A5F60F" w14:textId="77777777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7DDD8D9D" w14:textId="77777777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378EBD04" w14:textId="77777777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9F61B64" w14:textId="77777777" w:rsidR="00C061F1" w:rsidRDefault="00C061F1" w:rsidP="00C061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Dagmar Gajdacsiová</w:t>
      </w:r>
    </w:p>
    <w:p w14:paraId="7185BC78" w14:textId="77777777" w:rsidR="00C061F1" w:rsidRDefault="00C061F1" w:rsidP="00C061F1">
      <w:pPr>
        <w:pStyle w:val="ZkladntextIMP"/>
        <w:suppressAutoHyphens w:val="0"/>
        <w:spacing w:line="240" w:lineRule="auto"/>
        <w:jc w:val="both"/>
        <w:rPr>
          <w:b/>
          <w:bCs/>
          <w:sz w:val="28"/>
          <w:szCs w:val="28"/>
        </w:rPr>
      </w:pPr>
      <w:r>
        <w:rPr>
          <w:rFonts w:ascii="Garamond" w:hAnsi="Garamond"/>
        </w:rPr>
        <w:t xml:space="preserve">správce majetku </w:t>
      </w:r>
    </w:p>
    <w:p w14:paraId="329C2C39" w14:textId="77777777" w:rsidR="00C061F1" w:rsidRDefault="00C061F1" w:rsidP="00C061F1">
      <w:pPr>
        <w:rPr>
          <w:b/>
          <w:bCs/>
          <w:sz w:val="28"/>
          <w:szCs w:val="28"/>
        </w:rPr>
      </w:pPr>
    </w:p>
    <w:p w14:paraId="2C595E73" w14:textId="77777777" w:rsidR="00C061F1" w:rsidRDefault="00C061F1" w:rsidP="00C061F1"/>
    <w:p w14:paraId="6CFBE58D" w14:textId="77777777" w:rsidR="00B72A36" w:rsidRPr="00C061F1" w:rsidRDefault="00B72A36">
      <w:pPr>
        <w:rPr>
          <w:b/>
          <w:bCs/>
          <w:sz w:val="28"/>
          <w:szCs w:val="28"/>
        </w:rPr>
      </w:pPr>
    </w:p>
    <w:p w14:paraId="16A2337C" w14:textId="77777777" w:rsidR="00B72A36" w:rsidRPr="00C061F1" w:rsidRDefault="00B72A36">
      <w:pPr>
        <w:rPr>
          <w:b/>
          <w:bCs/>
          <w:sz w:val="28"/>
          <w:szCs w:val="28"/>
        </w:rPr>
      </w:pPr>
    </w:p>
    <w:p w14:paraId="679DC6D4" w14:textId="77777777" w:rsidR="00B72A36" w:rsidRPr="00C061F1" w:rsidRDefault="00B72A36">
      <w:pPr>
        <w:rPr>
          <w:b/>
          <w:bCs/>
          <w:sz w:val="28"/>
          <w:szCs w:val="28"/>
        </w:rPr>
      </w:pPr>
    </w:p>
    <w:p w14:paraId="2AE1A85B" w14:textId="77777777" w:rsidR="00B72A36" w:rsidRPr="00C061F1" w:rsidRDefault="00B72A36">
      <w:pPr>
        <w:rPr>
          <w:b/>
          <w:bCs/>
          <w:sz w:val="28"/>
          <w:szCs w:val="28"/>
        </w:rPr>
      </w:pPr>
    </w:p>
    <w:p w14:paraId="2E046FC5" w14:textId="77777777" w:rsidR="00B72A36" w:rsidRPr="00C061F1" w:rsidRDefault="00B72A36">
      <w:pPr>
        <w:rPr>
          <w:b/>
          <w:bCs/>
          <w:sz w:val="28"/>
          <w:szCs w:val="28"/>
        </w:rPr>
      </w:pPr>
    </w:p>
    <w:p w14:paraId="7B40A1B1" w14:textId="77777777" w:rsidR="00B72A36" w:rsidRPr="00C061F1" w:rsidRDefault="00B72A36">
      <w:pPr>
        <w:tabs>
          <w:tab w:val="left" w:pos="3119"/>
          <w:tab w:val="left" w:pos="5529"/>
          <w:tab w:val="right" w:pos="9072"/>
        </w:tabs>
      </w:pPr>
    </w:p>
    <w:p w14:paraId="79880E4A" w14:textId="77777777" w:rsidR="00B72A36" w:rsidRPr="00C061F1" w:rsidRDefault="00B72A36"/>
    <w:sectPr w:rsidR="00B72A36" w:rsidRPr="00C061F1" w:rsidSect="00F5319C"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984F" w14:textId="77777777" w:rsidR="00D76CE8" w:rsidRDefault="00D76CE8">
      <w:r>
        <w:separator/>
      </w:r>
    </w:p>
  </w:endnote>
  <w:endnote w:type="continuationSeparator" w:id="0">
    <w:p w14:paraId="60839849" w14:textId="77777777" w:rsidR="00D76CE8" w:rsidRDefault="00D7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880D" w14:textId="77777777" w:rsidR="00D76CE8" w:rsidRDefault="00D76CE8">
      <w:r>
        <w:separator/>
      </w:r>
    </w:p>
  </w:footnote>
  <w:footnote w:type="continuationSeparator" w:id="0">
    <w:p w14:paraId="352CBC05" w14:textId="77777777" w:rsidR="00D76CE8" w:rsidRDefault="00D7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OPEN_SPUSTENO" w:val="T"/>
    <w:docVar w:name="DB_ID_DOK" w:val="Prázdný list 2024/06/03 10:13:5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PR' AND A.bc_vec  = 809 AND A.rocnik  = 2024)"/>
    <w:docVar w:name="SOUBOR_DOC" w:val="C:\TMP\"/>
    <w:docVar w:name="SOUBOR_DOC_LOK" w:val="C:\TMP"/>
    <w:docVar w:name="TYP_SOUBORU" w:val="RTF"/>
    <w:docVar w:name="WINDOW_NAME" w:val="Dokumenty"/>
  </w:docVars>
  <w:rsids>
    <w:rsidRoot w:val="005F22BD"/>
    <w:rsid w:val="005F22BD"/>
    <w:rsid w:val="008329A5"/>
    <w:rsid w:val="00B72A36"/>
    <w:rsid w:val="00BA17F1"/>
    <w:rsid w:val="00C061F1"/>
    <w:rsid w:val="00D76CE8"/>
    <w:rsid w:val="00EF4BD6"/>
    <w:rsid w:val="00F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4B2F7"/>
  <w14:defaultImageDpi w14:val="0"/>
  <w15:docId w15:val="{5165E130-91CB-454B-AE04-79EBABD4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C061F1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ZkladntextIMP">
    <w:name w:val="Základní text_IMP"/>
    <w:basedOn w:val="Normln"/>
    <w:uiPriority w:val="99"/>
    <w:rsid w:val="00C061F1"/>
    <w:pPr>
      <w:widowControl w:val="0"/>
      <w:suppressAutoHyphens/>
      <w:spacing w:line="228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2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ostrava@osoud.ova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54</TotalTime>
  <Pages>1</Pages>
  <Words>157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Gajdacsiová Dagmar</cp:lastModifiedBy>
  <cp:revision>2</cp:revision>
  <cp:lastPrinted>2001-08-17T13:12:00Z</cp:lastPrinted>
  <dcterms:created xsi:type="dcterms:W3CDTF">2024-06-03T09:21:00Z</dcterms:created>
  <dcterms:modified xsi:type="dcterms:W3CDTF">2024-06-03T09:21:00Z</dcterms:modified>
</cp:coreProperties>
</file>