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CC4A724" w14:textId="77777777">
        <w:trPr>
          <w:trHeight w:val="568"/>
        </w:trPr>
        <w:tc>
          <w:tcPr>
            <w:tcW w:w="1678" w:type="dxa"/>
            <w:vAlign w:val="center"/>
          </w:tcPr>
          <w:p w14:paraId="10C07CE0" w14:textId="231E4200" w:rsidR="00C61485" w:rsidRPr="00E30C8D" w:rsidRDefault="0063607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2379678" wp14:editId="01328FAF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3834DA1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F45F26E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97230B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F4CD9CE" w14:textId="6F64A4E5" w:rsidR="00C61485" w:rsidRPr="00E30C8D" w:rsidRDefault="0063607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D5585" wp14:editId="780B951E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692980757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AE66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D5585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7496AE66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533CBEED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724CA9D8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AA95075" w14:textId="77777777" w:rsidR="007C5FDA" w:rsidRDefault="0063607C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ARCHAIA BRNO z.ú.</w:t>
            </w:r>
          </w:p>
          <w:p w14:paraId="4813DB9B" w14:textId="77777777" w:rsidR="007C5FDA" w:rsidRPr="007C5FDA" w:rsidRDefault="0063607C">
            <w:pPr>
              <w:rPr>
                <w:rFonts w:ascii="Verdana" w:hAnsi="Verdana" w:cs="Tahoma"/>
                <w:bCs/>
                <w:noProof/>
                <w:sz w:val="22"/>
                <w:szCs w:val="22"/>
              </w:rPr>
            </w:pPr>
            <w:r w:rsidRPr="007C5FDA">
              <w:rPr>
                <w:rFonts w:ascii="Verdana" w:hAnsi="Verdana" w:cs="Tahoma"/>
                <w:bCs/>
                <w:noProof/>
                <w:sz w:val="22"/>
                <w:szCs w:val="22"/>
              </w:rPr>
              <w:t>Bezručova 78/15</w:t>
            </w:r>
          </w:p>
          <w:p w14:paraId="026E0EDC" w14:textId="7F33E2EC" w:rsidR="00C61485" w:rsidRPr="00E30C8D" w:rsidRDefault="0063607C">
            <w:pPr>
              <w:rPr>
                <w:rFonts w:ascii="Verdana" w:hAnsi="Verdana" w:cs="Tahoma"/>
                <w:sz w:val="22"/>
                <w:szCs w:val="22"/>
              </w:rPr>
            </w:pPr>
            <w:r w:rsidRPr="007C5FDA">
              <w:rPr>
                <w:rFonts w:ascii="Verdana" w:hAnsi="Verdana" w:cs="Tahoma"/>
                <w:bCs/>
                <w:noProof/>
                <w:sz w:val="22"/>
                <w:szCs w:val="22"/>
              </w:rPr>
              <w:t>602 00 Brno</w:t>
            </w:r>
          </w:p>
        </w:tc>
      </w:tr>
    </w:tbl>
    <w:p w14:paraId="3322D433" w14:textId="00D6992A" w:rsidR="00C61485" w:rsidRPr="00E30C8D" w:rsidRDefault="0085566F" w:rsidP="0085566F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</w:t>
      </w:r>
      <w:r>
        <w:rPr>
          <w:noProof/>
        </w:rPr>
        <w:drawing>
          <wp:inline distT="0" distB="0" distL="0" distR="0" wp14:anchorId="148C917F" wp14:editId="6FB68263">
            <wp:extent cx="1371429" cy="523810"/>
            <wp:effectExtent l="0" t="0" r="635" b="0"/>
            <wp:docPr id="1870441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415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3763A" w14:textId="77777777" w:rsidR="00C61485" w:rsidRPr="00E30C8D" w:rsidRDefault="00C61485">
      <w:pPr>
        <w:rPr>
          <w:rFonts w:ascii="Verdana" w:hAnsi="Verdana" w:cs="Tahoma"/>
        </w:rPr>
      </w:pPr>
    </w:p>
    <w:p w14:paraId="034B76C6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1C377698" w14:textId="2ACF30D2" w:rsidR="00C61485" w:rsidRDefault="00C61485">
      <w:pPr>
        <w:rPr>
          <w:rFonts w:ascii="Verdana" w:hAnsi="Verdana" w:cs="Tahoma"/>
          <w:noProof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63607C">
        <w:rPr>
          <w:rFonts w:ascii="Verdana" w:hAnsi="Verdana" w:cs="Tahoma"/>
          <w:noProof/>
          <w:sz w:val="22"/>
          <w:szCs w:val="22"/>
        </w:rPr>
        <w:t>26268469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63607C">
        <w:rPr>
          <w:rFonts w:ascii="Verdana" w:hAnsi="Verdana" w:cs="Tahoma"/>
          <w:noProof/>
          <w:sz w:val="22"/>
          <w:szCs w:val="22"/>
        </w:rPr>
        <w:t>CZ26268469</w:t>
      </w:r>
    </w:p>
    <w:p w14:paraId="269C1A61" w14:textId="77777777" w:rsidR="0085566F" w:rsidRPr="007C5FDA" w:rsidRDefault="0085566F">
      <w:pPr>
        <w:rPr>
          <w:rFonts w:ascii="Verdana" w:hAnsi="Verdana" w:cs="Tahoma"/>
          <w:sz w:val="22"/>
          <w:szCs w:val="22"/>
        </w:rPr>
      </w:pPr>
    </w:p>
    <w:p w14:paraId="16CD5CAA" w14:textId="5D175AA1" w:rsidR="00C61485" w:rsidRPr="00E30C8D" w:rsidRDefault="0085566F">
      <w:pPr>
        <w:rPr>
          <w:rFonts w:ascii="Verdana" w:hAnsi="Verdana" w:cs="Tahoma"/>
        </w:rPr>
      </w:pPr>
      <w:r>
        <w:rPr>
          <w:rFonts w:ascii="Verdana" w:hAnsi="Verdana" w:cs="Tahoma"/>
        </w:rPr>
        <w:t>č.j.: MSNS/9969/2024/OMIRR</w:t>
      </w:r>
    </w:p>
    <w:p w14:paraId="5F6895F9" w14:textId="48FC896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63607C">
        <w:rPr>
          <w:rFonts w:ascii="Verdana" w:hAnsi="Verdana" w:cs="Tahoma"/>
          <w:b/>
          <w:noProof/>
        </w:rPr>
        <w:t>78/24/02</w:t>
      </w:r>
    </w:p>
    <w:p w14:paraId="4A4E5A18" w14:textId="77777777" w:rsidR="00C61485" w:rsidRPr="00E30C8D" w:rsidRDefault="00C61485">
      <w:pPr>
        <w:rPr>
          <w:rFonts w:ascii="Verdana" w:hAnsi="Verdana" w:cs="Tahoma"/>
        </w:rPr>
      </w:pPr>
    </w:p>
    <w:p w14:paraId="37ECE8E3" w14:textId="47D14E29" w:rsidR="00C61485" w:rsidRPr="00B918C4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63607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300"/>
        <w:gridCol w:w="567"/>
        <w:gridCol w:w="729"/>
        <w:gridCol w:w="2606"/>
      </w:tblGrid>
      <w:tr w:rsidR="00C61485" w:rsidRPr="00E30C8D" w14:paraId="53BB171B" w14:textId="77777777" w:rsidTr="007C5FDA">
        <w:tblPrEx>
          <w:tblCellMar>
            <w:top w:w="0" w:type="dxa"/>
            <w:bottom w:w="0" w:type="dxa"/>
          </w:tblCellMar>
        </w:tblPrEx>
        <w:tc>
          <w:tcPr>
            <w:tcW w:w="7013" w:type="dxa"/>
            <w:gridSpan w:val="3"/>
            <w:tcBorders>
              <w:bottom w:val="single" w:sz="4" w:space="0" w:color="auto"/>
              <w:right w:val="nil"/>
            </w:tcBorders>
          </w:tcPr>
          <w:p w14:paraId="16AF291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58C7AB39" w14:textId="108D6B4D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</w:tcPr>
          <w:p w14:paraId="7F008411" w14:textId="1C5A252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51D782A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756CE8FF" w14:textId="77777777" w:rsidTr="007C5FD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01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71D03985" w14:textId="5D69A84C" w:rsidR="00C61485" w:rsidRDefault="0063607C" w:rsidP="00B918C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Provedení záchranného archeologického výzk</w:t>
            </w:r>
            <w:r w:rsidR="0085566F">
              <w:rPr>
                <w:rFonts w:ascii="Verdana" w:hAnsi="Verdana" w:cs="Tahoma"/>
                <w:noProof/>
              </w:rPr>
              <w:t>u</w:t>
            </w:r>
            <w:r>
              <w:rPr>
                <w:rFonts w:ascii="Verdana" w:hAnsi="Verdana" w:cs="Tahoma"/>
                <w:noProof/>
              </w:rPr>
              <w:t>mu p</w:t>
            </w:r>
            <w:r w:rsidR="007C5FDA">
              <w:rPr>
                <w:rFonts w:ascii="Verdana" w:hAnsi="Verdana" w:cs="Tahoma"/>
                <w:noProof/>
              </w:rPr>
              <w:t>ř</w:t>
            </w:r>
            <w:r>
              <w:rPr>
                <w:rFonts w:ascii="Verdana" w:hAnsi="Verdana" w:cs="Tahoma"/>
                <w:noProof/>
              </w:rPr>
              <w:t>i stavbě Rekonstrukce ulice Čapk</w:t>
            </w:r>
            <w:r w:rsidR="007C5FDA">
              <w:rPr>
                <w:rFonts w:ascii="Verdana" w:hAnsi="Verdana" w:cs="Tahoma"/>
                <w:noProof/>
              </w:rPr>
              <w:t>ova, Světlá nad Sázavou, I. etapa dle cenové nabídky ze dne 15.5.2024</w:t>
            </w:r>
            <w:r w:rsidR="00B918C4">
              <w:rPr>
                <w:rFonts w:ascii="Verdana" w:hAnsi="Verdana" w:cs="Tahoma"/>
                <w:noProof/>
              </w:rPr>
              <w:t xml:space="preserve"> (příloha č. 1 objednávky)</w:t>
            </w:r>
          </w:p>
          <w:p w14:paraId="7F8C485C" w14:textId="77777777" w:rsidR="00B918C4" w:rsidRDefault="00B918C4" w:rsidP="00B918C4">
            <w:pPr>
              <w:spacing w:after="0"/>
              <w:rPr>
                <w:rFonts w:ascii="Verdana" w:hAnsi="Verdana" w:cs="Tahoma"/>
                <w:noProof/>
              </w:rPr>
            </w:pPr>
          </w:p>
          <w:p w14:paraId="001ADF89" w14:textId="0495D44D" w:rsidR="00E60BC8" w:rsidRDefault="00E60BC8" w:rsidP="00B918C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Termín probíhajících prací červen – listopad 2024</w:t>
            </w:r>
            <w:r w:rsidR="00B918C4">
              <w:rPr>
                <w:rFonts w:ascii="Verdana" w:hAnsi="Verdana" w:cs="Tahoma"/>
                <w:noProof/>
              </w:rPr>
              <w:t>.</w:t>
            </w:r>
          </w:p>
          <w:p w14:paraId="5A47ACC9" w14:textId="77777777" w:rsidR="00B918C4" w:rsidRDefault="00B918C4" w:rsidP="00B918C4">
            <w:pPr>
              <w:spacing w:after="0"/>
              <w:rPr>
                <w:rFonts w:ascii="Verdana" w:hAnsi="Verdana" w:cs="Tahoma"/>
                <w:noProof/>
              </w:rPr>
            </w:pPr>
          </w:p>
          <w:p w14:paraId="6A4EB0ED" w14:textId="77777777" w:rsidR="00E60BC8" w:rsidRDefault="00E60BC8" w:rsidP="00B918C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Fakturace bude </w:t>
            </w:r>
            <w:r w:rsidR="00B918C4">
              <w:rPr>
                <w:rFonts w:ascii="Verdana" w:hAnsi="Verdana" w:cs="Tahoma"/>
                <w:noProof/>
              </w:rPr>
              <w:t>probíhat na základě skutečnosti.</w:t>
            </w:r>
          </w:p>
          <w:p w14:paraId="7EF51E63" w14:textId="77777777" w:rsidR="00B918C4" w:rsidRDefault="00B918C4" w:rsidP="00B918C4">
            <w:pPr>
              <w:spacing w:after="0"/>
              <w:rPr>
                <w:rFonts w:ascii="Verdana" w:hAnsi="Verdana" w:cs="Tahoma"/>
                <w:noProof/>
              </w:rPr>
            </w:pPr>
          </w:p>
          <w:p w14:paraId="3E950645" w14:textId="7784E117" w:rsidR="00B918C4" w:rsidRDefault="00B918C4" w:rsidP="00B918C4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Předpokládaná </w:t>
            </w:r>
            <w:r w:rsidR="0085566F">
              <w:rPr>
                <w:rFonts w:ascii="Verdana" w:hAnsi="Verdana" w:cs="Tahoma"/>
                <w:noProof/>
              </w:rPr>
              <w:t xml:space="preserve">max. </w:t>
            </w:r>
            <w:r>
              <w:rPr>
                <w:rFonts w:ascii="Verdana" w:hAnsi="Verdana" w:cs="Tahoma"/>
                <w:noProof/>
              </w:rPr>
              <w:t>cena bez DPH</w:t>
            </w:r>
          </w:p>
          <w:p w14:paraId="4B723EA0" w14:textId="5FC2235C" w:rsidR="00B918C4" w:rsidRPr="00E30C8D" w:rsidRDefault="00B918C4" w:rsidP="00B918C4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DPH 21% </w:t>
            </w:r>
          </w:p>
        </w:tc>
        <w:tc>
          <w:tcPr>
            <w:tcW w:w="567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8D95577" w14:textId="7D250713" w:rsidR="00C61485" w:rsidRPr="00E30C8D" w:rsidRDefault="00C61485" w:rsidP="00B918C4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4B0B229" w14:textId="0CD7781A" w:rsidR="00C61485" w:rsidRPr="00E30C8D" w:rsidRDefault="00C61485" w:rsidP="00B918C4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F483FA5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08F82F9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B215ABC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24FAE3D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C49BE0F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387ED50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010E320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E860DEF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BEF2356" w14:textId="77777777" w:rsidR="00B918C4" w:rsidRDefault="00B918C4" w:rsidP="00B918C4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84 000,00</w:t>
            </w:r>
          </w:p>
          <w:p w14:paraId="49AFB984" w14:textId="1A819499" w:rsidR="00B918C4" w:rsidRPr="00E30C8D" w:rsidRDefault="00B918C4" w:rsidP="00B918C4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17 640,00</w:t>
            </w:r>
          </w:p>
        </w:tc>
      </w:tr>
      <w:tr w:rsidR="00C61485" w:rsidRPr="00E30C8D" w14:paraId="347A1F4C" w14:textId="77777777" w:rsidTr="007C5FDA">
        <w:tblPrEx>
          <w:tblCellMar>
            <w:top w:w="0" w:type="dxa"/>
            <w:bottom w:w="0" w:type="dxa"/>
          </w:tblCellMar>
        </w:tblPrEx>
        <w:tc>
          <w:tcPr>
            <w:tcW w:w="701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E337BFD" w14:textId="4680A358" w:rsidR="00C61485" w:rsidRPr="00E30C8D" w:rsidRDefault="00B918C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 celkem s DPH</w:t>
            </w:r>
          </w:p>
        </w:tc>
        <w:tc>
          <w:tcPr>
            <w:tcW w:w="56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82894C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7E006C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8710FDB" w14:textId="40F50271" w:rsidR="00C61485" w:rsidRPr="00E30C8D" w:rsidRDefault="0063607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101 640,00</w:t>
            </w:r>
          </w:p>
        </w:tc>
      </w:tr>
      <w:tr w:rsidR="00C61485" w:rsidRPr="00E30C8D" w14:paraId="27CE6F7C" w14:textId="77777777" w:rsidTr="007C5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9E23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8009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B8BE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3F297" w14:textId="1B2F16FF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2C2A2EF" w14:textId="77777777" w:rsidTr="007C5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7BFB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296E4" w14:textId="2A0060CC" w:rsidR="00C61485" w:rsidRPr="00E30C8D" w:rsidRDefault="0063607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30. 5. 2024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36047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411472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25E3885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193DF" w14:textId="3F5E6F76" w:rsidR="00C61485" w:rsidRPr="00E30C8D" w:rsidRDefault="0063607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5FF18B41" w14:textId="77777777" w:rsidR="00C61485" w:rsidRPr="00E30C8D" w:rsidRDefault="00C61485">
      <w:pPr>
        <w:rPr>
          <w:rFonts w:ascii="Verdana" w:hAnsi="Verdana" w:cs="Tahoma"/>
        </w:rPr>
      </w:pPr>
    </w:p>
    <w:p w14:paraId="134E7785" w14:textId="77777777" w:rsidR="00B918C4" w:rsidRDefault="00B918C4">
      <w:pPr>
        <w:rPr>
          <w:rFonts w:ascii="Verdana" w:hAnsi="Verdana" w:cs="Tahoma"/>
        </w:rPr>
      </w:pPr>
    </w:p>
    <w:p w14:paraId="0F106879" w14:textId="77777777" w:rsidR="0085566F" w:rsidRDefault="0085566F">
      <w:pPr>
        <w:rPr>
          <w:rFonts w:ascii="Verdana" w:hAnsi="Verdana" w:cs="Tahoma"/>
        </w:rPr>
      </w:pPr>
    </w:p>
    <w:p w14:paraId="30C6425D" w14:textId="77777777" w:rsidR="00B918C4" w:rsidRDefault="00B918C4">
      <w:pPr>
        <w:rPr>
          <w:rFonts w:ascii="Verdana" w:hAnsi="Verdana" w:cs="Tahoma"/>
        </w:rPr>
      </w:pPr>
    </w:p>
    <w:p w14:paraId="57E334C3" w14:textId="444BF36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63607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63607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26C0BF5" w14:textId="138854F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63607C">
        <w:rPr>
          <w:rFonts w:ascii="Verdana" w:hAnsi="Verdana" w:cs="Tahoma"/>
          <w:noProof/>
        </w:rPr>
        <w:t>Město Světlá nad Sázavou</w:t>
      </w:r>
    </w:p>
    <w:p w14:paraId="46139E27" w14:textId="36A70180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63607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63607C">
        <w:rPr>
          <w:rFonts w:ascii="Verdana" w:hAnsi="Verdana" w:cs="Tahoma"/>
          <w:noProof/>
        </w:rPr>
        <w:t>582 91</w:t>
      </w:r>
    </w:p>
    <w:p w14:paraId="79A72A70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1D13F696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46B16D77" w14:textId="102994AF" w:rsidR="0085566F" w:rsidRPr="00E30C8D" w:rsidRDefault="0085566F">
      <w:pPr>
        <w:rPr>
          <w:rFonts w:ascii="Verdana" w:hAnsi="Verdana" w:cs="Tahoma"/>
        </w:rPr>
      </w:pPr>
    </w:p>
    <w:sectPr w:rsidR="0085566F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BA9B" w14:textId="77777777" w:rsidR="0063607C" w:rsidRDefault="0063607C">
      <w:pPr>
        <w:spacing w:after="0"/>
      </w:pPr>
      <w:r>
        <w:separator/>
      </w:r>
    </w:p>
  </w:endnote>
  <w:endnote w:type="continuationSeparator" w:id="0">
    <w:p w14:paraId="4436F5B0" w14:textId="77777777" w:rsidR="0063607C" w:rsidRDefault="00636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F1D8" w14:textId="77777777" w:rsidR="0063607C" w:rsidRDefault="0063607C">
      <w:pPr>
        <w:spacing w:after="0"/>
      </w:pPr>
      <w:r>
        <w:separator/>
      </w:r>
    </w:p>
  </w:footnote>
  <w:footnote w:type="continuationSeparator" w:id="0">
    <w:p w14:paraId="591DEEA7" w14:textId="77777777" w:rsidR="0063607C" w:rsidRDefault="006360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7C"/>
    <w:rsid w:val="000039FB"/>
    <w:rsid w:val="00034B7C"/>
    <w:rsid w:val="001413BE"/>
    <w:rsid w:val="002B23E9"/>
    <w:rsid w:val="004A754C"/>
    <w:rsid w:val="0055075A"/>
    <w:rsid w:val="005B7B70"/>
    <w:rsid w:val="00623906"/>
    <w:rsid w:val="0063607C"/>
    <w:rsid w:val="007257BF"/>
    <w:rsid w:val="007C0F21"/>
    <w:rsid w:val="007C5FDA"/>
    <w:rsid w:val="0085566F"/>
    <w:rsid w:val="009E0BB9"/>
    <w:rsid w:val="00B336D0"/>
    <w:rsid w:val="00B918C4"/>
    <w:rsid w:val="00BC5896"/>
    <w:rsid w:val="00C61485"/>
    <w:rsid w:val="00E30C8D"/>
    <w:rsid w:val="00E60BC8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4:docId w14:val="0D67CEB7"/>
  <w15:chartTrackingRefBased/>
  <w15:docId w15:val="{C3BCF218-6DC6-4735-A148-AC97C82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99</TotalTime>
  <Pages>1</Pages>
  <Words>141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2024-05-30T10:02:00Z</cp:lastPrinted>
  <dcterms:created xsi:type="dcterms:W3CDTF">2024-05-30T08:12:00Z</dcterms:created>
  <dcterms:modified xsi:type="dcterms:W3CDTF">2024-05-30T10:02:00Z</dcterms:modified>
</cp:coreProperties>
</file>