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A05" w:rsidRDefault="0015118A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266pt;margin-top:17pt;width:0;height:256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551pt;margin-top:16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pt;margin-top:16pt;width:550pt;height:0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1pt;margin-top:16pt;width:0;height:257pt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884A05" w:rsidRDefault="0015118A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OB84 - 192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OB8424-192</w:t>
      </w:r>
    </w:p>
    <w:p w:rsidR="00884A05" w:rsidRDefault="0015118A">
      <w:pPr>
        <w:pStyle w:val="Row4"/>
      </w:pPr>
      <w:r>
        <w:rPr>
          <w:noProof/>
          <w:lang w:val="cs-CZ" w:eastAsia="cs-CZ"/>
        </w:rPr>
        <w:pict>
          <v:shape id="_x0000_s1056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884A05" w:rsidRDefault="0015118A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6pt;margin-top:23pt;width:80pt;height:10pt;z-index:251645440;mso-wrap-style:tight;mso-position-vertical-relative:line" stroked="f">
            <v:fill opacity="0" o:opacity2="100"/>
            <v:textbox inset="0,0,0,0">
              <w:txbxContent>
                <w:p w:rsidR="00884A05" w:rsidRDefault="0015118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JIP východočeská, a.s.</w:t>
      </w:r>
    </w:p>
    <w:p w:rsidR="00884A05" w:rsidRDefault="0015118A">
      <w:pPr>
        <w:pStyle w:val="Row6"/>
      </w:pPr>
      <w:r>
        <w:rPr>
          <w:noProof/>
          <w:lang w:val="cs-CZ" w:eastAsia="cs-CZ"/>
        </w:rPr>
        <w:pict>
          <v:shape id="_x0000_s1054" type="#_x0000_t202" style="position:absolute;margin-left:271pt;margin-top:11pt;width:141pt;height:11pt;z-index:251646464;mso-wrap-style:tight;mso-position-vertical-relative:line" stroked="f">
            <v:fill opacity="0" o:opacity2="100"/>
            <v:textbox inset="0,0,0,0">
              <w:txbxContent>
                <w:p w:rsidR="00884A05" w:rsidRDefault="0015118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533 52  Staré Hradiště u Pardubic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Hradišťská 407</w:t>
      </w:r>
    </w:p>
    <w:p w:rsidR="00884A05" w:rsidRDefault="0015118A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884A05" w:rsidRDefault="00884A05">
      <w:pPr>
        <w:pStyle w:val="Row8"/>
      </w:pPr>
    </w:p>
    <w:p w:rsidR="00884A05" w:rsidRDefault="00884A05">
      <w:pPr>
        <w:pStyle w:val="Row8"/>
      </w:pPr>
    </w:p>
    <w:p w:rsidR="00884A05" w:rsidRDefault="0015118A">
      <w:pPr>
        <w:pStyle w:val="Row9"/>
      </w:pPr>
      <w:r>
        <w:rPr>
          <w:noProof/>
          <w:lang w:val="cs-CZ" w:eastAsia="cs-CZ"/>
        </w:rPr>
        <w:pict>
          <v:shape id="_x0000_s1053" type="#_x0000_t32" style="position:absolute;margin-left:267pt;margin-top:22pt;width:284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463pt;margin-top:22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400pt;margin-top:22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27464822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CZ27464822</w:t>
      </w:r>
    </w:p>
    <w:p w:rsidR="00884A05" w:rsidRDefault="0015118A">
      <w:pPr>
        <w:pStyle w:val="Row10"/>
      </w:pPr>
      <w:r>
        <w:rPr>
          <w:noProof/>
          <w:lang w:val="cs-CZ" w:eastAsia="cs-CZ"/>
        </w:rPr>
        <w:pict>
          <v:shape id="_x0000_s1050" type="#_x0000_t32" style="position:absolute;margin-left:267pt;margin-top:16pt;width:284pt;height:0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348pt;margin-top:2pt;width:0;height:29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27.05.2024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2267962024</w:t>
      </w:r>
    </w:p>
    <w:p w:rsidR="00884A05" w:rsidRDefault="0015118A">
      <w:pPr>
        <w:pStyle w:val="Row11"/>
      </w:pPr>
      <w:r>
        <w:rPr>
          <w:noProof/>
          <w:lang w:val="cs-CZ" w:eastAsia="cs-CZ"/>
        </w:rPr>
        <w:pict>
          <v:rect id="_x0000_s1048" style="position:absolute;margin-left:267pt;margin-top:17pt;width:284pt;height:14pt;z-index:2516526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7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884A05" w:rsidRDefault="0015118A">
      <w:pPr>
        <w:pStyle w:val="Row12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884A05" w:rsidRDefault="0015118A">
      <w:pPr>
        <w:pStyle w:val="Row13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348pt;margin-top:3pt;width:0;height:59pt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884A05" w:rsidRDefault="0015118A">
      <w:pPr>
        <w:pStyle w:val="Row14"/>
      </w:pPr>
      <w:r>
        <w:rPr>
          <w:noProof/>
          <w:lang w:val="cs-CZ" w:eastAsia="cs-CZ"/>
        </w:rPr>
        <w:pict>
          <v:shape id="_x0000_s1043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884A05" w:rsidRDefault="0015118A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884A05" w:rsidRDefault="0015118A">
      <w:pPr>
        <w:pStyle w:val="Row15"/>
      </w:pPr>
      <w:r>
        <w:rPr>
          <w:noProof/>
          <w:lang w:val="cs-CZ" w:eastAsia="cs-CZ"/>
        </w:rPr>
        <w:pict>
          <v:shape id="_x0000_s1041" type="#_x0000_t32" style="position:absolute;margin-left:1pt;margin-top:18pt;width:0;height:20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18pt;width:0;height:19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18pt;width:550pt;height:0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884A05" w:rsidRDefault="0015118A">
      <w:pPr>
        <w:pStyle w:val="Row16"/>
      </w:pPr>
      <w:r>
        <w:tab/>
      </w:r>
      <w:r>
        <w:rPr>
          <w:rStyle w:val="Text3"/>
        </w:rPr>
        <w:t>Objednáváme u Vás nápoje dle vlastního výběru a Vaší cenové nabídky.</w:t>
      </w:r>
    </w:p>
    <w:p w:rsidR="00884A05" w:rsidRDefault="0015118A">
      <w:pPr>
        <w:pStyle w:val="Row17"/>
      </w:pPr>
      <w:r>
        <w:rPr>
          <w:noProof/>
          <w:lang w:val="cs-CZ" w:eastAsia="cs-CZ"/>
        </w:rPr>
        <w:pict>
          <v:rect id="_x0000_s1038" style="position:absolute;margin-left:2pt;margin-top:5pt;width:548pt;height:15pt;z-index:-25164134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55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5pt;width:550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884A05" w:rsidRDefault="0015118A">
      <w:pPr>
        <w:pStyle w:val="Row18"/>
      </w:pPr>
      <w:r>
        <w:rPr>
          <w:noProof/>
          <w:lang w:val="cs-CZ" w:eastAsia="cs-CZ"/>
        </w:rPr>
        <w:pict>
          <v:shape id="_x0000_s1034" type="#_x0000_t32" style="position:absolute;margin-left:551pt;margin-top:4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1pt;margin-top:18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pt;margin-top:17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55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iFMM-NATO, Objednávka JIP- nápoje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40 000.00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40 000.00</w:t>
      </w:r>
    </w:p>
    <w:p w:rsidR="00884A05" w:rsidRDefault="0015118A">
      <w:pPr>
        <w:pStyle w:val="Row19"/>
      </w:pPr>
      <w:r>
        <w:rPr>
          <w:noProof/>
          <w:lang w:val="cs-CZ" w:eastAsia="cs-CZ"/>
        </w:rPr>
        <w:pict>
          <v:shape id="_x0000_s1029" type="#_x0000_t32" style="position:absolute;margin-left:279pt;margin-top:20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40 000.00</w:t>
      </w:r>
      <w:r>
        <w:tab/>
      </w:r>
      <w:r>
        <w:rPr>
          <w:rStyle w:val="Text2"/>
        </w:rPr>
        <w:t>Kč</w:t>
      </w:r>
    </w:p>
    <w:p w:rsidR="00884A05" w:rsidRDefault="0015118A">
      <w:pPr>
        <w:pStyle w:val="Row20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 </w:t>
      </w:r>
    </w:p>
    <w:p w:rsidR="00884A05" w:rsidRDefault="0015118A">
      <w:pPr>
        <w:pStyle w:val="Row21"/>
      </w:pPr>
      <w:r>
        <w:tab/>
      </w:r>
      <w:r>
        <w:rPr>
          <w:rStyle w:val="Text3"/>
        </w:rPr>
        <w:t xml:space="preserve">Telefon:  </w:t>
      </w:r>
      <w:bookmarkStart w:id="0" w:name="_GoBack"/>
      <w:bookmarkEnd w:id="0"/>
    </w:p>
    <w:p w:rsidR="00884A05" w:rsidRDefault="00884A05">
      <w:pPr>
        <w:pStyle w:val="Row8"/>
      </w:pPr>
    </w:p>
    <w:p w:rsidR="00884A05" w:rsidRDefault="00884A05">
      <w:pPr>
        <w:pStyle w:val="Row8"/>
      </w:pPr>
    </w:p>
    <w:p w:rsidR="00884A05" w:rsidRDefault="00884A05">
      <w:pPr>
        <w:pStyle w:val="Row8"/>
      </w:pPr>
    </w:p>
    <w:p w:rsidR="00884A05" w:rsidRDefault="00884A05">
      <w:pPr>
        <w:pStyle w:val="Row8"/>
      </w:pPr>
    </w:p>
    <w:p w:rsidR="00884A05" w:rsidRDefault="0015118A">
      <w:pPr>
        <w:pStyle w:val="Row22"/>
      </w:pPr>
      <w:r>
        <w:rPr>
          <w:noProof/>
          <w:lang w:val="cs-CZ" w:eastAsia="cs-CZ"/>
        </w:rPr>
        <w:pict>
          <v:shape id="_x0000_s1027" type="#_x0000_t32" style="position:absolute;margin-left:85pt;margin-top:9pt;width:458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884A05" w:rsidRDefault="0015118A">
      <w:pPr>
        <w:pStyle w:val="Row23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4112;mso-position-horizontal-relative:margin;mso-position-vertical-relative:line" o:connectortype="straight" strokeweight="1pt">
            <w10:wrap anchorx="margin" anchory="page"/>
          </v:shape>
        </w:pict>
      </w:r>
    </w:p>
    <w:sectPr w:rsidR="00884A05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118A">
      <w:pPr>
        <w:spacing w:after="0" w:line="240" w:lineRule="auto"/>
      </w:pPr>
      <w:r>
        <w:separator/>
      </w:r>
    </w:p>
  </w:endnote>
  <w:endnote w:type="continuationSeparator" w:id="0">
    <w:p w:rsidR="00000000" w:rsidRDefault="0015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A05" w:rsidRDefault="0015118A">
    <w:pPr>
      <w:pStyle w:val="Row24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OB8424-192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884A05" w:rsidRDefault="00884A05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118A">
      <w:pPr>
        <w:spacing w:after="0" w:line="240" w:lineRule="auto"/>
      </w:pPr>
      <w:r>
        <w:separator/>
      </w:r>
    </w:p>
  </w:footnote>
  <w:footnote w:type="continuationSeparator" w:id="0">
    <w:p w:rsidR="00000000" w:rsidRDefault="0015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A05" w:rsidRDefault="00884A0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5118A"/>
    <w:rsid w:val="00884A05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A3A48DEB.dotm</Template>
  <TotalTime>4</TotalTime>
  <Pages>1</Pages>
  <Words>111</Words>
  <Characters>660</Characters>
  <Application>Microsoft Office Word</Application>
  <DocSecurity>0</DocSecurity>
  <Lines>5</Lines>
  <Paragraphs>1</Paragraphs>
  <ScaleCrop>false</ScaleCrop>
  <Manager/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cpechar</dc:creator>
  <cp:keywords/>
  <dc:description/>
  <cp:lastModifiedBy>Čestmír PECHAR</cp:lastModifiedBy>
  <cp:revision>2</cp:revision>
  <dcterms:created xsi:type="dcterms:W3CDTF">2024-05-30T11:02:00Z</dcterms:created>
  <dcterms:modified xsi:type="dcterms:W3CDTF">2024-05-30T11:02:00Z</dcterms:modified>
  <cp:category/>
</cp:coreProperties>
</file>