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146B3" w14:textId="77777777" w:rsidR="007E74DF" w:rsidRDefault="00523335">
      <w:pPr>
        <w:ind w:left="-284"/>
        <w:jc w:val="center"/>
        <w:rPr>
          <w:b/>
        </w:rPr>
      </w:pPr>
      <w:r>
        <w:rPr>
          <w:b/>
        </w:rPr>
        <w:t>OBJEDNÁVKA</w:t>
      </w:r>
    </w:p>
    <w:p w14:paraId="20F146B4" w14:textId="77777777" w:rsidR="007E74DF" w:rsidRDefault="00523335">
      <w:pPr>
        <w:ind w:left="-284"/>
        <w:jc w:val="center"/>
      </w:pPr>
      <w:r>
        <w:rPr>
          <w:sz w:val="24"/>
          <w:szCs w:val="24"/>
        </w:rPr>
        <w:tab/>
      </w:r>
    </w:p>
    <w:p w14:paraId="20F146B5" w14:textId="16F0F948" w:rsidR="007E74DF" w:rsidRDefault="00523335">
      <w:pPr>
        <w:tabs>
          <w:tab w:val="left" w:pos="1701"/>
        </w:tabs>
        <w:ind w:left="-284" w:right="-284"/>
        <w:rPr>
          <w:sz w:val="24"/>
          <w:szCs w:val="24"/>
        </w:rPr>
      </w:pPr>
      <w:r>
        <w:rPr>
          <w:sz w:val="24"/>
          <w:szCs w:val="24"/>
        </w:rPr>
        <w:t xml:space="preserve">ze dne: </w:t>
      </w:r>
      <w:r w:rsidR="00563E4C">
        <w:rPr>
          <w:sz w:val="24"/>
          <w:szCs w:val="24"/>
        </w:rPr>
        <w:t>30.04.</w:t>
      </w:r>
      <w:r>
        <w:rPr>
          <w:sz w:val="24"/>
          <w:szCs w:val="24"/>
        </w:rPr>
        <w:t>2024</w:t>
      </w:r>
    </w:p>
    <w:p w14:paraId="20F146B6" w14:textId="77777777" w:rsidR="007E74DF" w:rsidRDefault="00523335">
      <w:pPr>
        <w:tabs>
          <w:tab w:val="left" w:pos="1701"/>
        </w:tabs>
        <w:ind w:left="-284"/>
      </w:pPr>
      <w:r>
        <w:rPr>
          <w:sz w:val="24"/>
          <w:szCs w:val="24"/>
        </w:rPr>
        <w:t>vyřizuje: Monika Hajduková</w:t>
      </w:r>
    </w:p>
    <w:p w14:paraId="20F146B7" w14:textId="270127E5" w:rsidR="007E74DF" w:rsidRDefault="00523335">
      <w:pPr>
        <w:tabs>
          <w:tab w:val="left" w:pos="1701"/>
        </w:tabs>
        <w:ind w:left="-284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43403" wp14:editId="12425005">
                <wp:simplePos x="0" y="0"/>
                <wp:positionH relativeFrom="column">
                  <wp:posOffset>676275</wp:posOffset>
                </wp:positionH>
                <wp:positionV relativeFrom="paragraph">
                  <wp:posOffset>8255</wp:posOffset>
                </wp:positionV>
                <wp:extent cx="2790825" cy="200025"/>
                <wp:effectExtent l="0" t="0" r="28575" b="28575"/>
                <wp:wrapNone/>
                <wp:docPr id="755366678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D5E176" id="Obdélník 2" o:spid="_x0000_s1026" style="position:absolute;margin-left:53.25pt;margin-top:.65pt;width:219.7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" fillcolor="black [3200]" strokecolor="black [480]" strokeweight="1pt"/>
            </w:pict>
          </mc:Fallback>
        </mc:AlternateContent>
      </w:r>
      <w:r>
        <w:rPr>
          <w:sz w:val="24"/>
          <w:szCs w:val="24"/>
        </w:rPr>
        <w:t>telefon/email: 731 627 756, monika.hajdukova@sslhana.cz</w:t>
      </w:r>
    </w:p>
    <w:p w14:paraId="20F146B8" w14:textId="77777777" w:rsidR="007E74DF" w:rsidRDefault="007E74DF"/>
    <w:tbl>
      <w:tblPr>
        <w:tblW w:w="9753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933"/>
      </w:tblGrid>
      <w:tr w:rsidR="007E74DF" w14:paraId="20F146BB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46B9" w14:textId="77777777" w:rsidR="007E74DF" w:rsidRDefault="005233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46BA" w14:textId="77777777" w:rsidR="007E74DF" w:rsidRDefault="005233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7E74DF" w14:paraId="20F146CB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46BC" w14:textId="77777777" w:rsidR="007E74DF" w:rsidRDefault="00523335">
            <w:pPr>
              <w:shd w:val="clear" w:color="auto" w:fill="FFFFFF"/>
              <w:suppressAutoHyphens w:val="0"/>
              <w:overflowPunct/>
              <w:autoSpaceDE/>
              <w:spacing w:after="150"/>
            </w:pPr>
            <w:r>
              <w:rPr>
                <w:rFonts w:ascii="Helvetica" w:hAnsi="Helvetica"/>
                <w:color w:val="333333"/>
                <w:sz w:val="23"/>
                <w:szCs w:val="23"/>
              </w:rPr>
              <w:br/>
            </w:r>
            <w:proofErr w:type="spellStart"/>
            <w:r>
              <w:rPr>
                <w:rStyle w:val="Siln"/>
                <w:sz w:val="28"/>
                <w:szCs w:val="28"/>
              </w:rPr>
              <w:t>Stamed</w:t>
            </w:r>
            <w:proofErr w:type="spellEnd"/>
            <w:r>
              <w:rPr>
                <w:rStyle w:val="Siln"/>
                <w:sz w:val="28"/>
                <w:szCs w:val="28"/>
              </w:rPr>
              <w:t xml:space="preserve"> s.r.o.</w:t>
            </w:r>
            <w:r>
              <w:rPr>
                <w:rStyle w:val="Siln"/>
                <w:sz w:val="24"/>
                <w:szCs w:val="24"/>
              </w:rPr>
              <w:br/>
            </w:r>
            <w:r>
              <w:rPr>
                <w:rStyle w:val="Siln"/>
                <w:b w:val="0"/>
                <w:bCs w:val="0"/>
                <w:sz w:val="24"/>
                <w:szCs w:val="24"/>
              </w:rPr>
              <w:t>Vřesová 667</w:t>
            </w:r>
            <w:r>
              <w:rPr>
                <w:rStyle w:val="Siln"/>
                <w:b w:val="0"/>
                <w:bCs w:val="0"/>
                <w:sz w:val="24"/>
                <w:szCs w:val="24"/>
              </w:rPr>
              <w:br/>
              <w:t>330 08 Zruč-Senec</w:t>
            </w:r>
          </w:p>
          <w:p w14:paraId="20F146BD" w14:textId="77777777" w:rsidR="007E74DF" w:rsidRDefault="007E74DF">
            <w:pPr>
              <w:shd w:val="clear" w:color="auto" w:fill="FFFFFF"/>
              <w:suppressAutoHyphens w:val="0"/>
              <w:overflowPunct/>
              <w:autoSpaceDE/>
              <w:spacing w:after="150"/>
            </w:pPr>
          </w:p>
          <w:p w14:paraId="20F146BE" w14:textId="77777777" w:rsidR="007E74DF" w:rsidRDefault="00523335">
            <w:pPr>
              <w:shd w:val="clear" w:color="auto" w:fill="FFFFFF"/>
              <w:suppressAutoHyphens w:val="0"/>
              <w:overflowPunct/>
              <w:autoSpaceDE/>
              <w:spacing w:after="150"/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IČ: 29161941</w:t>
            </w:r>
            <w:r>
              <w:rPr>
                <w:color w:val="333333"/>
                <w:sz w:val="24"/>
                <w:szCs w:val="24"/>
              </w:rPr>
              <w:br/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DIČ: CZ29161941</w:t>
            </w:r>
          </w:p>
          <w:p w14:paraId="20F146BF" w14:textId="77777777" w:rsidR="007E74DF" w:rsidRDefault="007E74DF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46C0" w14:textId="77777777" w:rsidR="007E74DF" w:rsidRDefault="007E74DF">
            <w:pPr>
              <w:rPr>
                <w:sz w:val="24"/>
                <w:szCs w:val="24"/>
              </w:rPr>
            </w:pPr>
          </w:p>
          <w:p w14:paraId="20F146C1" w14:textId="77777777" w:rsidR="007E74DF" w:rsidRDefault="00523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Sociální </w:t>
            </w:r>
            <w:r>
              <w:rPr>
                <w:sz w:val="24"/>
                <w:szCs w:val="24"/>
              </w:rPr>
              <w:t>služby Haná, p. o.</w:t>
            </w:r>
          </w:p>
          <w:p w14:paraId="20F146C2" w14:textId="77777777" w:rsidR="007E74DF" w:rsidRDefault="00523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Parková 21</w:t>
            </w:r>
          </w:p>
          <w:p w14:paraId="20F146C3" w14:textId="77777777" w:rsidR="007E74DF" w:rsidRDefault="00523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 21 Kvasice</w:t>
            </w:r>
          </w:p>
          <w:p w14:paraId="20F146C4" w14:textId="77777777" w:rsidR="007E74DF" w:rsidRDefault="007E74DF">
            <w:pPr>
              <w:rPr>
                <w:sz w:val="24"/>
                <w:szCs w:val="24"/>
              </w:rPr>
            </w:pPr>
          </w:p>
          <w:p w14:paraId="20F146C5" w14:textId="77777777" w:rsidR="007E74DF" w:rsidRDefault="00523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17330947</w:t>
            </w:r>
          </w:p>
          <w:p w14:paraId="20F146C6" w14:textId="77777777" w:rsidR="007E74DF" w:rsidRDefault="00523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CZ17330947</w:t>
            </w:r>
          </w:p>
          <w:p w14:paraId="20F146C7" w14:textId="77777777" w:rsidR="007E74DF" w:rsidRDefault="007E74DF">
            <w:pPr>
              <w:rPr>
                <w:sz w:val="24"/>
                <w:szCs w:val="24"/>
              </w:rPr>
            </w:pPr>
          </w:p>
          <w:p w14:paraId="20F146C8" w14:textId="4900523F" w:rsidR="007E74DF" w:rsidRDefault="0052333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600644" wp14:editId="0BE5720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170815</wp:posOffset>
                      </wp:positionV>
                      <wp:extent cx="2800350" cy="238125"/>
                      <wp:effectExtent l="0" t="0" r="19050" b="28575"/>
                      <wp:wrapNone/>
                      <wp:docPr id="380815430" name="Obdélní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0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6C777B" id="Obdélník 3" o:spid="_x0000_s1026" style="position:absolute;margin-left:.3pt;margin-top:13.45pt;width:220.5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" fillcolor="black [3200]" strokecolor="black [480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>Bankovní spojení:</w:t>
            </w:r>
          </w:p>
          <w:p w14:paraId="20F146C9" w14:textId="77777777" w:rsidR="007E74DF" w:rsidRDefault="00523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123-7813340207/0100, Komerční banka, a.s.</w:t>
            </w:r>
          </w:p>
          <w:p w14:paraId="20F146CA" w14:textId="77777777" w:rsidR="007E74DF" w:rsidRDefault="007E74DF">
            <w:pPr>
              <w:rPr>
                <w:sz w:val="24"/>
                <w:szCs w:val="24"/>
              </w:rPr>
            </w:pPr>
          </w:p>
        </w:tc>
      </w:tr>
      <w:tr w:rsidR="007E74DF" w14:paraId="20F146D5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46CC" w14:textId="77777777" w:rsidR="007E74DF" w:rsidRDefault="007E74DF">
            <w:pPr>
              <w:rPr>
                <w:b/>
                <w:sz w:val="24"/>
                <w:szCs w:val="24"/>
              </w:rPr>
            </w:pPr>
          </w:p>
          <w:p w14:paraId="20F146CD" w14:textId="77777777" w:rsidR="007E74DF" w:rsidRDefault="00523335">
            <w:pPr>
              <w:pStyle w:val="IM-Nadpis4"/>
            </w:pPr>
            <w:r>
              <w:rPr>
                <w:rFonts w:ascii="Times New Roman" w:hAnsi="Times New Roman"/>
                <w:szCs w:val="24"/>
              </w:rPr>
              <w:t xml:space="preserve">Dodací lhůta: </w:t>
            </w:r>
          </w:p>
          <w:p w14:paraId="20F146CE" w14:textId="5659B8E7" w:rsidR="007E74DF" w:rsidRDefault="00523335">
            <w:pPr>
              <w:pStyle w:val="IM-Nadpis4"/>
            </w:pPr>
            <w:r>
              <w:rPr>
                <w:rFonts w:ascii="Times New Roman" w:hAnsi="Times New Roman"/>
                <w:szCs w:val="24"/>
              </w:rPr>
              <w:t xml:space="preserve">Místo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dodání:</w:t>
            </w:r>
            <w:r w:rsidR="002B6BE0">
              <w:rPr>
                <w:rFonts w:ascii="Times New Roman" w:hAnsi="Times New Roman"/>
                <w:b w:val="0"/>
                <w:bCs w:val="0"/>
                <w:szCs w:val="24"/>
              </w:rPr>
              <w:t>DZP</w:t>
            </w:r>
            <w:proofErr w:type="spellEnd"/>
            <w:proofErr w:type="gramEnd"/>
            <w:r w:rsidR="002B6BE0">
              <w:rPr>
                <w:rFonts w:ascii="Times New Roman" w:hAnsi="Times New Roman"/>
                <w:b w:val="0"/>
                <w:bCs w:val="0"/>
                <w:szCs w:val="24"/>
              </w:rPr>
              <w:t xml:space="preserve"> Kvasice</w:t>
            </w:r>
            <w:r w:rsidR="001D3E93">
              <w:rPr>
                <w:rFonts w:ascii="Times New Roman" w:hAnsi="Times New Roman"/>
                <w:b w:val="0"/>
                <w:bCs w:val="0"/>
                <w:szCs w:val="24"/>
              </w:rPr>
              <w:t xml:space="preserve"> </w:t>
            </w:r>
          </w:p>
          <w:p w14:paraId="20F146CF" w14:textId="77777777" w:rsidR="007E74DF" w:rsidRDefault="00523335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Způsob úhrady: faktura</w:t>
            </w:r>
          </w:p>
          <w:p w14:paraId="20F146D0" w14:textId="77777777" w:rsidR="007E74DF" w:rsidRDefault="007E74DF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46D1" w14:textId="77777777" w:rsidR="007E74DF" w:rsidRPr="00900A7F" w:rsidRDefault="007E74DF">
            <w:pPr>
              <w:rPr>
                <w:b/>
                <w:sz w:val="24"/>
                <w:szCs w:val="24"/>
              </w:rPr>
            </w:pPr>
          </w:p>
          <w:p w14:paraId="20F146D3" w14:textId="75BE87B4" w:rsidR="007E74DF" w:rsidRPr="00563E4C" w:rsidRDefault="00523335">
            <w:pPr>
              <w:pStyle w:val="IM-Nadpis4"/>
              <w:rPr>
                <w:rFonts w:ascii="Times New Roman" w:hAnsi="Times New Roman"/>
                <w:szCs w:val="24"/>
              </w:rPr>
            </w:pPr>
            <w:r w:rsidRPr="00900A7F">
              <w:rPr>
                <w:rFonts w:ascii="Times New Roman" w:hAnsi="Times New Roman"/>
                <w:szCs w:val="24"/>
              </w:rPr>
              <w:t>Zařízení:</w:t>
            </w:r>
            <w:r w:rsidRPr="00900A7F">
              <w:rPr>
                <w:rFonts w:ascii="Times New Roman" w:hAnsi="Times New Roman"/>
                <w:b w:val="0"/>
                <w:bCs w:val="0"/>
                <w:szCs w:val="24"/>
              </w:rPr>
              <w:br/>
            </w:r>
            <w:r w:rsidRPr="00900A7F">
              <w:rPr>
                <w:rFonts w:ascii="Times New Roman" w:hAnsi="Times New Roman"/>
                <w:b w:val="0"/>
                <w:bCs w:val="0"/>
              </w:rPr>
              <w:t xml:space="preserve">DZP Kvasice, Cukrovar 304, 768 21 </w:t>
            </w:r>
            <w:r w:rsidRPr="00900A7F">
              <w:rPr>
                <w:rFonts w:ascii="Times New Roman" w:hAnsi="Times New Roman"/>
                <w:b w:val="0"/>
                <w:bCs w:val="0"/>
              </w:rPr>
              <w:t>Kvasice</w:t>
            </w:r>
            <w:r w:rsidR="00900A7F" w:rsidRPr="00900A7F">
              <w:rPr>
                <w:rFonts w:ascii="Times New Roman" w:hAnsi="Times New Roman"/>
                <w:b w:val="0"/>
                <w:bCs w:val="0"/>
              </w:rPr>
              <w:br/>
            </w:r>
          </w:p>
          <w:p w14:paraId="20F146D4" w14:textId="77777777" w:rsidR="007E74DF" w:rsidRPr="00900A7F" w:rsidRDefault="007E74DF">
            <w:pPr>
              <w:rPr>
                <w:sz w:val="24"/>
                <w:szCs w:val="24"/>
              </w:rPr>
            </w:pPr>
          </w:p>
        </w:tc>
      </w:tr>
    </w:tbl>
    <w:p w14:paraId="20F146D6" w14:textId="77777777" w:rsidR="007E74DF" w:rsidRDefault="007E74DF">
      <w:pPr>
        <w:rPr>
          <w:sz w:val="24"/>
          <w:szCs w:val="24"/>
        </w:rPr>
      </w:pPr>
    </w:p>
    <w:tbl>
      <w:tblPr>
        <w:tblW w:w="9923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3"/>
        <w:gridCol w:w="1134"/>
        <w:gridCol w:w="1134"/>
        <w:gridCol w:w="1701"/>
        <w:gridCol w:w="850"/>
        <w:gridCol w:w="1701"/>
      </w:tblGrid>
      <w:tr w:rsidR="007E74DF" w14:paraId="20F146DD" w14:textId="77777777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146D7" w14:textId="77777777" w:rsidR="007E74DF" w:rsidRDefault="0052333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druh dodávky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146D8" w14:textId="77777777" w:rsidR="007E74DF" w:rsidRDefault="0052333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měrná 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146D9" w14:textId="77777777" w:rsidR="007E74DF" w:rsidRDefault="0052333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množství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146DA" w14:textId="77777777" w:rsidR="007E74DF" w:rsidRDefault="0052333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cena/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146DB" w14:textId="77777777" w:rsidR="007E74DF" w:rsidRDefault="0052333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DPH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146DC" w14:textId="77777777" w:rsidR="007E74DF" w:rsidRDefault="00523335">
            <w:pPr>
              <w:ind w:right="-5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bez DPH</w:t>
            </w:r>
          </w:p>
        </w:tc>
      </w:tr>
      <w:tr w:rsidR="007E74DF" w14:paraId="20F146F6" w14:textId="77777777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46DF" w14:textId="0221B780" w:rsidR="007E74DF" w:rsidRDefault="00911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Dle objednáváme:</w:t>
            </w:r>
            <w:r>
              <w:rPr>
                <w:sz w:val="24"/>
                <w:szCs w:val="24"/>
              </w:rPr>
              <w:br/>
            </w:r>
            <w:r w:rsidR="005E7709">
              <w:rPr>
                <w:sz w:val="24"/>
                <w:szCs w:val="24"/>
              </w:rPr>
              <w:t xml:space="preserve">Lůžko </w:t>
            </w:r>
            <w:proofErr w:type="spellStart"/>
            <w:r w:rsidR="005E7709">
              <w:rPr>
                <w:sz w:val="24"/>
                <w:szCs w:val="24"/>
              </w:rPr>
              <w:t>Formidabel</w:t>
            </w:r>
            <w:proofErr w:type="spellEnd"/>
            <w:r w:rsidR="005E7709">
              <w:rPr>
                <w:sz w:val="24"/>
                <w:szCs w:val="24"/>
              </w:rPr>
              <w:t xml:space="preserve"> E100 + příslušenství</w:t>
            </w:r>
            <w:r w:rsidR="00C619DE">
              <w:rPr>
                <w:sz w:val="24"/>
                <w:szCs w:val="24"/>
              </w:rPr>
              <w:br/>
            </w:r>
          </w:p>
          <w:p w14:paraId="20F146E0" w14:textId="6D4808A0" w:rsidR="007E74DF" w:rsidRDefault="007E74D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46E1" w14:textId="77777777" w:rsidR="007E74DF" w:rsidRDefault="007E74DF">
            <w:pPr>
              <w:jc w:val="center"/>
              <w:rPr>
                <w:sz w:val="24"/>
                <w:szCs w:val="24"/>
              </w:rPr>
            </w:pPr>
          </w:p>
          <w:p w14:paraId="20F146E2" w14:textId="77777777" w:rsidR="007E74DF" w:rsidRDefault="007E74DF">
            <w:pPr>
              <w:jc w:val="center"/>
              <w:rPr>
                <w:sz w:val="24"/>
                <w:szCs w:val="24"/>
              </w:rPr>
            </w:pPr>
          </w:p>
          <w:p w14:paraId="20F146E3" w14:textId="77777777" w:rsidR="007E74DF" w:rsidRDefault="007E74DF">
            <w:pPr>
              <w:jc w:val="center"/>
              <w:rPr>
                <w:sz w:val="24"/>
                <w:szCs w:val="24"/>
              </w:rPr>
            </w:pPr>
          </w:p>
          <w:p w14:paraId="20F146E4" w14:textId="77777777" w:rsidR="007E74DF" w:rsidRDefault="007E7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46E5" w14:textId="064AE782" w:rsidR="007E74DF" w:rsidRDefault="007E74DF" w:rsidP="00802EBF">
            <w:pPr>
              <w:rPr>
                <w:sz w:val="24"/>
                <w:szCs w:val="24"/>
              </w:rPr>
            </w:pPr>
          </w:p>
          <w:p w14:paraId="20F146E7" w14:textId="0C5DE0ED" w:rsidR="007E74DF" w:rsidRDefault="005E7709" w:rsidP="005E7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42F32">
              <w:rPr>
                <w:sz w:val="24"/>
                <w:szCs w:val="24"/>
              </w:rPr>
              <w:t>ks</w:t>
            </w:r>
          </w:p>
          <w:p w14:paraId="20F146E8" w14:textId="7878012D" w:rsidR="007E74DF" w:rsidRDefault="007E7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46E9" w14:textId="77777777" w:rsidR="007E74DF" w:rsidRDefault="007E74DF">
            <w:pPr>
              <w:jc w:val="center"/>
              <w:rPr>
                <w:sz w:val="24"/>
                <w:szCs w:val="24"/>
              </w:rPr>
            </w:pPr>
          </w:p>
          <w:p w14:paraId="20F146EA" w14:textId="77777777" w:rsidR="007E74DF" w:rsidRDefault="007E74DF">
            <w:pPr>
              <w:jc w:val="center"/>
              <w:rPr>
                <w:sz w:val="24"/>
                <w:szCs w:val="24"/>
              </w:rPr>
            </w:pPr>
          </w:p>
          <w:p w14:paraId="20F146EB" w14:textId="77777777" w:rsidR="007E74DF" w:rsidRDefault="0052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20F146EC" w14:textId="77777777" w:rsidR="007E74DF" w:rsidRDefault="007E74DF">
            <w:pPr>
              <w:jc w:val="center"/>
              <w:rPr>
                <w:sz w:val="24"/>
                <w:szCs w:val="24"/>
              </w:rPr>
            </w:pPr>
          </w:p>
          <w:p w14:paraId="20F146ED" w14:textId="77777777" w:rsidR="007E74DF" w:rsidRDefault="007E7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46EE" w14:textId="42EF1A02" w:rsidR="007E74DF" w:rsidRDefault="007E74DF" w:rsidP="001436B4">
            <w:pPr>
              <w:rPr>
                <w:sz w:val="24"/>
                <w:szCs w:val="24"/>
              </w:rPr>
            </w:pPr>
          </w:p>
          <w:p w14:paraId="20F146F0" w14:textId="19077680" w:rsidR="007E74DF" w:rsidRDefault="00242F32" w:rsidP="00AD7FA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12%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46F1" w14:textId="77777777" w:rsidR="007E74DF" w:rsidRDefault="0052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20F146F2" w14:textId="77777777" w:rsidR="007E74DF" w:rsidRDefault="007E74DF">
            <w:pPr>
              <w:jc w:val="center"/>
              <w:rPr>
                <w:sz w:val="24"/>
                <w:szCs w:val="24"/>
              </w:rPr>
            </w:pPr>
          </w:p>
          <w:p w14:paraId="20F146F3" w14:textId="77777777" w:rsidR="007E74DF" w:rsidRDefault="007E74DF">
            <w:pPr>
              <w:jc w:val="center"/>
              <w:rPr>
                <w:sz w:val="24"/>
                <w:szCs w:val="24"/>
              </w:rPr>
            </w:pPr>
          </w:p>
          <w:p w14:paraId="20F146F4" w14:textId="77777777" w:rsidR="007E74DF" w:rsidRDefault="007E74DF">
            <w:pPr>
              <w:jc w:val="center"/>
              <w:rPr>
                <w:sz w:val="24"/>
                <w:szCs w:val="24"/>
              </w:rPr>
            </w:pPr>
          </w:p>
          <w:p w14:paraId="20F146F5" w14:textId="77777777" w:rsidR="007E74DF" w:rsidRDefault="007E74DF">
            <w:pPr>
              <w:jc w:val="center"/>
              <w:rPr>
                <w:sz w:val="24"/>
                <w:szCs w:val="24"/>
              </w:rPr>
            </w:pPr>
          </w:p>
        </w:tc>
      </w:tr>
      <w:tr w:rsidR="007E74DF" w14:paraId="20F146FD" w14:textId="77777777">
        <w:trPr>
          <w:trHeight w:val="20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46F7" w14:textId="77777777" w:rsidR="007E74DF" w:rsidRDefault="005233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46F8" w14:textId="77777777" w:rsidR="007E74DF" w:rsidRDefault="007E74D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46F9" w14:textId="77777777" w:rsidR="007E74DF" w:rsidRDefault="007E74D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46FA" w14:textId="77777777" w:rsidR="007E74DF" w:rsidRDefault="007E74D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46FB" w14:textId="77777777" w:rsidR="007E74DF" w:rsidRDefault="007E74D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46FC" w14:textId="2658E8B0" w:rsidR="007E74DF" w:rsidRPr="00242F32" w:rsidRDefault="00523335">
            <w:pPr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242F32" w:rsidRPr="00242F32">
              <w:rPr>
                <w:b/>
                <w:sz w:val="22"/>
                <w:szCs w:val="22"/>
              </w:rPr>
              <w:t>1</w:t>
            </w:r>
            <w:r w:rsidR="00CB1D40">
              <w:rPr>
                <w:b/>
                <w:sz w:val="22"/>
                <w:szCs w:val="22"/>
              </w:rPr>
              <w:t xml:space="preserve">78.462,26 </w:t>
            </w:r>
            <w:r w:rsidRPr="00242F32">
              <w:rPr>
                <w:b/>
                <w:sz w:val="22"/>
                <w:szCs w:val="22"/>
              </w:rPr>
              <w:t>Kč</w:t>
            </w:r>
          </w:p>
        </w:tc>
      </w:tr>
    </w:tbl>
    <w:p w14:paraId="20F146FE" w14:textId="44957E6C" w:rsidR="007E74DF" w:rsidRDefault="00523335">
      <w:pPr>
        <w:ind w:left="-284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1FBBBE" wp14:editId="2783A672">
                <wp:simplePos x="0" y="0"/>
                <wp:positionH relativeFrom="column">
                  <wp:posOffset>4381500</wp:posOffset>
                </wp:positionH>
                <wp:positionV relativeFrom="paragraph">
                  <wp:posOffset>95250</wp:posOffset>
                </wp:positionV>
                <wp:extent cx="2057400" cy="1019175"/>
                <wp:effectExtent l="0" t="0" r="19050" b="28575"/>
                <wp:wrapNone/>
                <wp:docPr id="1020074099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019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81F0A0" id="Obdélník 4" o:spid="_x0000_s1026" style="position:absolute;margin-left:345pt;margin-top:7.5pt;width:162pt;height:8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" fillcolor="black [3200]" strokecolor="black [480]" strokeweight="1pt"/>
            </w:pict>
          </mc:Fallback>
        </mc:AlternateContent>
      </w:r>
    </w:p>
    <w:p w14:paraId="20F14700" w14:textId="77777777" w:rsidR="007E74DF" w:rsidRDefault="00523335">
      <w:pPr>
        <w:tabs>
          <w:tab w:val="left" w:pos="4536"/>
        </w:tabs>
        <w:ind w:left="-284"/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      </w:t>
      </w:r>
      <w:r>
        <w:rPr>
          <w:sz w:val="24"/>
          <w:szCs w:val="24"/>
          <w:u w:val="single"/>
        </w:rPr>
        <w:t>Podpis a razítko:</w:t>
      </w:r>
    </w:p>
    <w:p w14:paraId="20F14701" w14:textId="2AF36F30" w:rsidR="007E74DF" w:rsidRDefault="00523335">
      <w:pPr>
        <w:tabs>
          <w:tab w:val="left" w:pos="4536"/>
        </w:tabs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Ve Kvasicích dne </w:t>
      </w:r>
      <w:r w:rsidR="00CB1D40">
        <w:rPr>
          <w:sz w:val="24"/>
          <w:szCs w:val="24"/>
        </w:rPr>
        <w:t>30.4</w:t>
      </w:r>
      <w:r>
        <w:rPr>
          <w:sz w:val="24"/>
          <w:szCs w:val="24"/>
        </w:rPr>
        <w:t>.2024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Příkazce operace:  </w:t>
      </w:r>
    </w:p>
    <w:p w14:paraId="20F14702" w14:textId="77777777" w:rsidR="007E74DF" w:rsidRDefault="007E74DF">
      <w:pPr>
        <w:tabs>
          <w:tab w:val="left" w:pos="4536"/>
        </w:tabs>
        <w:ind w:left="-284"/>
        <w:rPr>
          <w:sz w:val="24"/>
          <w:szCs w:val="24"/>
        </w:rPr>
      </w:pPr>
    </w:p>
    <w:p w14:paraId="20F14703" w14:textId="77777777" w:rsidR="007E74DF" w:rsidRDefault="007E74DF">
      <w:pPr>
        <w:tabs>
          <w:tab w:val="left" w:pos="4536"/>
        </w:tabs>
        <w:ind w:left="-284"/>
        <w:rPr>
          <w:sz w:val="24"/>
          <w:szCs w:val="24"/>
        </w:rPr>
      </w:pPr>
    </w:p>
    <w:p w14:paraId="20F14704" w14:textId="77777777" w:rsidR="007E74DF" w:rsidRDefault="007E74DF">
      <w:pPr>
        <w:ind w:left="-284"/>
        <w:rPr>
          <w:sz w:val="24"/>
          <w:szCs w:val="24"/>
        </w:rPr>
      </w:pPr>
    </w:p>
    <w:p w14:paraId="20F14705" w14:textId="5ABE52EB" w:rsidR="007E74DF" w:rsidRDefault="00523335">
      <w:pPr>
        <w:ind w:left="708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7FF522" wp14:editId="61851180">
                <wp:simplePos x="0" y="0"/>
                <wp:positionH relativeFrom="column">
                  <wp:posOffset>3905250</wp:posOffset>
                </wp:positionH>
                <wp:positionV relativeFrom="paragraph">
                  <wp:posOffset>358140</wp:posOffset>
                </wp:positionV>
                <wp:extent cx="2514600" cy="1228725"/>
                <wp:effectExtent l="0" t="0" r="19050" b="28575"/>
                <wp:wrapNone/>
                <wp:docPr id="1537259934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228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D004CD" id="Obdélník 5" o:spid="_x0000_s1026" style="position:absolute;margin-left:307.5pt;margin-top:28.2pt;width:198pt;height:9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" fillcolor="black [3200]" strokecolor="black [480]" strokeweight="1pt"/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Správce rozpočtu:</w:t>
      </w:r>
    </w:p>
    <w:sectPr w:rsidR="007E74D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720" w:right="720" w:bottom="1134" w:left="720" w:header="1984" w:footer="14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B8CC2" w14:textId="77777777" w:rsidR="007A7041" w:rsidRDefault="007A7041">
      <w:r>
        <w:separator/>
      </w:r>
    </w:p>
  </w:endnote>
  <w:endnote w:type="continuationSeparator" w:id="0">
    <w:p w14:paraId="26D1175A" w14:textId="77777777" w:rsidR="007A7041" w:rsidRDefault="007A7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146BD" w14:textId="77777777" w:rsidR="00997AD7" w:rsidRDefault="00997AD7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146C1" w14:textId="77777777" w:rsidR="00997AD7" w:rsidRDefault="00997A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B6122" w14:textId="77777777" w:rsidR="007A7041" w:rsidRDefault="007A7041">
      <w:r>
        <w:rPr>
          <w:color w:val="000000"/>
        </w:rPr>
        <w:separator/>
      </w:r>
    </w:p>
  </w:footnote>
  <w:footnote w:type="continuationSeparator" w:id="0">
    <w:p w14:paraId="7F52D2B7" w14:textId="77777777" w:rsidR="007A7041" w:rsidRDefault="007A7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146BB" w14:textId="77777777" w:rsidR="00997AD7" w:rsidRDefault="00523335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F146B3" wp14:editId="20F146B4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7543481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146BF" w14:textId="77777777" w:rsidR="00997AD7" w:rsidRDefault="00523335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F146B5" wp14:editId="20F146B6">
              <wp:simplePos x="0" y="0"/>
              <wp:positionH relativeFrom="column">
                <wp:posOffset>1951987</wp:posOffset>
              </wp:positionH>
              <wp:positionV relativeFrom="paragraph">
                <wp:posOffset>-838833</wp:posOffset>
              </wp:positionV>
              <wp:extent cx="2051054" cy="977265"/>
              <wp:effectExtent l="0" t="0" r="6346" b="0"/>
              <wp:wrapSquare wrapText="bothSides"/>
              <wp:docPr id="180524827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20F146B9" w14:textId="77777777" w:rsidR="00997AD7" w:rsidRDefault="00997AD7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146B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pt;margin-top:-66.05pt;width:161.5pt;height:76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" stroked="f">
              <v:textbox>
                <w:txbxContent>
                  <w:p w14:paraId="20F146B9" w14:textId="77777777" w:rsidR="00997AD7" w:rsidRDefault="00997AD7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20F146B7" wp14:editId="20F146B8">
          <wp:simplePos x="0" y="0"/>
          <wp:positionH relativeFrom="margin">
            <wp:posOffset>-457200</wp:posOffset>
          </wp:positionH>
          <wp:positionV relativeFrom="paragraph">
            <wp:posOffset>-1240785</wp:posOffset>
          </wp:positionV>
          <wp:extent cx="7555266" cy="10687040"/>
          <wp:effectExtent l="0" t="0" r="7584" b="10"/>
          <wp:wrapNone/>
          <wp:docPr id="630439593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6" cy="1068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4DF"/>
    <w:rsid w:val="0005303A"/>
    <w:rsid w:val="001436B4"/>
    <w:rsid w:val="001B2C97"/>
    <w:rsid w:val="001D3E93"/>
    <w:rsid w:val="00242F32"/>
    <w:rsid w:val="0025172E"/>
    <w:rsid w:val="00252B7D"/>
    <w:rsid w:val="002B6BE0"/>
    <w:rsid w:val="00393B72"/>
    <w:rsid w:val="003C0AFD"/>
    <w:rsid w:val="00413EE9"/>
    <w:rsid w:val="00456F21"/>
    <w:rsid w:val="00523335"/>
    <w:rsid w:val="00562919"/>
    <w:rsid w:val="00563E4C"/>
    <w:rsid w:val="005E7709"/>
    <w:rsid w:val="006D5448"/>
    <w:rsid w:val="007A7041"/>
    <w:rsid w:val="007E74DF"/>
    <w:rsid w:val="00802EBF"/>
    <w:rsid w:val="008D279C"/>
    <w:rsid w:val="00900A7F"/>
    <w:rsid w:val="00911A9B"/>
    <w:rsid w:val="00983191"/>
    <w:rsid w:val="00997AD7"/>
    <w:rsid w:val="00AA4421"/>
    <w:rsid w:val="00AC06D2"/>
    <w:rsid w:val="00AD7FA3"/>
    <w:rsid w:val="00BF079B"/>
    <w:rsid w:val="00C619DE"/>
    <w:rsid w:val="00CB1D40"/>
    <w:rsid w:val="00D1221D"/>
    <w:rsid w:val="00D17F29"/>
    <w:rsid w:val="00D67CAB"/>
    <w:rsid w:val="00E20828"/>
    <w:rsid w:val="00E745A8"/>
    <w:rsid w:val="00FA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146B3"/>
  <w15:docId w15:val="{CA174FCB-E66F-4FC0-B573-17F013F7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  <w:style w:type="character" w:styleId="Zdraznn">
    <w:name w:val="Emphasis"/>
    <w:basedOn w:val="Standardnpsmoodstavce"/>
    <w:rPr>
      <w:i/>
      <w:iCs/>
    </w:rPr>
  </w:style>
  <w:style w:type="character" w:styleId="Siln">
    <w:name w:val="Strong"/>
    <w:basedOn w:val="Standardnpsmoodstav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Hajdukova\OneDrive%20-%20Soci&#225;ln&#237;%20slu&#382;by%20Han&#225;,%20p&#345;&#237;sp&#283;vkov&#225;%20organizace\Desktop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67</TotalTime>
  <Pages>1</Pages>
  <Words>116</Words>
  <Characters>688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33</cp:revision>
  <cp:lastPrinted>2024-03-26T12:50:00Z</cp:lastPrinted>
  <dcterms:created xsi:type="dcterms:W3CDTF">2024-03-27T06:32:00Z</dcterms:created>
  <dcterms:modified xsi:type="dcterms:W3CDTF">2024-05-29T09:23:00Z</dcterms:modified>
</cp:coreProperties>
</file>