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50" w:rsidRDefault="003F6ED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66pt;margin-top:17pt;width:0;height:256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551pt;margin-top:16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pt;margin-top:16pt;width:550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0;height:257pt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C3050" w:rsidRDefault="003F6ED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OB8424-169</w:t>
      </w:r>
    </w:p>
    <w:p w:rsidR="00BC3050" w:rsidRDefault="003F6ED1">
      <w:pPr>
        <w:pStyle w:val="Row4"/>
      </w:pPr>
      <w:r>
        <w:rPr>
          <w:noProof/>
          <w:lang w:val="cs-CZ" w:eastAsia="cs-CZ"/>
        </w:rPr>
        <w:pict>
          <v:shape id="_x0000_s1057" type="#_x0000_t32" style="position:absolute;margin-left:267pt;margin-top:5pt;width:284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bookmarkStart w:id="0" w:name="_GoBack"/>
      <w:r w:rsidRPr="003F6ED1">
        <w:rPr>
          <w:rStyle w:val="Text1"/>
          <w:sz w:val="22"/>
        </w:rPr>
        <w:t>DODAVATEL</w:t>
      </w:r>
      <w:bookmarkEnd w:id="0"/>
    </w:p>
    <w:p w:rsidR="00BC3050" w:rsidRDefault="003F6ED1" w:rsidP="003F6ED1">
      <w:pPr>
        <w:pStyle w:val="Row5"/>
        <w:spacing w:before="0"/>
        <w:contextualSpacing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71pt;margin-top:14pt;width:67pt;height:11pt;z-index:251644928;mso-wrap-style:tight;mso-position-vertical-relative:line" stroked="f">
            <v:fill opacity="0" o:opacity2="100"/>
            <v:textbox style="mso-next-textbox:#_x0000_s1056" inset="0,0,0,0">
              <w:txbxContent>
                <w:p w:rsidR="00BC3050" w:rsidRDefault="003F6ED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MASO UZENINY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Dolejš František</w:t>
      </w:r>
    </w:p>
    <w:p w:rsidR="00BC3050" w:rsidRDefault="003F6ED1">
      <w:pPr>
        <w:pStyle w:val="Row6"/>
      </w:pPr>
      <w:r>
        <w:rPr>
          <w:noProof/>
          <w:lang w:val="cs-CZ" w:eastAsia="cs-CZ"/>
        </w:rPr>
        <w:pict>
          <v:shape id="_x0000_s1055" type="#_x0000_t202" style="position:absolute;margin-left:6pt;margin-top:10pt;width:60pt;height:10pt;z-index:251645952;mso-wrap-style:tight;mso-position-vertical-relative:line" stroked="f">
            <v:fill opacity="0" o:opacity2="100"/>
            <v:textbox style="mso-next-textbox:#_x0000_s1055" inset="0,0,0,0">
              <w:txbxContent>
                <w:p w:rsidR="00BC3050" w:rsidRDefault="003F6ED1">
                  <w:pPr>
                    <w:spacing w:after="0" w:line="240" w:lineRule="auto"/>
                  </w:pPr>
                  <w:proofErr w:type="gramStart"/>
                  <w:r>
                    <w:rPr>
                      <w:rStyle w:val="Text3"/>
                    </w:rPr>
                    <w:t>118 00  Praha</w:t>
                  </w:r>
                  <w:proofErr w:type="gramEnd"/>
                  <w:r>
                    <w:rPr>
                      <w:rStyle w:val="Text3"/>
                    </w:rPr>
                    <w:t xml:space="preserve">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Loretánské náměstí 5</w:t>
      </w:r>
      <w:r>
        <w:tab/>
      </w:r>
    </w:p>
    <w:p w:rsidR="003F6ED1" w:rsidRDefault="003F6ED1">
      <w:pPr>
        <w:pStyle w:val="Row7"/>
      </w:pPr>
      <w:r>
        <w:rPr>
          <w:noProof/>
          <w:lang w:val="cs-CZ" w:eastAsia="cs-CZ"/>
        </w:rPr>
        <w:pict>
          <v:shape id="_x0000_s1054" type="#_x0000_t202" style="position:absolute;margin-left:271pt;margin-top:3.75pt;width:68pt;height:18.25pt;z-index:251646976;mso-wrap-style:tight;mso-position-vertical-relative:line" stroked="f">
            <v:fill opacity="0" o:opacity2="100"/>
            <v:textbox inset="0,0,0,0">
              <w:txbxContent>
                <w:p w:rsidR="00BC3050" w:rsidRDefault="003F6ED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140 00  Praha 4</w:t>
                  </w:r>
                </w:p>
              </w:txbxContent>
            </v:textbox>
            <w10:wrap anchorx="margin" anchory="page"/>
          </v:shape>
        </w:pict>
      </w:r>
      <w:r>
        <w:tab/>
      </w:r>
    </w:p>
    <w:p w:rsidR="00BC3050" w:rsidRDefault="003F6ED1">
      <w:pPr>
        <w:pStyle w:val="Row7"/>
      </w:pPr>
      <w:r>
        <w:t xml:space="preserve">  </w:t>
      </w:r>
      <w:r>
        <w:rPr>
          <w:rStyle w:val="Text3"/>
        </w:rPr>
        <w:t>Česká republika</w:t>
      </w:r>
      <w:r>
        <w:tab/>
      </w:r>
      <w:r w:rsidRPr="003F6ED1">
        <w:rPr>
          <w:rStyle w:val="Text5"/>
          <w:position w:val="12"/>
          <w:sz w:val="14"/>
        </w:rPr>
        <w:t>Kunratice</w:t>
      </w:r>
    </w:p>
    <w:p w:rsidR="00BC3050" w:rsidRDefault="003F6ED1">
      <w:pPr>
        <w:pStyle w:val="Row8"/>
      </w:pPr>
      <w:r>
        <w:tab/>
      </w:r>
      <w:r>
        <w:rPr>
          <w:rStyle w:val="Text5"/>
        </w:rPr>
        <w:t>Česká republika</w:t>
      </w:r>
    </w:p>
    <w:p w:rsidR="00BC3050" w:rsidRDefault="00BC3050">
      <w:pPr>
        <w:pStyle w:val="Row9"/>
      </w:pPr>
    </w:p>
    <w:p w:rsidR="00BC3050" w:rsidRDefault="003F6ED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13106341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CZ481225200</w:t>
      </w:r>
    </w:p>
    <w:p w:rsidR="00BC3050" w:rsidRDefault="003F6ED1">
      <w:pPr>
        <w:pStyle w:val="Row11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22.05.2024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2267412024</w:t>
      </w:r>
    </w:p>
    <w:p w:rsidR="00BC3050" w:rsidRDefault="003F6ED1">
      <w:pPr>
        <w:pStyle w:val="Row12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31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C3050" w:rsidRDefault="003F6ED1">
      <w:pPr>
        <w:pStyle w:val="Row13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C3050" w:rsidRDefault="003F6ED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C3050" w:rsidRDefault="003F6ED1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C3050" w:rsidRDefault="003F6ED1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C3050" w:rsidRDefault="003F6ED1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C3050" w:rsidRDefault="003F6ED1">
      <w:pPr>
        <w:pStyle w:val="Row17"/>
      </w:pPr>
      <w:r>
        <w:tab/>
      </w:r>
      <w:r>
        <w:rPr>
          <w:rStyle w:val="Text3"/>
        </w:rPr>
        <w:t>Objednáváme u Vás maso a uzeniny dle vlastního výběru a Vaší cenové nabídky.</w:t>
      </w:r>
    </w:p>
    <w:p w:rsidR="00BC3050" w:rsidRDefault="003F6ED1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08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C3050" w:rsidRDefault="003F6ED1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iFMM-NATO, Objednávka Dolejš František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:rsidR="00BC3050" w:rsidRDefault="003F6ED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maso, uze</w:t>
      </w:r>
    </w:p>
    <w:p w:rsidR="00BC3050" w:rsidRDefault="003F6ED1">
      <w:pPr>
        <w:pStyle w:val="Row21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BC3050" w:rsidRDefault="003F6ED1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 </w:t>
      </w:r>
    </w:p>
    <w:p w:rsidR="00BC3050" w:rsidRDefault="003F6ED1">
      <w:pPr>
        <w:pStyle w:val="Row23"/>
      </w:pPr>
      <w:r>
        <w:tab/>
      </w:r>
      <w:r>
        <w:rPr>
          <w:rStyle w:val="Text3"/>
        </w:rPr>
        <w:t xml:space="preserve">Telefon:  </w:t>
      </w:r>
    </w:p>
    <w:p w:rsidR="00BC3050" w:rsidRDefault="00BC3050">
      <w:pPr>
        <w:pStyle w:val="Row9"/>
      </w:pPr>
    </w:p>
    <w:p w:rsidR="00BC3050" w:rsidRDefault="00BC3050">
      <w:pPr>
        <w:pStyle w:val="Row9"/>
      </w:pPr>
    </w:p>
    <w:p w:rsidR="00BC3050" w:rsidRDefault="00BC3050">
      <w:pPr>
        <w:pStyle w:val="Row9"/>
      </w:pPr>
    </w:p>
    <w:p w:rsidR="00BC3050" w:rsidRDefault="00BC3050">
      <w:pPr>
        <w:pStyle w:val="Row9"/>
      </w:pPr>
    </w:p>
    <w:p w:rsidR="00BC3050" w:rsidRDefault="003F6ED1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C3050" w:rsidRDefault="003F6ED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624;mso-position-horizontal-relative:margin;mso-position-vertical-relative:line" o:connectortype="straight" strokeweight="1pt">
            <w10:wrap anchorx="margin" anchory="page"/>
          </v:shape>
        </w:pict>
      </w:r>
    </w:p>
    <w:sectPr w:rsidR="00BC3050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6ED1">
      <w:pPr>
        <w:spacing w:after="0" w:line="240" w:lineRule="auto"/>
      </w:pPr>
      <w:r>
        <w:separator/>
      </w:r>
    </w:p>
  </w:endnote>
  <w:endnote w:type="continuationSeparator" w:id="0">
    <w:p w:rsidR="00000000" w:rsidRDefault="003F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50" w:rsidRDefault="003F6ED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OB8424-169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C3050" w:rsidRDefault="00BC305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6ED1">
      <w:pPr>
        <w:spacing w:after="0" w:line="240" w:lineRule="auto"/>
      </w:pPr>
      <w:r>
        <w:separator/>
      </w:r>
    </w:p>
  </w:footnote>
  <w:footnote w:type="continuationSeparator" w:id="0">
    <w:p w:rsidR="00000000" w:rsidRDefault="003F6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50" w:rsidRDefault="00BC305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F6ED1"/>
    <w:rsid w:val="009107EA"/>
    <w:rsid w:val="00B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5AB45DFA.dotm</Template>
  <TotalTime>6</TotalTime>
  <Pages>1</Pages>
  <Words>115</Words>
  <Characters>682</Characters>
  <Application>Microsoft Office Word</Application>
  <DocSecurity>0</DocSecurity>
  <Lines>5</Lines>
  <Paragraphs>1</Paragraphs>
  <ScaleCrop>false</ScaleCrop>
  <Manager/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cpechar</dc:creator>
  <cp:keywords/>
  <dc:description/>
  <cp:lastModifiedBy>Čestmír PECHAR</cp:lastModifiedBy>
  <cp:revision>2</cp:revision>
  <dcterms:created xsi:type="dcterms:W3CDTF">2024-05-28T09:25:00Z</dcterms:created>
  <dcterms:modified xsi:type="dcterms:W3CDTF">2024-05-28T09:27:00Z</dcterms:modified>
  <cp:category/>
</cp:coreProperties>
</file>