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4CE8" w:rsidP="00854CE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70525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854CE8" w:rsidRDefault="00854CE8" w:rsidP="00854CE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982607-1264/2011</w:t>
      </w:r>
    </w:p>
    <w:p w:rsidR="00854CE8" w:rsidRDefault="00854CE8" w:rsidP="00854CE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7052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570525">
        <w:tab/>
      </w:r>
      <w:r w:rsidR="00570525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</w:p>
    <w:p w:rsidR="00854CE8" w:rsidRDefault="00854CE8" w:rsidP="00854CE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54CE8" w:rsidRDefault="00854CE8" w:rsidP="00854CE8">
      <w:pPr>
        <w:numPr>
          <w:ilvl w:val="0"/>
          <w:numId w:val="0"/>
        </w:numPr>
        <w:spacing w:after="0" w:line="240" w:lineRule="auto"/>
        <w:ind w:left="142"/>
      </w:pPr>
    </w:p>
    <w:p w:rsidR="00854CE8" w:rsidRDefault="00C30E32" w:rsidP="00854CE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7052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570525">
        <w:tab/>
      </w:r>
      <w:r w:rsidR="00570525">
        <w:tab/>
      </w:r>
      <w:r>
        <w:tab/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30E32">
        <w:t>XX</w:t>
      </w: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</w:p>
    <w:p w:rsidR="00854CE8" w:rsidRDefault="00854CE8" w:rsidP="00854CE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854CE8" w:rsidRDefault="00854CE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54CE8" w:rsidRPr="00854CE8" w:rsidRDefault="00854CE8" w:rsidP="00854CE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982607-1264/2011 ze dne </w:t>
      </w:r>
      <w:proofErr w:type="gramStart"/>
      <w:r>
        <w:t>17.8.2011</w:t>
      </w:r>
      <w:proofErr w:type="gramEnd"/>
      <w:r>
        <w:t xml:space="preserve"> (dále jen "Dohoda"), a to následujícím způsobem: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570525">
        <w:rPr>
          <w:b/>
        </w:rPr>
        <w:t xml:space="preserve">Čl. </w:t>
      </w:r>
      <w:r w:rsidR="00570525" w:rsidRPr="00570525">
        <w:rPr>
          <w:b/>
        </w:rPr>
        <w:t>2. Základní ujednání</w:t>
      </w:r>
      <w:r w:rsidRPr="00570525">
        <w:rPr>
          <w:b/>
        </w:rPr>
        <w:t>, bod 2</w:t>
      </w:r>
      <w:r w:rsidR="00570525" w:rsidRPr="00570525">
        <w:rPr>
          <w:b/>
        </w:rPr>
        <w:t>.2</w:t>
      </w:r>
      <w:r>
        <w:t xml:space="preserve"> následujícím textem:</w:t>
      </w:r>
    </w:p>
    <w:p w:rsidR="00854CE8" w:rsidRDefault="00854CE8" w:rsidP="00854CE8">
      <w:pPr>
        <w:numPr>
          <w:ilvl w:val="2"/>
          <w:numId w:val="21"/>
        </w:numPr>
        <w:spacing w:after="120"/>
        <w:jc w:val="both"/>
      </w:pPr>
      <w:r>
        <w:t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</w:t>
      </w:r>
      <w:r w:rsidR="00570525">
        <w:t>2</w:t>
      </w:r>
      <w:r>
        <w:t xml:space="preserve"> anebo nejpozději od </w:t>
      </w:r>
      <w:proofErr w:type="gramStart"/>
      <w:r>
        <w:t>1.1.2015</w:t>
      </w:r>
      <w:proofErr w:type="gramEnd"/>
      <w:r>
        <w:t xml:space="preserve"> pouze podle přílohy č. 2 - Vzory adresních stran zásilek této Dohody.</w:t>
      </w:r>
    </w:p>
    <w:p w:rsidR="00854CE8" w:rsidRDefault="00854CE8" w:rsidP="00854CE8">
      <w:pPr>
        <w:numPr>
          <w:ilvl w:val="2"/>
          <w:numId w:val="21"/>
        </w:numPr>
        <w:spacing w:after="120"/>
        <w:jc w:val="both"/>
      </w:pPr>
      <w:r>
        <w:t>2.</w:t>
      </w:r>
      <w:r w:rsidR="00570525">
        <w:t>2</w:t>
      </w:r>
      <w:r>
        <w:t xml:space="preserve">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se k Dohodě připojuje nová </w:t>
      </w:r>
      <w:r w:rsidRPr="00570525">
        <w:rPr>
          <w:b/>
        </w:rPr>
        <w:t>Příloha č. 2 - Vzory adresních stran zásilek</w:t>
      </w:r>
      <w:r>
        <w:t>, která je přílohou tohoto Dodatku.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570525">
        <w:rPr>
          <w:b/>
        </w:rPr>
        <w:t>v Čl. 5. Závěrečná ustanovení, bod 5.1</w:t>
      </w:r>
      <w:r>
        <w:t>, s následujícím textem:</w:t>
      </w:r>
    </w:p>
    <w:p w:rsidR="00854CE8" w:rsidRDefault="00854CE8" w:rsidP="00854CE8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Pr="00570525">
        <w:rPr>
          <w:b/>
        </w:rPr>
        <w:t xml:space="preserve">dobu určitou do </w:t>
      </w:r>
      <w:proofErr w:type="gramStart"/>
      <w:r w:rsidRPr="00570525">
        <w:rPr>
          <w:b/>
        </w:rPr>
        <w:t>31.12.2017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854CE8" w:rsidRPr="00854CE8" w:rsidRDefault="00854CE8" w:rsidP="00854CE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70525">
        <w:t>3</w:t>
      </w:r>
      <w:r>
        <w:t xml:space="preserve"> je platný a účinný dnem jeho podpisu oběma smluvními stranami.</w:t>
      </w:r>
    </w:p>
    <w:p w:rsidR="00854CE8" w:rsidRDefault="00854CE8" w:rsidP="00854CE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70525">
        <w:t>3</w:t>
      </w:r>
      <w:r>
        <w:t xml:space="preserve"> je sepsán ve dvou vyhotoveních s platností originálu, z nichž každá ze stran obdrží po jednom výtisku.</w:t>
      </w:r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</w:p>
    <w:p w:rsidR="00854CE8" w:rsidRDefault="00854CE8" w:rsidP="00854CE8">
      <w:pPr>
        <w:numPr>
          <w:ilvl w:val="0"/>
          <w:numId w:val="0"/>
        </w:numPr>
        <w:spacing w:after="120"/>
        <w:jc w:val="both"/>
        <w:sectPr w:rsidR="00854CE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20.8.2014</w:t>
      </w:r>
      <w:proofErr w:type="gramEnd"/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  <w:r>
        <w:t>Za ČP:</w:t>
      </w:r>
    </w:p>
    <w:p w:rsidR="00854CE8" w:rsidRDefault="00854CE8" w:rsidP="00854CE8">
      <w:pPr>
        <w:numPr>
          <w:ilvl w:val="0"/>
          <w:numId w:val="0"/>
        </w:numPr>
        <w:spacing w:after="120"/>
        <w:jc w:val="both"/>
      </w:pP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54CE8" w:rsidRDefault="00854CE8" w:rsidP="00854CE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30E32">
        <w:t>XX</w:t>
      </w:r>
      <w:r>
        <w:t xml:space="preserve"> dne </w:t>
      </w:r>
    </w:p>
    <w:p w:rsidR="00854CE8" w:rsidRDefault="00854CE8" w:rsidP="00854CE8">
      <w:pPr>
        <w:numPr>
          <w:ilvl w:val="0"/>
          <w:numId w:val="0"/>
        </w:numPr>
        <w:spacing w:after="120"/>
      </w:pPr>
    </w:p>
    <w:p w:rsidR="00854CE8" w:rsidRDefault="00854CE8" w:rsidP="00854CE8">
      <w:pPr>
        <w:numPr>
          <w:ilvl w:val="0"/>
          <w:numId w:val="0"/>
        </w:numPr>
        <w:spacing w:after="120"/>
      </w:pPr>
      <w:r>
        <w:t>Za Uživatele:</w:t>
      </w:r>
    </w:p>
    <w:p w:rsidR="00854CE8" w:rsidRDefault="00854CE8" w:rsidP="00854CE8">
      <w:pPr>
        <w:numPr>
          <w:ilvl w:val="0"/>
          <w:numId w:val="0"/>
        </w:numPr>
        <w:spacing w:after="120"/>
      </w:pP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4CE8" w:rsidRDefault="00854CE8" w:rsidP="00854CE8">
      <w:pPr>
        <w:numPr>
          <w:ilvl w:val="0"/>
          <w:numId w:val="0"/>
        </w:numPr>
        <w:spacing w:after="120"/>
        <w:jc w:val="center"/>
      </w:pPr>
    </w:p>
    <w:p w:rsidR="00854CE8" w:rsidRDefault="00C30E32" w:rsidP="00854CE8">
      <w:pPr>
        <w:numPr>
          <w:ilvl w:val="0"/>
          <w:numId w:val="0"/>
        </w:numPr>
        <w:spacing w:after="120"/>
        <w:jc w:val="center"/>
      </w:pPr>
      <w:r>
        <w:t>XX</w:t>
      </w:r>
    </w:p>
    <w:p w:rsidR="00854CE8" w:rsidRPr="00854CE8" w:rsidRDefault="00C30E32" w:rsidP="00854CE8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854CE8" w:rsidRPr="00854CE8" w:rsidSect="00854CE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AA" w:rsidRDefault="002D6AAA">
      <w:r>
        <w:separator/>
      </w:r>
    </w:p>
  </w:endnote>
  <w:endnote w:type="continuationSeparator" w:id="0">
    <w:p w:rsidR="002D6AAA" w:rsidRDefault="002D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C30E3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C30E3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AA" w:rsidRDefault="002D6AAA">
      <w:r>
        <w:separator/>
      </w:r>
    </w:p>
  </w:footnote>
  <w:footnote w:type="continuationSeparator" w:id="0">
    <w:p w:rsidR="002D6AAA" w:rsidRDefault="002D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923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80EF6" wp14:editId="7DD2BF5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4CE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70525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28F099" wp14:editId="48A2D1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54CE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982607-1264/2011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4F1D38" wp14:editId="5B20A9E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53916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23B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AA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0525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4CE8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0E32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2313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B0E7-2611-4000-BCEB-B757AA64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443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2010-01-28T11:34:00Z</cp:lastPrinted>
  <dcterms:created xsi:type="dcterms:W3CDTF">2014-08-20T12:39:00Z</dcterms:created>
  <dcterms:modified xsi:type="dcterms:W3CDTF">2017-06-26T12:52:00Z</dcterms:modified>
</cp:coreProperties>
</file>