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c.JH276118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19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05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RADIX CZ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Čáslavská 231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284 01 Kutná Hora, Karlov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26774321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327 315 980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0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obchod@radixcz.cz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S40-513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jednorázový, SYNTHES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(05.002.003S) 19 x 95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1.27mm bal-5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48" w:space="272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S44-041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2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jednorázový, SYNTHES®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(532.041S) 6 x 15 x 0.40mm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bal-5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S44-042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jednorázový, SYNTHES®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(532.042S) 10 x 15 x 0.40mm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bal-5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93" w:space="23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S44-045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32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jednorázový, SYNTHES(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8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532.045S) 8 x 22 x 0.40mm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bal-5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S44-065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jednorázový, SYNTHES®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(532.065S) 14 x 50 x 0.60mm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bal-5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93" w:space="23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S89-1473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jednorázový, STANDARD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2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x 70 x 1.00mm bal-5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S89-6655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jednorázový, PRISMATIC 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x 90 x 1.19mm bal-5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91" w:space="23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S89-6675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jednorázový, PRISMATIC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2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x 90 x 1.19mm bal-5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2024-05-27 13:37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779" w:space="1306"/>
            <w:col w:w="2094" w:space="0"/>
          </w:cols>
          <w:docGrid w:linePitch="360"/>
        </w:sectPr>
        <w:spacing w:before="135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Celkem v</w:t>
      </w:r>
      <w:r>
        <w:rPr lang="cs-CZ" sz="16" baseline="0" dirty="0">
          <w:jc w:val="left"/>
          <w:rFonts w:ascii="Arial" w:hAnsi="Arial" w:cs="Arial"/>
          <w:color w:val="000000"/>
          <w:spacing w:val="16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. DPH: 85 619,52 Kč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chod@radixcz.cz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2024-05-27T11:43:28Z</dcterms:created>
  <dcterms:modified xsi:type="dcterms:W3CDTF">2024-05-27T11:43:28Z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