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78D69" w14:textId="77777777" w:rsidR="001F6894" w:rsidRPr="00422091" w:rsidRDefault="00782788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22091">
        <w:rPr>
          <w:rFonts w:ascii="Times New Roman" w:hAnsi="Times New Roman" w:cs="Times New Roman"/>
          <w:color w:val="000000"/>
          <w:sz w:val="32"/>
          <w:szCs w:val="32"/>
        </w:rPr>
        <w:t>Smlouva o zajištění vzdělávacího kurzu</w:t>
      </w:r>
    </w:p>
    <w:p w14:paraId="5DA8E3E3" w14:textId="0B120984" w:rsidR="00782788" w:rsidRPr="00422091" w:rsidRDefault="00DB79C9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S/01/2024</w:t>
      </w:r>
    </w:p>
    <w:p w14:paraId="333B6723" w14:textId="77777777" w:rsidR="001F6894" w:rsidRPr="00422091" w:rsidRDefault="001F6894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8F0843B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0D8F19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Poskytovatel:</w:t>
      </w:r>
    </w:p>
    <w:p w14:paraId="39376662" w14:textId="77777777" w:rsidR="00AB1E1F" w:rsidRPr="00422091" w:rsidRDefault="00AB1E1F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5F8F33" w14:textId="77777777" w:rsidR="00782788" w:rsidRPr="00422091" w:rsidRDefault="001F689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>Erudio</w:t>
      </w:r>
      <w:proofErr w:type="spellEnd"/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>Montessori</w:t>
      </w:r>
      <w:proofErr w:type="spellEnd"/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>, s.r.o.</w:t>
      </w:r>
    </w:p>
    <w:p w14:paraId="760569F2" w14:textId="77777777" w:rsidR="00782788" w:rsidRPr="00422091" w:rsidRDefault="001F689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Se sídlem v: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Unhošťská 2020, </w:t>
      </w:r>
      <w:r w:rsidR="00226FBB" w:rsidRPr="00422091">
        <w:rPr>
          <w:rFonts w:ascii="Times New Roman" w:hAnsi="Times New Roman" w:cs="Times New Roman"/>
          <w:color w:val="000000"/>
          <w:sz w:val="24"/>
          <w:szCs w:val="24"/>
        </w:rPr>
        <w:t>272 01 Kladno</w:t>
      </w:r>
    </w:p>
    <w:p w14:paraId="48BE61A0" w14:textId="77777777" w:rsidR="00CF2504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04864565</w:t>
      </w:r>
    </w:p>
    <w:p w14:paraId="4AB40294" w14:textId="2A99D0D1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zastoupena: </w:t>
      </w:r>
    </w:p>
    <w:p w14:paraId="76D3BE3B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(dále jen jako „poskytovatel“)</w:t>
      </w:r>
    </w:p>
    <w:p w14:paraId="3435CECD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B6192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59EAE25F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FB4987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Objednatel:</w:t>
      </w:r>
    </w:p>
    <w:p w14:paraId="1D4092EB" w14:textId="77777777" w:rsidR="00AB1E1F" w:rsidRPr="00422091" w:rsidRDefault="00AB1E1F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50F0CD" w14:textId="77777777" w:rsidR="00782788" w:rsidRPr="00422091" w:rsidRDefault="00CF250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Nový Jičín, Tyršova 1, příspěvková organizace</w:t>
      </w:r>
    </w:p>
    <w:p w14:paraId="2932C17D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Se sídlem v: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Tyršova 144/1, </w:t>
      </w:r>
      <w:r w:rsidR="00226FBB" w:rsidRPr="00422091">
        <w:rPr>
          <w:rFonts w:ascii="Times New Roman" w:hAnsi="Times New Roman" w:cs="Times New Roman"/>
          <w:color w:val="000000"/>
          <w:sz w:val="24"/>
          <w:szCs w:val="24"/>
        </w:rPr>
        <w:t>741 01 Nový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Jičín</w:t>
      </w:r>
    </w:p>
    <w:p w14:paraId="1B35AA29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62330136</w:t>
      </w:r>
    </w:p>
    <w:p w14:paraId="74CDA0E3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DIČ: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CZ62330136</w:t>
      </w:r>
    </w:p>
    <w:p w14:paraId="0FA214EF" w14:textId="69ECB9AA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zastoupena: </w:t>
      </w:r>
    </w:p>
    <w:p w14:paraId="5809E106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(dále jen “Objednatel”)</w:t>
      </w:r>
    </w:p>
    <w:p w14:paraId="0E0A98F8" w14:textId="77777777" w:rsidR="00CF2504" w:rsidRPr="00422091" w:rsidRDefault="00CF250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B2A40" w14:textId="77777777" w:rsidR="00782788" w:rsidRPr="00422091" w:rsidRDefault="00782788" w:rsidP="00CF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uzavírají tuto Smlouvu o zajištění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akreditovaného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vzdělávací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kurz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v souladu zejména s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ustanovením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§ 1746 odst. 2 Zákona č. 89/2012 Sb. - Občanský zákoník, v platném znění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(dále jen “</w:t>
      </w:r>
      <w:r w:rsidRPr="00422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Smlouva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”)</w:t>
      </w:r>
    </w:p>
    <w:p w14:paraId="26B0B005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D7054" w14:textId="2BFD057E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>Číslo smlouvy:</w:t>
      </w:r>
      <w:r w:rsidR="008F4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S/01/2024</w:t>
      </w:r>
    </w:p>
    <w:p w14:paraId="12AB2F6B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6DABC" w14:textId="77777777" w:rsidR="00ED49C0" w:rsidRPr="00422091" w:rsidRDefault="00ED49C0" w:rsidP="00CF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424758" w14:textId="77777777" w:rsidR="00782788" w:rsidRPr="00422091" w:rsidRDefault="00782788" w:rsidP="00CF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Smluvní strany, vědomy si svých závazků v této smlouvě obsažených a s úmyslem být</w:t>
      </w:r>
      <w:r w:rsidR="00CF2504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touto smlouvou vázány, dohodly se na následujícím znění smlouvy:</w:t>
      </w:r>
    </w:p>
    <w:p w14:paraId="6AB7EE22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376F29" w14:textId="77777777" w:rsidR="00ED49C0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04572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PREAMBULE A ÚČEL SMLOUVY</w:t>
      </w:r>
    </w:p>
    <w:p w14:paraId="7F65002D" w14:textId="77777777" w:rsidR="00B43AB3" w:rsidRPr="00422091" w:rsidRDefault="00B43AB3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C4AF6A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1.1. Poskytovatel prohlašuje, že splňuje veškeré podmínky a požadavky v této Smlouvě</w:t>
      </w:r>
      <w:r w:rsidR="007E5DFD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stanovené a je oprávněn tuto Smlouvu uzavřít a řádně plnit závazky v ní obsažené.</w:t>
      </w:r>
    </w:p>
    <w:p w14:paraId="748A5317" w14:textId="77777777" w:rsidR="007E5DFD" w:rsidRPr="00422091" w:rsidRDefault="007E5DFD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29489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1.2. Objednatel prohlašuje, že splňuje veškeré podmínky a požadavky v této Smlouvě</w:t>
      </w:r>
      <w:r w:rsidR="007E5DFD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stanovené a je oprávněn tuto Smlouvu uzavřít a řádně plnit závazky v ní obsažené.</w:t>
      </w:r>
    </w:p>
    <w:p w14:paraId="6D293D49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0FA8D" w14:textId="77777777" w:rsidR="00ED49C0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8D5C1" w14:textId="77777777" w:rsidR="00ED49C0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D217B" w14:textId="77777777" w:rsidR="00ED49C0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AB491" w14:textId="77777777" w:rsidR="00DB79C9" w:rsidRDefault="00DB79C9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DEF26" w14:textId="77777777" w:rsidR="00DB79C9" w:rsidRDefault="00DB79C9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C61CA" w14:textId="77777777" w:rsidR="00DB79C9" w:rsidRPr="00422091" w:rsidRDefault="00DB79C9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A59C2" w14:textId="77777777" w:rsidR="00ED49C0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21482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PŘEDMĚT SMLOUVY</w:t>
      </w:r>
    </w:p>
    <w:p w14:paraId="5A199F6F" w14:textId="77777777" w:rsidR="00B43AB3" w:rsidRPr="00422091" w:rsidRDefault="00B43AB3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0647DB" w14:textId="22DC18D4" w:rsidR="00782788" w:rsidRPr="00422091" w:rsidRDefault="00782788" w:rsidP="00B4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2.1. Poskytovatel se zavazuje zajistit pro Objednatele řádnou realizaci </w:t>
      </w:r>
      <w:r w:rsidR="00E76885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akreditovaného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vzdělávacího kurzu:</w:t>
      </w:r>
      <w:r w:rsidR="007E5DFD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B43AB3" w:rsidRPr="00422091">
        <w:rPr>
          <w:rFonts w:ascii="Times New Roman" w:hAnsi="Times New Roman" w:cs="Times New Roman"/>
          <w:b/>
          <w:color w:val="000000"/>
          <w:sz w:val="24"/>
          <w:szCs w:val="24"/>
        </w:rPr>
        <w:t>Montessori</w:t>
      </w:r>
      <w:proofErr w:type="spellEnd"/>
      <w:r w:rsidR="00B43AB3" w:rsidRPr="00422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vzdělávání pro 21. století</w:t>
      </w:r>
      <w:r w:rsidRPr="0036600A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422091" w:rsidRPr="003660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(č. akreditace </w:t>
      </w:r>
      <w:r w:rsidR="006A0630" w:rsidRPr="006A0630">
        <w:rPr>
          <w:sz w:val="23"/>
          <w:szCs w:val="23"/>
        </w:rPr>
        <w:t>č.</w:t>
      </w:r>
      <w:r w:rsidR="006A0630" w:rsidRPr="006A0630">
        <w:rPr>
          <w:rStyle w:val="Siln"/>
          <w:sz w:val="23"/>
          <w:szCs w:val="23"/>
        </w:rPr>
        <w:t> </w:t>
      </w:r>
      <w:r w:rsidR="006A0630" w:rsidRPr="006A0630">
        <w:rPr>
          <w:sz w:val="23"/>
          <w:szCs w:val="23"/>
        </w:rPr>
        <w:t>14494/2022-8-</w:t>
      </w:r>
      <w:r w:rsidR="006A0630" w:rsidRPr="0036600A">
        <w:rPr>
          <w:sz w:val="23"/>
          <w:szCs w:val="23"/>
        </w:rPr>
        <w:t>485</w:t>
      </w:r>
      <w:r w:rsidR="00422091" w:rsidRPr="0036600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a to vše za podmínek stanovených touto Smlouvou</w:t>
      </w:r>
      <w:r w:rsidR="00ED49C0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a dle Přílohy č. </w:t>
      </w:r>
      <w:r w:rsidR="003F75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D49C0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Všeobecné obchodní podmínky.</w:t>
      </w:r>
    </w:p>
    <w:p w14:paraId="1FFF70EE" w14:textId="77777777" w:rsidR="00ED49C0" w:rsidRPr="00422091" w:rsidRDefault="00ED49C0" w:rsidP="00B4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C222B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2.2. Objednatel se touto Smlouvou zavazuje poskytnout stanovenou součinnost a dále se</w:t>
      </w:r>
      <w:r w:rsidR="00B43AB3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zavazuje zaplatit Poskytovateli za řádně poskytnuté plnění dohodnutou cenu.</w:t>
      </w:r>
    </w:p>
    <w:p w14:paraId="71D79EF0" w14:textId="77777777" w:rsidR="007E5DFD" w:rsidRPr="00422091" w:rsidRDefault="007E5DFD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95CCA" w14:textId="77777777" w:rsidR="00ED49C0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69981C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DOBA A MÍSTO PLNĚNÍ</w:t>
      </w:r>
    </w:p>
    <w:p w14:paraId="51FD4535" w14:textId="77777777" w:rsidR="009F2706" w:rsidRPr="00422091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5E3075" w14:textId="631F1825" w:rsidR="003F75D2" w:rsidRPr="00422091" w:rsidRDefault="00782788" w:rsidP="003F7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3.1. Mís</w:t>
      </w:r>
      <w:r w:rsidR="009F2706" w:rsidRPr="0042209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3F75D2">
        <w:rPr>
          <w:rFonts w:ascii="Times New Roman" w:hAnsi="Times New Roman" w:cs="Times New Roman"/>
          <w:color w:val="000000"/>
          <w:sz w:val="24"/>
          <w:szCs w:val="24"/>
        </w:rPr>
        <w:t xml:space="preserve"> plnění je</w:t>
      </w:r>
      <w:r w:rsidR="003F75D2" w:rsidRPr="003F7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F75D2" w:rsidRPr="00422091">
        <w:rPr>
          <w:rFonts w:ascii="Times New Roman" w:hAnsi="Times New Roman" w:cs="Times New Roman"/>
          <w:b/>
          <w:color w:val="000000"/>
          <w:sz w:val="24"/>
          <w:szCs w:val="24"/>
        </w:rPr>
        <w:t>Erudio</w:t>
      </w:r>
      <w:proofErr w:type="spellEnd"/>
      <w:r w:rsidR="003F75D2" w:rsidRPr="00422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F75D2" w:rsidRPr="00422091">
        <w:rPr>
          <w:rFonts w:ascii="Times New Roman" w:hAnsi="Times New Roman" w:cs="Times New Roman"/>
          <w:b/>
          <w:color w:val="000000"/>
          <w:sz w:val="24"/>
          <w:szCs w:val="24"/>
        </w:rPr>
        <w:t>Montessori</w:t>
      </w:r>
      <w:proofErr w:type="spellEnd"/>
      <w:r w:rsidR="003F75D2" w:rsidRPr="00422091">
        <w:rPr>
          <w:rFonts w:ascii="Times New Roman" w:hAnsi="Times New Roman" w:cs="Times New Roman"/>
          <w:b/>
          <w:color w:val="000000"/>
          <w:sz w:val="24"/>
          <w:szCs w:val="24"/>
        </w:rPr>
        <w:t>, s.r.o.</w:t>
      </w:r>
    </w:p>
    <w:p w14:paraId="7C54F6B0" w14:textId="3AEE285F" w:rsidR="00782788" w:rsidRPr="00422091" w:rsidRDefault="003F75D2" w:rsidP="003F7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Se sídlem v: Unhošťská 2020, 272 01 Kladno</w:t>
      </w:r>
    </w:p>
    <w:p w14:paraId="6288C87A" w14:textId="77777777" w:rsidR="00ED49C0" w:rsidRPr="00422091" w:rsidRDefault="00ED49C0" w:rsidP="009F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FEAFB" w14:textId="535C9EE3" w:rsidR="00782788" w:rsidRPr="00422091" w:rsidRDefault="00782788" w:rsidP="009F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3.2. Poskytovatel se zavazuje poskytnout plnění</w:t>
      </w:r>
      <w:r w:rsidR="009F270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v období </w:t>
      </w:r>
      <w:proofErr w:type="gramStart"/>
      <w:r w:rsidR="003F75D2">
        <w:rPr>
          <w:rFonts w:ascii="Times New Roman" w:hAnsi="Times New Roman" w:cs="Times New Roman"/>
          <w:color w:val="000000"/>
          <w:sz w:val="24"/>
          <w:szCs w:val="24"/>
        </w:rPr>
        <w:t>1.7.2024</w:t>
      </w:r>
      <w:proofErr w:type="gramEnd"/>
      <w:r w:rsidR="003F75D2">
        <w:rPr>
          <w:rFonts w:ascii="Times New Roman" w:hAnsi="Times New Roman" w:cs="Times New Roman"/>
          <w:color w:val="000000"/>
          <w:sz w:val="24"/>
          <w:szCs w:val="24"/>
        </w:rPr>
        <w:t xml:space="preserve"> – 31.8.2025</w:t>
      </w:r>
    </w:p>
    <w:p w14:paraId="2A665FEC" w14:textId="77777777" w:rsidR="009F2706" w:rsidRPr="00422091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7AB82D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F86F36" w14:textId="77777777" w:rsidR="00782788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782788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CENA A PLATEBNÍ PODMÍNKY</w:t>
      </w:r>
    </w:p>
    <w:p w14:paraId="6FCF54CA" w14:textId="77777777" w:rsidR="009F2706" w:rsidRPr="00422091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2918E5" w14:textId="77777777" w:rsidR="0036600A" w:rsidRDefault="00ED49C0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.1. Cena za komplexní poskytování plnění dle této Smlouvy je pevně stanovena a činí</w:t>
      </w:r>
    </w:p>
    <w:p w14:paraId="7FF4B1FB" w14:textId="678D566B" w:rsidR="004129DE" w:rsidRPr="00422091" w:rsidRDefault="004129DE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00A">
        <w:rPr>
          <w:rFonts w:ascii="Times New Roman" w:hAnsi="Times New Roman" w:cs="Times New Roman"/>
          <w:b/>
          <w:color w:val="000000"/>
          <w:sz w:val="24"/>
          <w:szCs w:val="24"/>
        </w:rPr>
        <w:t>92 0</w:t>
      </w:r>
      <w:r w:rsidRPr="0036600A">
        <w:rPr>
          <w:rFonts w:ascii="Times New Roman" w:hAnsi="Times New Roman" w:cs="Times New Roman"/>
          <w:b/>
          <w:color w:val="000000"/>
          <w:sz w:val="24"/>
          <w:szCs w:val="24"/>
        </w:rPr>
        <w:t>00,</w:t>
      </w:r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782788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Kč 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(slovy </w:t>
      </w:r>
      <w:proofErr w:type="spellStart"/>
      <w:r w:rsidR="003F75D2">
        <w:rPr>
          <w:rFonts w:ascii="Times New Roman" w:hAnsi="Times New Roman" w:cs="Times New Roman"/>
          <w:color w:val="000000"/>
          <w:sz w:val="24"/>
          <w:szCs w:val="24"/>
        </w:rPr>
        <w:t>devadesátdvatisíc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korun</w:t>
      </w:r>
      <w:proofErr w:type="spellEnd"/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českých)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5CD9E6" w14:textId="77777777" w:rsidR="004129DE" w:rsidRPr="00422091" w:rsidRDefault="004129DE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0462A" w14:textId="77777777" w:rsidR="004129DE" w:rsidRPr="00422091" w:rsidRDefault="00ED49C0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.2. Objednatel se zavazuje cenu zaplatit</w:t>
      </w:r>
      <w:bookmarkStart w:id="0" w:name="_GoBack"/>
      <w:bookmarkEnd w:id="0"/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na základě jednorázové faktury</w:t>
      </w:r>
      <w:r w:rsidR="004129DE" w:rsidRPr="004220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308B88" w14:textId="77777777" w:rsidR="004129DE" w:rsidRPr="00422091" w:rsidRDefault="004129DE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5A4D0" w14:textId="77777777" w:rsidR="004129DE" w:rsidRPr="00422091" w:rsidRDefault="004129DE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70B98C" w14:textId="77777777" w:rsidR="00782788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82788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ZÁVĚREČNÁ USTANOVENÍ</w:t>
      </w:r>
    </w:p>
    <w:p w14:paraId="658AFE9B" w14:textId="77777777" w:rsidR="00996D57" w:rsidRPr="00422091" w:rsidRDefault="00996D57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567CD7" w14:textId="77777777" w:rsidR="00782788" w:rsidRPr="00422091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.1. Tato Smlouva představuje smluvní závazek stran o předmětu této Smlouvy. Tuto</w:t>
      </w:r>
    </w:p>
    <w:p w14:paraId="3100199A" w14:textId="77777777" w:rsidR="00782788" w:rsidRPr="00422091" w:rsidRDefault="00782788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Smlouvu je možné měnit pouze písemnou dohodou smluvních stran.</w:t>
      </w:r>
    </w:p>
    <w:p w14:paraId="6BE2E616" w14:textId="77777777" w:rsidR="00A42AF6" w:rsidRPr="00422091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1BC38" w14:textId="77777777" w:rsidR="00782788" w:rsidRPr="00422091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.2. Tato Smlouva je vyhotovena ve dvou stejnopisech, přičemž Objednatel i Poskytovatel</w:t>
      </w:r>
      <w:r w:rsidR="00A42AF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obdrží jeden.</w:t>
      </w:r>
    </w:p>
    <w:p w14:paraId="29BEB5A5" w14:textId="77777777" w:rsidR="00A42AF6" w:rsidRPr="00422091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B33D1" w14:textId="77777777" w:rsidR="00782788" w:rsidRPr="00422091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.3. Smluvní strany prohlašují, že si text smlouvy přečetly, s jejím obsahem bezvýhradně</w:t>
      </w:r>
      <w:r w:rsidR="00A42AF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souhlasí a na důkaz toho připojují své podpisy.</w:t>
      </w:r>
    </w:p>
    <w:p w14:paraId="240F873C" w14:textId="77777777" w:rsidR="00A42AF6" w:rsidRPr="00422091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3C604" w14:textId="77777777" w:rsidR="00782788" w:rsidRPr="00422091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.4. Poskytovatel i Objednatel souhlasí se zveřejněním této smlouvy </w:t>
      </w:r>
      <w:r w:rsidR="00A42AF6" w:rsidRPr="00422091">
        <w:rPr>
          <w:rFonts w:ascii="Times New Roman" w:hAnsi="Times New Roman" w:cs="Times New Roman"/>
          <w:color w:val="000000"/>
          <w:sz w:val="24"/>
          <w:szCs w:val="24"/>
        </w:rPr>
        <w:t>do registru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smluv dle</w:t>
      </w:r>
      <w:r w:rsidR="00A42AF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>zákona č. 340/2015 o registru smluv.</w:t>
      </w:r>
    </w:p>
    <w:p w14:paraId="2B904A4A" w14:textId="77777777" w:rsidR="00A42AF6" w:rsidRPr="00422091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ED39F" w14:textId="618F348D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Dne: </w:t>
      </w:r>
      <w:r w:rsidR="00DB79C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226FBB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A06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2AF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42AF6" w:rsidRPr="0042209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660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F75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Dne</w:t>
      </w:r>
      <w:proofErr w:type="gramEnd"/>
      <w:r w:rsidR="003F75D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3F75D2">
        <w:rPr>
          <w:rFonts w:ascii="Times New Roman" w:hAnsi="Times New Roman" w:cs="Times New Roman"/>
          <w:color w:val="000000"/>
          <w:sz w:val="24"/>
          <w:szCs w:val="24"/>
        </w:rPr>
        <w:t>16.5.2024</w:t>
      </w:r>
      <w:proofErr w:type="gramEnd"/>
    </w:p>
    <w:p w14:paraId="71896A54" w14:textId="77777777" w:rsidR="00A42AF6" w:rsidRPr="00422091" w:rsidRDefault="00A42AF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1041D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7A014" w14:textId="77777777" w:rsidR="002726A6" w:rsidRPr="00422091" w:rsidRDefault="00782788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</w:t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Poskytovatel</w:t>
      </w:r>
    </w:p>
    <w:p w14:paraId="07550D6A" w14:textId="77777777" w:rsidR="00A42AF6" w:rsidRPr="00422091" w:rsidRDefault="00A42A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29EA2E" w14:textId="77777777" w:rsidR="00A42AF6" w:rsidRPr="00422091" w:rsidRDefault="00A42A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09EBDC" w14:textId="77777777" w:rsidR="001F6894" w:rsidRPr="00422091" w:rsidRDefault="00782788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…………………..…………</w:t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  <w:t>…….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……………………..….</w:t>
      </w:r>
    </w:p>
    <w:p w14:paraId="10AA2839" w14:textId="228B42D2" w:rsidR="00A42AF6" w:rsidRPr="00422091" w:rsidRDefault="00324F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D5C941" w14:textId="77777777" w:rsidR="003444A4" w:rsidRPr="00422091" w:rsidRDefault="00A42AF6" w:rsidP="00ED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ředitelka školy</w:t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>Erudio</w:t>
      </w:r>
      <w:proofErr w:type="spellEnd"/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>Montessori</w:t>
      </w:r>
      <w:proofErr w:type="spellEnd"/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>, s.r.o.</w:t>
      </w:r>
    </w:p>
    <w:sectPr w:rsidR="003444A4" w:rsidRPr="004220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15259" w14:textId="77777777" w:rsidR="00FD7E2C" w:rsidRDefault="00FD7E2C" w:rsidP="00782788">
      <w:pPr>
        <w:spacing w:after="0" w:line="240" w:lineRule="auto"/>
      </w:pPr>
      <w:r>
        <w:separator/>
      </w:r>
    </w:p>
  </w:endnote>
  <w:endnote w:type="continuationSeparator" w:id="0">
    <w:p w14:paraId="68566D6E" w14:textId="77777777" w:rsidR="00FD7E2C" w:rsidRDefault="00FD7E2C" w:rsidP="007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552929"/>
      <w:docPartObj>
        <w:docPartGallery w:val="Page Numbers (Bottom of Page)"/>
        <w:docPartUnique/>
      </w:docPartObj>
    </w:sdtPr>
    <w:sdtEndPr/>
    <w:sdtContent>
      <w:p w14:paraId="74BCEE50" w14:textId="77777777" w:rsidR="00786757" w:rsidRDefault="007867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D2">
          <w:rPr>
            <w:noProof/>
          </w:rPr>
          <w:t>2</w:t>
        </w:r>
        <w:r>
          <w:fldChar w:fldCharType="end"/>
        </w:r>
      </w:p>
    </w:sdtContent>
  </w:sdt>
  <w:p w14:paraId="0F0F6807" w14:textId="77777777" w:rsidR="00786757" w:rsidRDefault="007867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CA20E" w14:textId="77777777" w:rsidR="00FD7E2C" w:rsidRDefault="00FD7E2C" w:rsidP="00782788">
      <w:pPr>
        <w:spacing w:after="0" w:line="240" w:lineRule="auto"/>
      </w:pPr>
      <w:r>
        <w:separator/>
      </w:r>
    </w:p>
  </w:footnote>
  <w:footnote w:type="continuationSeparator" w:id="0">
    <w:p w14:paraId="405C5195" w14:textId="77777777" w:rsidR="00FD7E2C" w:rsidRDefault="00FD7E2C" w:rsidP="00782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88"/>
    <w:rsid w:val="00015AE7"/>
    <w:rsid w:val="001F6894"/>
    <w:rsid w:val="00226FBB"/>
    <w:rsid w:val="002726A6"/>
    <w:rsid w:val="00324FF6"/>
    <w:rsid w:val="003444A4"/>
    <w:rsid w:val="0036600A"/>
    <w:rsid w:val="003F75D2"/>
    <w:rsid w:val="004129DE"/>
    <w:rsid w:val="00422091"/>
    <w:rsid w:val="005607B5"/>
    <w:rsid w:val="00625EC9"/>
    <w:rsid w:val="006A0630"/>
    <w:rsid w:val="00782788"/>
    <w:rsid w:val="00786757"/>
    <w:rsid w:val="007E5DFD"/>
    <w:rsid w:val="008F4C5A"/>
    <w:rsid w:val="00907CFE"/>
    <w:rsid w:val="00996D57"/>
    <w:rsid w:val="009F2706"/>
    <w:rsid w:val="00A257BA"/>
    <w:rsid w:val="00A42AF6"/>
    <w:rsid w:val="00A64744"/>
    <w:rsid w:val="00AB1E1F"/>
    <w:rsid w:val="00AC167F"/>
    <w:rsid w:val="00B13408"/>
    <w:rsid w:val="00B43AB3"/>
    <w:rsid w:val="00BE79FB"/>
    <w:rsid w:val="00CE704C"/>
    <w:rsid w:val="00CF2504"/>
    <w:rsid w:val="00D332FC"/>
    <w:rsid w:val="00DB79C9"/>
    <w:rsid w:val="00E23B81"/>
    <w:rsid w:val="00E36B68"/>
    <w:rsid w:val="00E76885"/>
    <w:rsid w:val="00ED49C0"/>
    <w:rsid w:val="00F32863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E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788"/>
  </w:style>
  <w:style w:type="paragraph" w:styleId="Zpat">
    <w:name w:val="footer"/>
    <w:basedOn w:val="Normln"/>
    <w:link w:val="Zpat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788"/>
  </w:style>
  <w:style w:type="paragraph" w:styleId="Textbubliny">
    <w:name w:val="Balloon Text"/>
    <w:basedOn w:val="Normln"/>
    <w:link w:val="TextbublinyChar"/>
    <w:uiPriority w:val="99"/>
    <w:semiHidden/>
    <w:unhideWhenUsed/>
    <w:rsid w:val="0022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B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788"/>
  </w:style>
  <w:style w:type="paragraph" w:styleId="Zpat">
    <w:name w:val="footer"/>
    <w:basedOn w:val="Normln"/>
    <w:link w:val="Zpat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788"/>
  </w:style>
  <w:style w:type="paragraph" w:styleId="Textbubliny">
    <w:name w:val="Balloon Text"/>
    <w:basedOn w:val="Normln"/>
    <w:link w:val="TextbublinyChar"/>
    <w:uiPriority w:val="99"/>
    <w:semiHidden/>
    <w:unhideWhenUsed/>
    <w:rsid w:val="0022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B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3EA52508</Template>
  <TotalTime>4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Michaela Horáková</cp:lastModifiedBy>
  <cp:revision>3</cp:revision>
  <cp:lastPrinted>2024-05-23T10:46:00Z</cp:lastPrinted>
  <dcterms:created xsi:type="dcterms:W3CDTF">2024-05-23T10:47:00Z</dcterms:created>
  <dcterms:modified xsi:type="dcterms:W3CDTF">2024-05-24T10:54:00Z</dcterms:modified>
</cp:coreProperties>
</file>