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ABC6" w14:textId="43B5F7BA" w:rsidR="00E83814" w:rsidRDefault="00E83814" w:rsidP="00E83814">
      <w:pPr>
        <w:pStyle w:val="Zhlav"/>
        <w:ind w:firstLine="2520"/>
      </w:pPr>
      <w:r>
        <w:tab/>
      </w:r>
      <w:r w:rsidR="00B31959">
        <w:rPr>
          <w:noProof/>
        </w:rPr>
        <w:drawing>
          <wp:anchor distT="0" distB="0" distL="114300" distR="114300" simplePos="0" relativeHeight="251658240" behindDoc="0" locked="0" layoutInCell="1" allowOverlap="1" wp14:anchorId="15987741" wp14:editId="1EA890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7249D818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15F3F2A7" w14:textId="5EAD5C74" w:rsidR="00E83814" w:rsidRDefault="00B31959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23C45E" wp14:editId="5FB28536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B15E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Zy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4AB0B3BA" w14:textId="77777777" w:rsidR="00E83814" w:rsidRDefault="00E83814" w:rsidP="00E83814">
      <w:pPr>
        <w:ind w:left="3540" w:firstLine="708"/>
      </w:pPr>
    </w:p>
    <w:p w14:paraId="77EBD636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021A4E24" w14:textId="77777777" w:rsidTr="00A65F54">
        <w:tc>
          <w:tcPr>
            <w:tcW w:w="7621" w:type="dxa"/>
            <w:shd w:val="clear" w:color="auto" w:fill="auto"/>
          </w:tcPr>
          <w:p w14:paraId="2D85C82F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005D8294" w14:textId="51E12BA8" w:rsidR="009D6C91" w:rsidRDefault="00BA5447" w:rsidP="009D6C91">
            <w:r>
              <w:rPr>
                <w:b/>
                <w:noProof/>
              </w:rPr>
              <w:t>Chráněná dílna TiRO Blansko s.r.o.</w:t>
            </w:r>
          </w:p>
          <w:p w14:paraId="1E671087" w14:textId="2EDCBD46" w:rsidR="009D6C91" w:rsidRDefault="00BA5447" w:rsidP="009D6C91">
            <w:r>
              <w:rPr>
                <w:b/>
                <w:noProof/>
              </w:rPr>
              <w:t>Havlíčkova 517</w:t>
            </w:r>
            <w:r w:rsidR="00D74E96">
              <w:rPr>
                <w:b/>
                <w:noProof/>
              </w:rPr>
              <w:t>/2</w:t>
            </w:r>
          </w:p>
          <w:p w14:paraId="72F1DDB0" w14:textId="4F2D7C30" w:rsidR="00F25872" w:rsidRDefault="00BA5447" w:rsidP="00F25872">
            <w:r>
              <w:rPr>
                <w:b/>
                <w:noProof/>
              </w:rPr>
              <w:t>678 01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Blansko</w:t>
            </w:r>
            <w:bookmarkStart w:id="0" w:name="_GoBack"/>
            <w:bookmarkEnd w:id="0"/>
          </w:p>
          <w:p w14:paraId="43D29E93" w14:textId="4D1CD3B6" w:rsidR="00702576" w:rsidRDefault="004114CE" w:rsidP="00F25872">
            <w:r>
              <w:t xml:space="preserve">IČ </w:t>
            </w:r>
            <w:proofErr w:type="gramStart"/>
            <w:r w:rsidR="00BA5447">
              <w:rPr>
                <w:b/>
                <w:noProof/>
              </w:rPr>
              <w:t>27714357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  <w:r w:rsidR="00BA5447">
              <w:rPr>
                <w:b/>
                <w:noProof/>
              </w:rPr>
              <w:t>CZ27714357</w:t>
            </w:r>
          </w:p>
        </w:tc>
      </w:tr>
    </w:tbl>
    <w:p w14:paraId="46345B4C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619F507F" w14:textId="0F76A924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BA5447">
        <w:rPr>
          <w:b/>
          <w:noProof/>
          <w:sz w:val="28"/>
        </w:rPr>
        <w:t>72/1/24/1</w:t>
      </w:r>
      <w:r w:rsidR="00F25872" w:rsidRPr="009D6C91">
        <w:rPr>
          <w:b/>
          <w:sz w:val="28"/>
          <w:szCs w:val="28"/>
        </w:rPr>
        <w:t xml:space="preserve">  </w:t>
      </w:r>
    </w:p>
    <w:p w14:paraId="37DFF978" w14:textId="053CEDE1" w:rsidR="008527E9" w:rsidRDefault="000A1D69" w:rsidP="00014670">
      <w:r>
        <w:t>Zapsána dne:</w:t>
      </w:r>
      <w:r w:rsidR="008527E9" w:rsidRPr="008527E9">
        <w:t xml:space="preserve"> </w:t>
      </w:r>
      <w:r w:rsidR="00BA5447">
        <w:rPr>
          <w:noProof/>
        </w:rPr>
        <w:t>22. 5. 2024</w:t>
      </w:r>
    </w:p>
    <w:p w14:paraId="26724890" w14:textId="4AE229FB" w:rsidR="00014670" w:rsidRPr="008527E9" w:rsidRDefault="008527E9" w:rsidP="00014670">
      <w:r>
        <w:t>Pracovník zodpovědný za uskutečnění objednávky:</w:t>
      </w:r>
      <w:r w:rsidR="008C1CCF">
        <w:t xml:space="preserve"> </w:t>
      </w:r>
    </w:p>
    <w:p w14:paraId="0956793C" w14:textId="77777777" w:rsidR="00C936D1" w:rsidRDefault="00C936D1" w:rsidP="00014670">
      <w:pPr>
        <w:rPr>
          <w:b/>
          <w:sz w:val="28"/>
          <w:szCs w:val="28"/>
        </w:rPr>
      </w:pPr>
    </w:p>
    <w:p w14:paraId="557599C2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7040A66E" w14:textId="77777777" w:rsidTr="00702576">
        <w:tc>
          <w:tcPr>
            <w:tcW w:w="9212" w:type="dxa"/>
            <w:shd w:val="clear" w:color="auto" w:fill="auto"/>
          </w:tcPr>
          <w:p w14:paraId="2D853D59" w14:textId="77777777" w:rsidR="00BA5447" w:rsidRDefault="00BA5447" w:rsidP="00F25872">
            <w:pPr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14:paraId="4740B418" w14:textId="1133C309" w:rsidR="00F25872" w:rsidRPr="00BA5447" w:rsidRDefault="00BA5447" w:rsidP="00F2587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5447">
              <w:rPr>
                <w:rFonts w:asciiTheme="minorHAnsi" w:hAnsiTheme="minorHAnsi" w:cstheme="minorHAnsi"/>
                <w:b/>
                <w:bCs/>
                <w:noProof/>
              </w:rPr>
              <w:t xml:space="preserve">Učebnice 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pro žáky </w:t>
            </w:r>
            <w:r w:rsidRPr="00BA5447">
              <w:rPr>
                <w:rFonts w:asciiTheme="minorHAnsi" w:hAnsiTheme="minorHAnsi" w:cstheme="minorHAnsi"/>
                <w:b/>
                <w:bCs/>
                <w:noProof/>
              </w:rPr>
              <w:t>II. stup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ně</w:t>
            </w:r>
            <w:r w:rsidRPr="00BA5447">
              <w:rPr>
                <w:rFonts w:asciiTheme="minorHAnsi" w:hAnsiTheme="minorHAnsi" w:cstheme="minorHAnsi"/>
                <w:b/>
                <w:bCs/>
                <w:noProof/>
              </w:rPr>
              <w:t xml:space="preserve"> ZŠ.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</w:p>
          <w:p w14:paraId="1849D91C" w14:textId="08057D00" w:rsidR="00F25872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5991EDF" w14:textId="093E3683" w:rsidR="00BA5447" w:rsidRDefault="00BA5447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Náhradní plnění.</w:t>
            </w:r>
          </w:p>
          <w:p w14:paraId="641AB939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B3DCB49" w14:textId="77777777" w:rsidR="004114CE" w:rsidRDefault="004114CE" w:rsidP="006B44DB">
      <w:pPr>
        <w:spacing w:line="360" w:lineRule="auto"/>
      </w:pPr>
    </w:p>
    <w:p w14:paraId="0CAC9D25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2AF9651E" w14:textId="77777777" w:rsidTr="00702576">
        <w:tc>
          <w:tcPr>
            <w:tcW w:w="9212" w:type="dxa"/>
            <w:shd w:val="clear" w:color="auto" w:fill="auto"/>
          </w:tcPr>
          <w:p w14:paraId="55153E07" w14:textId="35180995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BA5447">
              <w:rPr>
                <w:b/>
                <w:bCs/>
                <w:noProof/>
              </w:rPr>
              <w:t>56 000,00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3CA8E9D2" w14:textId="77777777" w:rsidR="004114CE" w:rsidRDefault="004114CE" w:rsidP="00E83814">
      <w:pPr>
        <w:rPr>
          <w:u w:val="single"/>
        </w:rPr>
      </w:pPr>
    </w:p>
    <w:p w14:paraId="371EE06D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369485D9" w14:textId="47921B73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BA5447">
        <w:rPr>
          <w:noProof/>
        </w:rPr>
        <w:t>22. 5. 2024</w:t>
      </w:r>
      <w:r w:rsidR="00705D30">
        <w:t xml:space="preserve">             </w:t>
      </w:r>
      <w:r w:rsidR="00702576">
        <w:t xml:space="preserve"> Podpis:</w:t>
      </w:r>
    </w:p>
    <w:p w14:paraId="7ADF9DE9" w14:textId="77777777" w:rsidR="00C9731B" w:rsidRDefault="00C9731B" w:rsidP="00E83814"/>
    <w:p w14:paraId="6FB9E9CE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2AB15C11" w14:textId="77777777" w:rsidTr="00702576">
        <w:tc>
          <w:tcPr>
            <w:tcW w:w="9212" w:type="dxa"/>
            <w:shd w:val="clear" w:color="auto" w:fill="auto"/>
          </w:tcPr>
          <w:p w14:paraId="4A4B6EE8" w14:textId="77777777" w:rsidR="00353544" w:rsidRDefault="006576D1" w:rsidP="00353544">
            <w:r>
              <w:t xml:space="preserve">Jedná se o: </w:t>
            </w:r>
          </w:p>
          <w:p w14:paraId="4AEAA9D9" w14:textId="77777777" w:rsidR="006576D1" w:rsidRDefault="006576D1" w:rsidP="00353544">
            <w:r>
              <w:t xml:space="preserve">a) limitovaný příslib    ⸏      </w:t>
            </w:r>
          </w:p>
          <w:p w14:paraId="2782D56E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6142B081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567A3302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2903AE04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0D37A493" w14:textId="1F6C235E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BA5447">
              <w:rPr>
                <w:noProof/>
              </w:rPr>
              <w:t>22. 5. 2024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7125C8A5" w14:textId="77777777" w:rsidR="00B6518F" w:rsidRDefault="006576D1" w:rsidP="006576D1">
      <w:r>
        <w:t xml:space="preserve">   </w:t>
      </w:r>
    </w:p>
    <w:p w14:paraId="518F654A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052DB1C3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45092C34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0BF1A0BC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3CF75B47" w14:textId="77777777" w:rsidR="00BA5447" w:rsidRDefault="00BA5447" w:rsidP="00E5138D">
      <w:pPr>
        <w:rPr>
          <w:szCs w:val="32"/>
        </w:rPr>
      </w:pPr>
    </w:p>
    <w:p w14:paraId="4FAFF79B" w14:textId="32BDF89D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2CBACEB3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47"/>
    <w:rsid w:val="000028AA"/>
    <w:rsid w:val="00014670"/>
    <w:rsid w:val="00016461"/>
    <w:rsid w:val="00017A2E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63BE2"/>
    <w:rsid w:val="0016749D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400F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C3B5B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31959"/>
    <w:rsid w:val="00B6518F"/>
    <w:rsid w:val="00B72220"/>
    <w:rsid w:val="00B739B3"/>
    <w:rsid w:val="00B83097"/>
    <w:rsid w:val="00B839EB"/>
    <w:rsid w:val="00B952C0"/>
    <w:rsid w:val="00BA5447"/>
    <w:rsid w:val="00BA5ADF"/>
    <w:rsid w:val="00BB2312"/>
    <w:rsid w:val="00BD0AE2"/>
    <w:rsid w:val="00C31007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74E96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AAA82"/>
  <w15:chartTrackingRefBased/>
  <w15:docId w15:val="{B5ED2D37-7116-412C-ACA5-0BACCF9E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fc54f97905b6578e0b4bfe16a309929e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bf2674186fb7b902e8c11d362d6d7c99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14323-6840-42D7-B1BF-302B6054B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2534E-A4EC-4D39-8602-5D345D175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99567-B2C5-46D4-B6BD-CE9E8D53518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e684a07-a75f-4596-a807-118fbcc61db6"/>
    <ds:schemaRef ds:uri="http://purl.org/dc/terms/"/>
    <ds:schemaRef ds:uri="http://schemas.openxmlformats.org/package/2006/metadata/core-properties"/>
    <ds:schemaRef ds:uri="e675aff8-0d2c-427f-9c56-beb8436e2b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0</TotalTime>
  <Pages>1</Pages>
  <Words>183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2</cp:revision>
  <cp:lastPrinted>2024-05-23T12:10:00Z</cp:lastPrinted>
  <dcterms:created xsi:type="dcterms:W3CDTF">2024-05-24T06:00:00Z</dcterms:created>
  <dcterms:modified xsi:type="dcterms:W3CDTF">2024-05-24T06:00:00Z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