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4D054957" w:rsidR="008A45EB" w:rsidRPr="00B34203" w:rsidRDefault="001078C0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38854757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2ABC6527"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668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723B3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50668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E3039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310005</w:t>
                            </w:r>
                          </w:p>
                          <w:p w14:paraId="5166DBA5" w14:textId="755DCE33" w:rsidR="00E3039E" w:rsidRPr="00482CA3" w:rsidRDefault="00E3039E" w:rsidP="00E3039E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Aktivita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2ABC6527"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50668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723B3D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50668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E3039E">
                        <w:rPr>
                          <w:rFonts w:ascii="Georgia" w:hAnsi="Georgia"/>
                          <w:sz w:val="18"/>
                          <w:szCs w:val="18"/>
                        </w:rPr>
                        <w:t>310005</w:t>
                      </w:r>
                    </w:p>
                    <w:p w14:paraId="5166DBA5" w14:textId="755DCE33" w:rsidR="00E3039E" w:rsidRPr="00482CA3" w:rsidRDefault="00E3039E" w:rsidP="00E3039E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Aktivita 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6997A1C6" w14:textId="77777777" w:rsidR="00736437" w:rsidRPr="00697466" w:rsidRDefault="00736437" w:rsidP="00736437">
      <w:pPr>
        <w:tabs>
          <w:tab w:val="left" w:pos="4253"/>
          <w:tab w:val="left" w:pos="6804"/>
        </w:tabs>
        <w:rPr>
          <w:szCs w:val="22"/>
        </w:rPr>
      </w:pPr>
      <w:bookmarkStart w:id="0" w:name="_Hlk166598808"/>
      <w:r w:rsidRPr="00697466">
        <w:rPr>
          <w:szCs w:val="22"/>
        </w:rPr>
        <w:t xml:space="preserve">ČCCR – CzechTourism </w:t>
      </w:r>
    </w:p>
    <w:p w14:paraId="792606E3" w14:textId="77777777" w:rsidR="00736437" w:rsidRPr="00697466" w:rsidRDefault="00736437" w:rsidP="00736437">
      <w:pPr>
        <w:tabs>
          <w:tab w:val="left" w:pos="4253"/>
          <w:tab w:val="left" w:pos="6804"/>
        </w:tabs>
        <w:rPr>
          <w:szCs w:val="22"/>
        </w:rPr>
      </w:pPr>
      <w:r>
        <w:rPr>
          <w:szCs w:val="22"/>
        </w:rPr>
        <w:t>Štěpánská 567/15</w:t>
      </w:r>
    </w:p>
    <w:p w14:paraId="42E32A20" w14:textId="77777777" w:rsidR="00736437" w:rsidRPr="00697466" w:rsidRDefault="00736437" w:rsidP="00736437">
      <w:pPr>
        <w:tabs>
          <w:tab w:val="left" w:pos="4253"/>
          <w:tab w:val="left" w:pos="6804"/>
        </w:tabs>
        <w:rPr>
          <w:szCs w:val="22"/>
        </w:rPr>
      </w:pPr>
      <w:r w:rsidRPr="00697466">
        <w:rPr>
          <w:szCs w:val="22"/>
        </w:rPr>
        <w:t xml:space="preserve">120 </w:t>
      </w:r>
      <w:r>
        <w:rPr>
          <w:szCs w:val="22"/>
        </w:rPr>
        <w:t>00</w:t>
      </w:r>
      <w:r w:rsidRPr="00697466">
        <w:rPr>
          <w:szCs w:val="22"/>
        </w:rPr>
        <w:t xml:space="preserve"> Praha 2 </w:t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br/>
      </w:r>
      <w:r w:rsidRPr="00697466">
        <w:rPr>
          <w:rFonts w:cs="Arial"/>
          <w:szCs w:val="22"/>
        </w:rPr>
        <w:t xml:space="preserve">IČO: </w:t>
      </w:r>
      <w:r w:rsidRPr="00697466">
        <w:rPr>
          <w:szCs w:val="22"/>
        </w:rPr>
        <w:t>49277600</w:t>
      </w:r>
    </w:p>
    <w:p w14:paraId="1FD3EA9D" w14:textId="77777777" w:rsidR="00736437" w:rsidRPr="00697466" w:rsidRDefault="00736437" w:rsidP="00736437">
      <w:pPr>
        <w:tabs>
          <w:tab w:val="left" w:pos="5387"/>
        </w:tabs>
        <w:rPr>
          <w:rFonts w:cs="Arial"/>
          <w:szCs w:val="22"/>
        </w:rPr>
      </w:pPr>
      <w:r w:rsidRPr="00697466">
        <w:rPr>
          <w:szCs w:val="22"/>
        </w:rPr>
        <w:t>DIČ: CZ49277600</w:t>
      </w:r>
    </w:p>
    <w:bookmarkEnd w:id="0"/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3AB4DE84" w14:textId="77025DFC" w:rsidR="006D6301" w:rsidRPr="006D6301" w:rsidRDefault="003F1B27" w:rsidP="006D6301"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823B33" w:rsidRPr="006D6301">
        <w:tab/>
      </w:r>
      <w:r w:rsidR="006D6301" w:rsidRPr="006D6301">
        <w:t>Sosohan Classic</w:t>
      </w:r>
    </w:p>
    <w:p w14:paraId="6098FD76" w14:textId="77777777" w:rsidR="006D6301" w:rsidRDefault="006D6301" w:rsidP="006D6301">
      <w:pPr>
        <w:ind w:left="1416"/>
      </w:pPr>
      <w:r w:rsidRPr="006D6301">
        <w:t>Adres</w:t>
      </w:r>
      <w:r>
        <w:t>a</w:t>
      </w:r>
      <w:r w:rsidRPr="006D6301">
        <w:t> : #109-1004, 151, Apgujeong-ro, Gangnum-gu, Seoul, Republic of Korea</w:t>
      </w:r>
    </w:p>
    <w:p w14:paraId="1EA57B48" w14:textId="77777777" w:rsidR="006D6301" w:rsidRDefault="006D6301" w:rsidP="006D6301">
      <w:pPr>
        <w:ind w:left="1416"/>
      </w:pPr>
      <w:r w:rsidRPr="006D6301">
        <w:t>Reg</w:t>
      </w:r>
      <w:r>
        <w:t>.</w:t>
      </w:r>
      <w:r w:rsidRPr="006D6301">
        <w:t xml:space="preserve"> </w:t>
      </w:r>
      <w:r>
        <w:t>číslo</w:t>
      </w:r>
      <w:r w:rsidRPr="006D6301">
        <w:t>: 483-15-01343</w:t>
      </w:r>
    </w:p>
    <w:p w14:paraId="64D30A18" w14:textId="1FAF8729" w:rsidR="006D6301" w:rsidRPr="006D6301" w:rsidRDefault="006D6301" w:rsidP="006D6301">
      <w:pPr>
        <w:ind w:left="1416"/>
      </w:pPr>
      <w:r w:rsidRPr="006D6301">
        <w:t>Bank</w:t>
      </w:r>
      <w:r>
        <w:t>ovní</w:t>
      </w:r>
      <w:r w:rsidRPr="006D6301">
        <w:t xml:space="preserve"> detail</w:t>
      </w:r>
      <w:r>
        <w:t>y</w:t>
      </w:r>
      <w:r w:rsidRPr="006D6301">
        <w:t>:</w:t>
      </w:r>
      <w:r>
        <w:t xml:space="preserve"> </w:t>
      </w:r>
      <w:r w:rsidRPr="006D6301">
        <w:t>Hana Bank 139-910027-94504 Youngkyung KIM (</w:t>
      </w:r>
      <w:r w:rsidR="00736437">
        <w:t>S</w:t>
      </w:r>
      <w:r w:rsidRPr="006D6301">
        <w:t xml:space="preserve">osohan </w:t>
      </w:r>
      <w:r w:rsidR="00736437">
        <w:t>C</w:t>
      </w:r>
      <w:r w:rsidRPr="006D6301">
        <w:t>lassic)</w:t>
      </w:r>
    </w:p>
    <w:p w14:paraId="1FC46A0C" w14:textId="0F372E90" w:rsidR="009F1FFD" w:rsidRPr="006D6301" w:rsidRDefault="009F1FFD" w:rsidP="006D6301"/>
    <w:p w14:paraId="7B881890" w14:textId="3280BFF2" w:rsidR="00056B76" w:rsidRPr="009F1FFD" w:rsidRDefault="00056B76" w:rsidP="009F1FFD"/>
    <w:p w14:paraId="196452AB" w14:textId="09006F0A" w:rsidR="00611D65" w:rsidRPr="00D63E37" w:rsidRDefault="00CB64D3" w:rsidP="008B7862">
      <w:pPr>
        <w:spacing w:beforeAutospacing="1" w:after="100" w:afterAutospacing="1" w:line="276" w:lineRule="auto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</w:t>
      </w:r>
      <w:r w:rsidRPr="00D63E37">
        <w:rPr>
          <w:rFonts w:ascii="Georgia" w:hAnsi="Georgia" w:cs="Arial"/>
          <w:b/>
          <w:sz w:val="22"/>
          <w:szCs w:val="22"/>
        </w:rPr>
        <w:t>ednáváme:</w:t>
      </w:r>
      <w:r w:rsidR="0026565A" w:rsidRPr="00D63E37">
        <w:rPr>
          <w:rFonts w:ascii="Georgia" w:hAnsi="Georgia" w:cs="Arial"/>
          <w:bCs/>
          <w:sz w:val="22"/>
          <w:szCs w:val="22"/>
        </w:rPr>
        <w:t xml:space="preserve"> </w:t>
      </w:r>
      <w:r w:rsidR="008B7862" w:rsidRPr="00D63E37">
        <w:rPr>
          <w:rFonts w:ascii="Georgia" w:hAnsi="Georgia" w:cs="Arial"/>
          <w:bCs/>
          <w:sz w:val="22"/>
          <w:szCs w:val="22"/>
        </w:rPr>
        <w:t xml:space="preserve">Objednávka </w:t>
      </w:r>
      <w:r w:rsidR="006D6301">
        <w:rPr>
          <w:rFonts w:ascii="Georgia" w:hAnsi="Georgia" w:cs="Arial"/>
          <w:bCs/>
          <w:sz w:val="22"/>
          <w:szCs w:val="22"/>
        </w:rPr>
        <w:t>placených postů a výstupů z influencer tripu</w:t>
      </w:r>
    </w:p>
    <w:p w14:paraId="67A5B49D" w14:textId="7F1E6966" w:rsidR="00461F4A" w:rsidRDefault="00736437" w:rsidP="006D6301">
      <w:pPr>
        <w:rPr>
          <w:rFonts w:ascii="Georgia" w:hAnsi="Georgia"/>
        </w:rPr>
      </w:pPr>
      <w:r w:rsidRPr="003F4C32">
        <w:rPr>
          <w:rFonts w:ascii="Georgia" w:hAnsi="Georgia"/>
          <w:sz w:val="22"/>
          <w:szCs w:val="22"/>
        </w:rPr>
        <w:t xml:space="preserve">V rámci organizace korejského media a influencer tripu k festivalu Pražského jara </w:t>
      </w:r>
      <w:r>
        <w:rPr>
          <w:rFonts w:ascii="Georgia" w:hAnsi="Georgia"/>
          <w:sz w:val="22"/>
          <w:szCs w:val="22"/>
        </w:rPr>
        <w:t>objednáváme p</w:t>
      </w:r>
      <w:r w:rsidR="006D6301" w:rsidRPr="006D6301">
        <w:rPr>
          <w:rFonts w:ascii="Georgia" w:hAnsi="Georgia"/>
          <w:sz w:val="22"/>
          <w:szCs w:val="22"/>
        </w:rPr>
        <w:t>okrytí programu influencer tripu v tomto rozsahu</w:t>
      </w:r>
    </w:p>
    <w:p w14:paraId="3C8D0B8D" w14:textId="197CC164" w:rsidR="006D6301" w:rsidRDefault="006D6301" w:rsidP="006D6301">
      <w:pPr>
        <w:pStyle w:val="Odstavecseseznamem"/>
        <w:numPr>
          <w:ilvl w:val="0"/>
          <w:numId w:val="22"/>
        </w:numPr>
        <w:rPr>
          <w:rFonts w:ascii="Georgia" w:hAnsi="Georgia"/>
        </w:rPr>
      </w:pPr>
      <w:r>
        <w:rPr>
          <w:rFonts w:ascii="Georgia" w:hAnsi="Georgia"/>
        </w:rPr>
        <w:t>4 posty na youtuberovém profilu</w:t>
      </w:r>
      <w:r w:rsidR="00736437">
        <w:rPr>
          <w:rFonts w:ascii="Georgia" w:hAnsi="Georgia"/>
        </w:rPr>
        <w:t xml:space="preserve"> zaměřeném na klasickou hudbu</w:t>
      </w:r>
      <w:r w:rsidR="0001526A">
        <w:rPr>
          <w:rFonts w:ascii="Georgia" w:hAnsi="Georgia"/>
        </w:rPr>
        <w:t xml:space="preserve"> </w:t>
      </w:r>
      <w:hyperlink r:id="rId11" w:history="1">
        <w:r w:rsidR="0001526A" w:rsidRPr="00894CF6">
          <w:rPr>
            <w:rStyle w:val="Hypertextovodkaz"/>
            <w:rFonts w:ascii="Georgia" w:hAnsi="Georgia"/>
          </w:rPr>
          <w:t>https://www.youtube.com/results?search_query=sosohan+classic</w:t>
        </w:r>
      </w:hyperlink>
      <w:r w:rsidR="0001526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influencerky Sosohan Classic </w:t>
      </w:r>
      <w:r w:rsidR="0001526A">
        <w:rPr>
          <w:rFonts w:ascii="Georgia" w:hAnsi="Georgia"/>
        </w:rPr>
        <w:t xml:space="preserve">se 186 tisíci korejskými odběrateli hudebního obsahu </w:t>
      </w:r>
      <w:r>
        <w:rPr>
          <w:rFonts w:ascii="Georgia" w:hAnsi="Georgia"/>
        </w:rPr>
        <w:t>k propagaci programu tripu dle této specifikace:</w:t>
      </w:r>
    </w:p>
    <w:p w14:paraId="001F0E59" w14:textId="08FE2922" w:rsidR="006D6301" w:rsidRDefault="00736437" w:rsidP="006D6301">
      <w:pPr>
        <w:pStyle w:val="Odstavecseseznamem"/>
        <w:numPr>
          <w:ilvl w:val="1"/>
          <w:numId w:val="22"/>
        </w:numPr>
        <w:rPr>
          <w:rFonts w:ascii="Georgia" w:hAnsi="Georgia"/>
        </w:rPr>
      </w:pPr>
      <w:r>
        <w:rPr>
          <w:rFonts w:ascii="Georgia" w:hAnsi="Georgia"/>
        </w:rPr>
        <w:t>P</w:t>
      </w:r>
      <w:r w:rsidR="006D6301">
        <w:rPr>
          <w:rFonts w:ascii="Georgia" w:hAnsi="Georgia"/>
        </w:rPr>
        <w:t xml:space="preserve">ost k propagaci Roku české hudby, výročí Bedřicha Smetany a českých hudebních tradic </w:t>
      </w:r>
    </w:p>
    <w:p w14:paraId="329A2FD4" w14:textId="7C9C62C3" w:rsidR="006D6301" w:rsidRDefault="006D6301" w:rsidP="006D6301">
      <w:pPr>
        <w:pStyle w:val="Odstavecseseznamem"/>
        <w:numPr>
          <w:ilvl w:val="1"/>
          <w:numId w:val="22"/>
        </w:numPr>
        <w:rPr>
          <w:rFonts w:ascii="Georgia" w:hAnsi="Georgia"/>
        </w:rPr>
      </w:pPr>
      <w:r>
        <w:rPr>
          <w:rFonts w:ascii="Georgia" w:hAnsi="Georgia"/>
        </w:rPr>
        <w:t>Post k propagaci Pražského jara 2024 s koncertem slavného korejského pianisty a Rudolfina jako oblíbené koncertní síně.</w:t>
      </w:r>
    </w:p>
    <w:p w14:paraId="28BE8A92" w14:textId="29F343E7" w:rsidR="006D6301" w:rsidRDefault="006D6301" w:rsidP="006D6301">
      <w:pPr>
        <w:pStyle w:val="Odstavecseseznamem"/>
        <w:numPr>
          <w:ilvl w:val="1"/>
          <w:numId w:val="22"/>
        </w:numPr>
        <w:rPr>
          <w:rFonts w:ascii="Georgia" w:hAnsi="Georgia"/>
        </w:rPr>
      </w:pPr>
      <w:r>
        <w:rPr>
          <w:rFonts w:ascii="Georgia" w:hAnsi="Georgia"/>
        </w:rPr>
        <w:t>Post k propagaci českých hudebních tradic, moravského folklóru, Alfonse Muchy a Jízdy Králů + Janáčka</w:t>
      </w:r>
    </w:p>
    <w:p w14:paraId="07FF6E66" w14:textId="09E1B48E" w:rsidR="006D6301" w:rsidRDefault="006D6301" w:rsidP="006D6301">
      <w:pPr>
        <w:pStyle w:val="Odstavecseseznamem"/>
        <w:numPr>
          <w:ilvl w:val="1"/>
          <w:numId w:val="22"/>
        </w:numPr>
        <w:rPr>
          <w:rFonts w:ascii="Georgia" w:hAnsi="Georgia"/>
        </w:rPr>
      </w:pPr>
      <w:r>
        <w:rPr>
          <w:rFonts w:ascii="Georgia" w:hAnsi="Georgia"/>
        </w:rPr>
        <w:t>Vlog k propagaci hudebních míst ČR (Muzeum Hudby, Lobkowicz Palác, Stavovské divadlo, Vyšehrad) se zmíněných méně známých osobností (</w:t>
      </w:r>
      <w:r w:rsidR="009351D9">
        <w:rPr>
          <w:rFonts w:ascii="Georgia" w:hAnsi="Georgia"/>
        </w:rPr>
        <w:t>XXX</w:t>
      </w:r>
      <w:r>
        <w:rPr>
          <w:rFonts w:ascii="Georgia" w:hAnsi="Georgia"/>
        </w:rPr>
        <w:t xml:space="preserve"> atd)</w:t>
      </w:r>
    </w:p>
    <w:p w14:paraId="44AAD69D" w14:textId="77777777" w:rsidR="0001526A" w:rsidRDefault="006D6301" w:rsidP="006D6301">
      <w:pPr>
        <w:pStyle w:val="Odstavecseseznamem"/>
        <w:numPr>
          <w:ilvl w:val="0"/>
          <w:numId w:val="22"/>
        </w:numPr>
        <w:rPr>
          <w:rFonts w:ascii="Georgia" w:hAnsi="Georgia"/>
        </w:rPr>
      </w:pPr>
      <w:r>
        <w:rPr>
          <w:rFonts w:ascii="Georgia" w:hAnsi="Georgia"/>
        </w:rPr>
        <w:t xml:space="preserve">Podmínkou je, že každý post musí zároveň odkazovat na webovou </w:t>
      </w:r>
      <w:r w:rsidR="0001526A">
        <w:rPr>
          <w:rFonts w:ascii="Georgia" w:hAnsi="Georgia"/>
        </w:rPr>
        <w:t>mikro-</w:t>
      </w:r>
      <w:r>
        <w:rPr>
          <w:rFonts w:ascii="Georgia" w:hAnsi="Georgia"/>
        </w:rPr>
        <w:t>stránku</w:t>
      </w:r>
      <w:r w:rsidR="0001526A">
        <w:rPr>
          <w:rFonts w:ascii="Georgia" w:hAnsi="Georgia"/>
        </w:rPr>
        <w:t xml:space="preserve"> Roku české hudby agentury CzechTourism</w:t>
      </w:r>
    </w:p>
    <w:p w14:paraId="72038C93" w14:textId="61154F86" w:rsidR="006D6301" w:rsidRPr="006D6301" w:rsidRDefault="0001526A" w:rsidP="006D6301">
      <w:pPr>
        <w:pStyle w:val="Odstavecseseznamem"/>
        <w:numPr>
          <w:ilvl w:val="0"/>
          <w:numId w:val="22"/>
        </w:numPr>
        <w:rPr>
          <w:rFonts w:ascii="Georgia" w:hAnsi="Georgia"/>
        </w:rPr>
      </w:pPr>
      <w:r>
        <w:rPr>
          <w:rFonts w:ascii="Georgia" w:hAnsi="Georgia"/>
        </w:rPr>
        <w:t xml:space="preserve">Podmínkou jsou odkazy, hashtagy atd partnerů (Prague City Tourism, Česká </w:t>
      </w:r>
      <w:r w:rsidR="009351D9">
        <w:rPr>
          <w:rFonts w:ascii="Georgia" w:hAnsi="Georgia"/>
        </w:rPr>
        <w:t>centra.</w:t>
      </w:r>
      <w:r>
        <w:rPr>
          <w:rFonts w:ascii="Georgia" w:hAnsi="Georgia"/>
        </w:rPr>
        <w:t xml:space="preserve">) </w:t>
      </w:r>
    </w:p>
    <w:p w14:paraId="14655E7C" w14:textId="77777777" w:rsidR="00E40EB4" w:rsidRDefault="00E40EB4" w:rsidP="00E40EB4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b/>
          <w:sz w:val="22"/>
          <w:szCs w:val="22"/>
        </w:rPr>
      </w:pPr>
    </w:p>
    <w:p w14:paraId="27FBF374" w14:textId="69ED50D2" w:rsidR="00E40EB4" w:rsidRDefault="00E40EB4" w:rsidP="00E40EB4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/>
          <w:sz w:val="22"/>
          <w:szCs w:val="22"/>
        </w:rPr>
      </w:pPr>
      <w:r w:rsidRPr="009C2C9E">
        <w:rPr>
          <w:rFonts w:ascii="Georgia" w:hAnsi="Georgia" w:cs="Arial"/>
          <w:b/>
          <w:sz w:val="22"/>
          <w:szCs w:val="22"/>
        </w:rPr>
        <w:t>Cena celkem</w:t>
      </w:r>
      <w:r w:rsidRPr="009C2C9E">
        <w:rPr>
          <w:rFonts w:ascii="Georgia" w:hAnsi="Georgia" w:cs="Arial"/>
          <w:sz w:val="22"/>
          <w:szCs w:val="22"/>
        </w:rPr>
        <w:t xml:space="preserve">: </w:t>
      </w:r>
      <w:r w:rsidR="0001526A">
        <w:rPr>
          <w:rFonts w:ascii="Georgia" w:hAnsi="Georgia"/>
          <w:sz w:val="22"/>
          <w:szCs w:val="22"/>
        </w:rPr>
        <w:t>3 700 USD (</w:t>
      </w:r>
      <w:r w:rsidR="009F1FFD">
        <w:rPr>
          <w:rFonts w:ascii="Georgia" w:hAnsi="Georgia"/>
          <w:sz w:val="22"/>
          <w:szCs w:val="22"/>
        </w:rPr>
        <w:t>8</w:t>
      </w:r>
      <w:r w:rsidR="0001526A">
        <w:rPr>
          <w:rFonts w:ascii="Georgia" w:hAnsi="Georgia"/>
          <w:sz w:val="22"/>
          <w:szCs w:val="22"/>
        </w:rPr>
        <w:t xml:space="preserve">5 </w:t>
      </w:r>
      <w:r w:rsidR="009C2C9E">
        <w:rPr>
          <w:rFonts w:ascii="Georgia" w:hAnsi="Georgia"/>
          <w:sz w:val="22"/>
          <w:szCs w:val="22"/>
        </w:rPr>
        <w:t>000 CZK</w:t>
      </w:r>
      <w:r w:rsidR="0001526A">
        <w:rPr>
          <w:rFonts w:ascii="Georgia" w:hAnsi="Georgia"/>
          <w:sz w:val="22"/>
          <w:szCs w:val="22"/>
        </w:rPr>
        <w:t>)</w:t>
      </w:r>
    </w:p>
    <w:p w14:paraId="2DB9C0B3" w14:textId="77777777" w:rsidR="0001526A" w:rsidRDefault="0001526A" w:rsidP="00E40EB4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/>
          <w:i/>
          <w:iCs/>
          <w:sz w:val="22"/>
          <w:szCs w:val="22"/>
        </w:rPr>
      </w:pPr>
    </w:p>
    <w:p w14:paraId="25239837" w14:textId="138D45C1" w:rsidR="0001526A" w:rsidRPr="0001526A" w:rsidRDefault="0001526A" w:rsidP="00E40EB4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i/>
          <w:iCs/>
          <w:sz w:val="22"/>
          <w:szCs w:val="22"/>
        </w:rPr>
      </w:pPr>
      <w:r w:rsidRPr="0001526A">
        <w:rPr>
          <w:rFonts w:ascii="Georgia" w:hAnsi="Georgia"/>
          <w:i/>
          <w:iCs/>
          <w:sz w:val="22"/>
          <w:szCs w:val="22"/>
        </w:rPr>
        <w:t xml:space="preserve">Mezinárodní platba je osvobozena od DPH </w:t>
      </w:r>
    </w:p>
    <w:p w14:paraId="723A210A" w14:textId="77777777" w:rsidR="0001526A" w:rsidRDefault="0001526A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6052D451" w14:textId="2B08F1DC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A90AD2">
        <w:rPr>
          <w:rFonts w:ascii="Georgia" w:hAnsi="Georgia" w:cs="Arial"/>
          <w:sz w:val="22"/>
          <w:szCs w:val="22"/>
        </w:rPr>
        <w:t>2</w:t>
      </w:r>
      <w:r w:rsidR="0001526A">
        <w:rPr>
          <w:rFonts w:ascii="Georgia" w:hAnsi="Georgia" w:cs="Arial"/>
          <w:sz w:val="22"/>
          <w:szCs w:val="22"/>
        </w:rPr>
        <w:t>3</w:t>
      </w:r>
      <w:r w:rsidR="00720A43">
        <w:rPr>
          <w:rFonts w:ascii="Georgia" w:hAnsi="Georgia" w:cs="Arial"/>
          <w:sz w:val="22"/>
          <w:szCs w:val="22"/>
        </w:rPr>
        <w:t>.</w:t>
      </w:r>
      <w:r w:rsidR="0001526A">
        <w:rPr>
          <w:rFonts w:ascii="Georgia" w:hAnsi="Georgia" w:cs="Arial"/>
          <w:sz w:val="22"/>
          <w:szCs w:val="22"/>
        </w:rPr>
        <w:t xml:space="preserve"> – 29.</w:t>
      </w:r>
      <w:r w:rsidR="00B21A21">
        <w:rPr>
          <w:rFonts w:ascii="Georgia" w:hAnsi="Georgia" w:cs="Arial"/>
          <w:sz w:val="22"/>
          <w:szCs w:val="22"/>
        </w:rPr>
        <w:t xml:space="preserve"> </w:t>
      </w:r>
      <w:r w:rsidR="00A90AD2">
        <w:rPr>
          <w:rFonts w:ascii="Georgia" w:hAnsi="Georgia" w:cs="Arial"/>
          <w:sz w:val="22"/>
          <w:szCs w:val="22"/>
        </w:rPr>
        <w:t>května</w:t>
      </w:r>
      <w:r w:rsidR="009C2C9E">
        <w:rPr>
          <w:rFonts w:ascii="Georgia" w:hAnsi="Georgia" w:cs="Arial"/>
          <w:sz w:val="22"/>
          <w:szCs w:val="22"/>
        </w:rPr>
        <w:t xml:space="preserve"> 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58C90DF6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A90AD2">
        <w:rPr>
          <w:rFonts w:ascii="Georgia" w:hAnsi="Georgia" w:cs="Arial"/>
          <w:sz w:val="22"/>
          <w:szCs w:val="22"/>
        </w:rPr>
        <w:t>F</w:t>
      </w:r>
      <w:r w:rsidR="009878E9">
        <w:rPr>
          <w:rFonts w:ascii="Georgia" w:hAnsi="Georgia" w:cs="Arial"/>
          <w:sz w:val="22"/>
          <w:szCs w:val="22"/>
        </w:rPr>
        <w:t>aktura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2D402913" w:rsidR="009B2FEF" w:rsidRP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DC2F67">
        <w:rPr>
          <w:rFonts w:ascii="Georgia" w:hAnsi="Georgia"/>
          <w:bCs/>
          <w:color w:val="000000"/>
          <w:sz w:val="22"/>
          <w:szCs w:val="22"/>
        </w:rPr>
        <w:t>ne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24724DBB" w14:textId="5ACB3556" w:rsidR="002A6FF4" w:rsidRPr="00AA2F45" w:rsidRDefault="002A6FF4" w:rsidP="009B2FEF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AA2F45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AA2F45" w:rsidRPr="00AA2F45">
        <w:rPr>
          <w:rFonts w:ascii="Georgia" w:hAnsi="Georgia"/>
          <w:bCs/>
          <w:color w:val="000000"/>
          <w:sz w:val="22"/>
          <w:szCs w:val="22"/>
        </w:rPr>
        <w:t>Na fakturu</w:t>
      </w:r>
      <w:r w:rsidR="003329A7">
        <w:rPr>
          <w:rFonts w:ascii="Georgia" w:hAnsi="Georgia"/>
          <w:bCs/>
          <w:color w:val="000000"/>
          <w:sz w:val="22"/>
          <w:szCs w:val="22"/>
        </w:rPr>
        <w:t xml:space="preserve"> p</w:t>
      </w:r>
      <w:r w:rsidR="009878E9">
        <w:rPr>
          <w:rFonts w:ascii="Georgia" w:hAnsi="Georgia"/>
          <w:bCs/>
          <w:color w:val="000000"/>
          <w:sz w:val="22"/>
          <w:szCs w:val="22"/>
        </w:rPr>
        <w:t xml:space="preserve">o </w:t>
      </w:r>
      <w:r w:rsidR="003D154E">
        <w:rPr>
          <w:rFonts w:ascii="Georgia" w:hAnsi="Georgia"/>
          <w:bCs/>
          <w:color w:val="000000"/>
          <w:sz w:val="22"/>
          <w:szCs w:val="22"/>
        </w:rPr>
        <w:t>plnění</w:t>
      </w:r>
    </w:p>
    <w:p w14:paraId="501CC225" w14:textId="77777777" w:rsidR="002A6FF4" w:rsidRPr="00057F22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091E75DA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="0009706C">
        <w:rPr>
          <w:rFonts w:ascii="Georgia" w:hAnsi="Georgia"/>
          <w:sz w:val="22"/>
          <w:szCs w:val="22"/>
        </w:rPr>
        <w:t>14</w:t>
      </w:r>
      <w:r w:rsidR="00AA2F45">
        <w:rPr>
          <w:rFonts w:ascii="Georgia" w:hAnsi="Georgia"/>
          <w:sz w:val="22"/>
          <w:szCs w:val="22"/>
        </w:rPr>
        <w:t xml:space="preserve"> dnů</w:t>
      </w:r>
    </w:p>
    <w:p w14:paraId="5979889A" w14:textId="77777777" w:rsidR="002A6FF4" w:rsidRDefault="002A6FF4" w:rsidP="002A6FF4">
      <w:pPr>
        <w:rPr>
          <w:rFonts w:ascii="Georgia" w:hAnsi="Georgia"/>
          <w:sz w:val="22"/>
          <w:szCs w:val="22"/>
        </w:rPr>
      </w:pPr>
    </w:p>
    <w:p w14:paraId="0E27AA10" w14:textId="77777777" w:rsidR="003D154E" w:rsidRPr="00686E1E" w:rsidRDefault="003D154E" w:rsidP="002A6FF4">
      <w:pPr>
        <w:rPr>
          <w:rFonts w:ascii="Georgia" w:hAnsi="Georgia"/>
          <w:sz w:val="22"/>
          <w:szCs w:val="22"/>
        </w:rPr>
      </w:pPr>
    </w:p>
    <w:p w14:paraId="4199E870" w14:textId="55A60036" w:rsidR="00927BA7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9351D9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@czechtourism.cz. </w:t>
      </w:r>
    </w:p>
    <w:p w14:paraId="137AC0F4" w14:textId="77777777" w:rsidR="00927BA7" w:rsidRPr="00686E1E" w:rsidRDefault="00927BA7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57F22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384B8431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 xml:space="preserve">V </w:t>
      </w:r>
      <w:r w:rsidR="009351D9">
        <w:rPr>
          <w:rFonts w:ascii="Georgia" w:hAnsi="Georgia" w:cs="Arial"/>
          <w:b/>
          <w:sz w:val="22"/>
          <w:szCs w:val="22"/>
        </w:rPr>
        <w:t>Soulu</w:t>
      </w:r>
      <w:r w:rsidRPr="00070423">
        <w:rPr>
          <w:rFonts w:ascii="Georgia" w:hAnsi="Georgia" w:cs="Arial"/>
          <w:b/>
          <w:sz w:val="22"/>
          <w:szCs w:val="22"/>
        </w:rPr>
        <w:t xml:space="preserve">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701C3FD2" w14:textId="77777777" w:rsidR="009B2FEF" w:rsidRPr="00057F22" w:rsidRDefault="009B2FEF" w:rsidP="0026565A">
      <w:pPr>
        <w:rPr>
          <w:rFonts w:ascii="Georgia" w:hAnsi="Georgia"/>
          <w:b/>
          <w:sz w:val="22"/>
          <w:szCs w:val="22"/>
        </w:rPr>
      </w:pPr>
      <w:bookmarkStart w:id="1" w:name="Seznam"/>
      <w:bookmarkStart w:id="2" w:name="Podpis"/>
      <w:bookmarkStart w:id="3" w:name="Funkce"/>
      <w:bookmarkEnd w:id="1"/>
      <w:bookmarkEnd w:id="2"/>
      <w:bookmarkEnd w:id="3"/>
    </w:p>
    <w:p w14:paraId="27C14CC9" w14:textId="77777777" w:rsidR="003F537F" w:rsidRPr="007025E1" w:rsidRDefault="003F537F" w:rsidP="003F537F">
      <w:pPr>
        <w:rPr>
          <w:rFonts w:ascii="Georgia" w:hAnsi="Georgia"/>
          <w:b/>
          <w:sz w:val="21"/>
          <w:szCs w:val="21"/>
        </w:rPr>
      </w:pPr>
      <w:r w:rsidRPr="007025E1">
        <w:rPr>
          <w:rFonts w:ascii="Georgia" w:hAnsi="Georgia"/>
          <w:b/>
          <w:sz w:val="21"/>
          <w:szCs w:val="21"/>
        </w:rPr>
        <w:t>Vyřizuje:                                   Za objednávajícího:</w:t>
      </w:r>
    </w:p>
    <w:p w14:paraId="3DAB8712" w14:textId="77777777" w:rsidR="003F537F" w:rsidRPr="007025E1" w:rsidRDefault="003F537F" w:rsidP="003F537F">
      <w:pPr>
        <w:rPr>
          <w:rFonts w:ascii="Georgia" w:hAnsi="Georgia"/>
          <w:b/>
          <w:sz w:val="21"/>
          <w:szCs w:val="21"/>
        </w:rPr>
      </w:pPr>
    </w:p>
    <w:p w14:paraId="7869A563" w14:textId="77777777" w:rsidR="003F537F" w:rsidRPr="007025E1" w:rsidRDefault="003F537F" w:rsidP="003F537F">
      <w:pPr>
        <w:rPr>
          <w:rFonts w:ascii="Georgia" w:hAnsi="Georgia"/>
          <w:b/>
          <w:sz w:val="21"/>
          <w:szCs w:val="21"/>
        </w:rPr>
      </w:pPr>
    </w:p>
    <w:p w14:paraId="07FABDBB" w14:textId="77777777" w:rsidR="003F537F" w:rsidRPr="007025E1" w:rsidRDefault="003F537F" w:rsidP="003F537F">
      <w:pPr>
        <w:rPr>
          <w:rFonts w:ascii="Georgia" w:hAnsi="Georgia"/>
          <w:b/>
          <w:sz w:val="21"/>
          <w:szCs w:val="21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05"/>
      </w:tblGrid>
      <w:tr w:rsidR="003F537F" w:rsidRPr="007025E1" w14:paraId="66D66CC6" w14:textId="77777777" w:rsidTr="0079226D">
        <w:trPr>
          <w:trHeight w:val="1031"/>
        </w:trPr>
        <w:tc>
          <w:tcPr>
            <w:tcW w:w="4820" w:type="dxa"/>
          </w:tcPr>
          <w:p w14:paraId="394D5EAA" w14:textId="79E812D4" w:rsidR="003F537F" w:rsidRPr="005C4DBB" w:rsidRDefault="009351D9" w:rsidP="0079226D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XXX</w:t>
            </w:r>
          </w:p>
          <w:p w14:paraId="68356E48" w14:textId="77777777" w:rsidR="003F537F" w:rsidRPr="005C4DBB" w:rsidRDefault="003F537F" w:rsidP="0079226D">
            <w:pPr>
              <w:rPr>
                <w:rFonts w:ascii="Georgia" w:hAnsi="Georgia"/>
                <w:sz w:val="21"/>
                <w:szCs w:val="21"/>
              </w:rPr>
            </w:pPr>
            <w:r w:rsidRPr="005C4DBB">
              <w:rPr>
                <w:rFonts w:ascii="Georgia" w:hAnsi="Georgia"/>
                <w:sz w:val="21"/>
                <w:szCs w:val="21"/>
              </w:rPr>
              <w:t>Key account manager – kulturní turismus</w:t>
            </w:r>
          </w:p>
          <w:p w14:paraId="64D4A7C8" w14:textId="312128DB" w:rsidR="003F537F" w:rsidRPr="005C4DBB" w:rsidRDefault="009351D9" w:rsidP="0079226D">
            <w:pPr>
              <w:rPr>
                <w:rFonts w:ascii="Georgia" w:hAnsi="Georgia"/>
                <w:b/>
                <w:sz w:val="21"/>
                <w:szCs w:val="21"/>
                <w:lang w:val="en-US"/>
              </w:rPr>
            </w:pPr>
            <w:r>
              <w:rPr>
                <w:rFonts w:ascii="Georgia" w:hAnsi="Georgia"/>
                <w:sz w:val="21"/>
                <w:szCs w:val="21"/>
              </w:rPr>
              <w:t>XXX</w:t>
            </w:r>
            <w:r w:rsidR="003F537F" w:rsidRPr="005C4DBB">
              <w:rPr>
                <w:rFonts w:ascii="Georgia" w:hAnsi="Georgia"/>
                <w:sz w:val="21"/>
                <w:szCs w:val="21"/>
              </w:rPr>
              <w:t>@czechtourism.cz</w:t>
            </w:r>
          </w:p>
        </w:tc>
        <w:tc>
          <w:tcPr>
            <w:tcW w:w="4105" w:type="dxa"/>
          </w:tcPr>
          <w:p w14:paraId="4D358583" w14:textId="7DC33BF6" w:rsidR="003F537F" w:rsidRPr="005C4DBB" w:rsidRDefault="009351D9" w:rsidP="0079226D">
            <w:pPr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XXX</w:t>
            </w:r>
          </w:p>
          <w:p w14:paraId="194FD4F9" w14:textId="77777777" w:rsidR="003F537F" w:rsidRPr="005C4DBB" w:rsidRDefault="003F537F" w:rsidP="0079226D">
            <w:pPr>
              <w:rPr>
                <w:rFonts w:ascii="Georgia" w:hAnsi="Georgia"/>
                <w:sz w:val="21"/>
                <w:szCs w:val="21"/>
                <w:lang w:val="de-DE"/>
              </w:rPr>
            </w:pPr>
            <w:r w:rsidRPr="005C4DBB">
              <w:rPr>
                <w:rFonts w:ascii="Georgia" w:hAnsi="Georgia"/>
                <w:sz w:val="21"/>
                <w:szCs w:val="21"/>
                <w:lang w:val="de-DE"/>
              </w:rPr>
              <w:t>Ředitelka OPMVB2B</w:t>
            </w:r>
          </w:p>
          <w:p w14:paraId="26AA1AE4" w14:textId="606EE4F8" w:rsidR="003F537F" w:rsidRPr="00250E7A" w:rsidRDefault="009351D9" w:rsidP="0079226D">
            <w:pPr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</w:rPr>
              <w:t>XXX</w:t>
            </w:r>
            <w:r w:rsidR="003F537F" w:rsidRPr="005C4DBB">
              <w:rPr>
                <w:rFonts w:ascii="Georgia" w:hAnsi="Georgia"/>
                <w:sz w:val="21"/>
                <w:szCs w:val="21"/>
              </w:rPr>
              <w:t>@czechtourism.cz</w:t>
            </w:r>
          </w:p>
        </w:tc>
      </w:tr>
    </w:tbl>
    <w:p w14:paraId="0654B95E" w14:textId="1F555597" w:rsidR="00144CEE" w:rsidRPr="00AC1680" w:rsidRDefault="00144CEE" w:rsidP="003F537F">
      <w:pPr>
        <w:rPr>
          <w:rFonts w:ascii="Georgia" w:hAnsi="Georgia" w:cs="Arial"/>
          <w:sz w:val="22"/>
          <w:szCs w:val="22"/>
        </w:rPr>
      </w:pPr>
    </w:p>
    <w:sectPr w:rsidR="00144CEE" w:rsidRPr="00AC1680" w:rsidSect="009E55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9ECB" w14:textId="77777777" w:rsidR="00AD57B6" w:rsidRDefault="00AD57B6" w:rsidP="003F1B27">
      <w:r>
        <w:separator/>
      </w:r>
    </w:p>
  </w:endnote>
  <w:endnote w:type="continuationSeparator" w:id="0">
    <w:p w14:paraId="413BE885" w14:textId="77777777" w:rsidR="00AD57B6" w:rsidRDefault="00AD57B6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9AFC" w14:textId="77777777" w:rsidR="00D744B5" w:rsidRDefault="00D744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E215" w14:textId="77777777" w:rsidR="00D744B5" w:rsidRDefault="00D744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B131" w14:textId="77777777" w:rsidR="00D744B5" w:rsidRDefault="00D744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AA6EF" w14:textId="77777777" w:rsidR="00AD57B6" w:rsidRDefault="00AD57B6" w:rsidP="003F1B27">
      <w:r>
        <w:separator/>
      </w:r>
    </w:p>
  </w:footnote>
  <w:footnote w:type="continuationSeparator" w:id="0">
    <w:p w14:paraId="103452D3" w14:textId="77777777" w:rsidR="00AD57B6" w:rsidRDefault="00AD57B6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A705" w14:textId="77777777" w:rsidR="00D744B5" w:rsidRDefault="00D744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55C10891" w:rsidR="003F1B27" w:rsidRDefault="001078C0" w:rsidP="00502199">
    <w:pPr>
      <w:pStyle w:val="Zhlav"/>
      <w:tabs>
        <w:tab w:val="clear" w:pos="4536"/>
        <w:tab w:val="left" w:pos="737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3C4B5AD5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090666BF">
          <wp:extent cx="2811780" cy="119634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A1B8D">
      <w:rPr>
        <w:rFonts w:ascii="Georgia" w:hAnsi="Georgia"/>
      </w:rPr>
      <w:t xml:space="preserve">  </w:t>
    </w:r>
    <w:r w:rsidR="00723B3D">
      <w:rPr>
        <w:rFonts w:ascii="Georgia" w:hAnsi="Georgia"/>
      </w:rPr>
      <w:t xml:space="preserve"> </w:t>
    </w:r>
    <w:r w:rsidR="00D744B5">
      <w:rPr>
        <w:rFonts w:ascii="Georgia" w:hAnsi="Georgia"/>
        <w:sz w:val="22"/>
        <w:szCs w:val="22"/>
        <w:lang w:eastAsia="en-US"/>
      </w:rPr>
      <w:t>1350</w:t>
    </w:r>
    <w:r w:rsidR="00EC6622" w:rsidRPr="00746DAD">
      <w:rPr>
        <w:rFonts w:ascii="Georgia" w:hAnsi="Georgia" w:cs="Arial"/>
        <w:b/>
        <w:sz w:val="22"/>
        <w:szCs w:val="22"/>
      </w:rPr>
      <w:t>/</w:t>
    </w:r>
    <w:r w:rsidR="00496903" w:rsidRPr="003B043C">
      <w:rPr>
        <w:rFonts w:ascii="Georgia" w:hAnsi="Georgia" w:cs="Arial"/>
        <w:bCs/>
        <w:sz w:val="22"/>
        <w:szCs w:val="22"/>
      </w:rPr>
      <w:t>2</w:t>
    </w:r>
    <w:r w:rsidR="00496903">
      <w:rPr>
        <w:rFonts w:ascii="Georgia" w:hAnsi="Georgia" w:cs="Arial"/>
        <w:bCs/>
        <w:sz w:val="22"/>
        <w:szCs w:val="22"/>
      </w:rPr>
      <w:t>02</w:t>
    </w:r>
    <w:r w:rsidR="00723B3D">
      <w:rPr>
        <w:rFonts w:ascii="Georgia" w:hAnsi="Georgia" w:cs="Arial"/>
        <w:bCs/>
        <w:sz w:val="22"/>
        <w:szCs w:val="22"/>
      </w:rPr>
      <w:t>4</w:t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D2B1" w14:textId="77777777" w:rsidR="00D744B5" w:rsidRDefault="00D744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49C3"/>
    <w:multiLevelType w:val="hybridMultilevel"/>
    <w:tmpl w:val="DD64DD54"/>
    <w:lvl w:ilvl="0" w:tplc="40BA7B3A">
      <w:start w:val="2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928BD"/>
    <w:multiLevelType w:val="hybridMultilevel"/>
    <w:tmpl w:val="C37631B0"/>
    <w:lvl w:ilvl="0" w:tplc="B4F80ECA">
      <w:start w:val="2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lang w:val="cs-C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197E"/>
    <w:multiLevelType w:val="hybridMultilevel"/>
    <w:tmpl w:val="BE94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15AD9"/>
    <w:multiLevelType w:val="hybridMultilevel"/>
    <w:tmpl w:val="E876975E"/>
    <w:lvl w:ilvl="0" w:tplc="841A59F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21035"/>
    <w:multiLevelType w:val="hybridMultilevel"/>
    <w:tmpl w:val="A3FC7466"/>
    <w:lvl w:ilvl="0" w:tplc="1AD01150">
      <w:start w:val="26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0" w15:restartNumberingAfterBreak="0">
    <w:nsid w:val="3620389D"/>
    <w:multiLevelType w:val="hybridMultilevel"/>
    <w:tmpl w:val="69F67758"/>
    <w:lvl w:ilvl="0" w:tplc="DB306B4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35FBE"/>
    <w:multiLevelType w:val="hybridMultilevel"/>
    <w:tmpl w:val="7A6E468C"/>
    <w:lvl w:ilvl="0" w:tplc="40E2A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C8F"/>
    <w:multiLevelType w:val="hybridMultilevel"/>
    <w:tmpl w:val="2AF4160C"/>
    <w:lvl w:ilvl="0" w:tplc="24A2D7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ECE5D8F"/>
    <w:multiLevelType w:val="hybridMultilevel"/>
    <w:tmpl w:val="B69650CA"/>
    <w:lvl w:ilvl="0" w:tplc="768C3968">
      <w:start w:val="1"/>
      <w:numFmt w:val="bullet"/>
      <w:lvlText w:val="-"/>
      <w:lvlJc w:val="left"/>
      <w:pPr>
        <w:ind w:left="760" w:hanging="360"/>
      </w:pPr>
      <w:rPr>
        <w:rFonts w:ascii="Georgia" w:eastAsiaTheme="minorEastAsia" w:hAnsi="Georg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2B51862"/>
    <w:multiLevelType w:val="hybridMultilevel"/>
    <w:tmpl w:val="3286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21283"/>
    <w:multiLevelType w:val="hybridMultilevel"/>
    <w:tmpl w:val="A208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85233"/>
    <w:multiLevelType w:val="hybridMultilevel"/>
    <w:tmpl w:val="537EA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67787"/>
    <w:multiLevelType w:val="hybridMultilevel"/>
    <w:tmpl w:val="18E2FCAC"/>
    <w:lvl w:ilvl="0" w:tplc="037AD050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E48C4"/>
    <w:multiLevelType w:val="hybridMultilevel"/>
    <w:tmpl w:val="9564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98614">
    <w:abstractNumId w:val="11"/>
  </w:num>
  <w:num w:numId="2" w16cid:durableId="1148403292">
    <w:abstractNumId w:val="17"/>
  </w:num>
  <w:num w:numId="3" w16cid:durableId="357394250">
    <w:abstractNumId w:val="19"/>
  </w:num>
  <w:num w:numId="4" w16cid:durableId="236476635">
    <w:abstractNumId w:val="5"/>
  </w:num>
  <w:num w:numId="5" w16cid:durableId="2016566886">
    <w:abstractNumId w:val="4"/>
  </w:num>
  <w:num w:numId="6" w16cid:durableId="1872303075">
    <w:abstractNumId w:val="1"/>
  </w:num>
  <w:num w:numId="7" w16cid:durableId="991131425">
    <w:abstractNumId w:val="18"/>
  </w:num>
  <w:num w:numId="8" w16cid:durableId="545484544">
    <w:abstractNumId w:val="0"/>
  </w:num>
  <w:num w:numId="9" w16cid:durableId="1086414337">
    <w:abstractNumId w:val="8"/>
  </w:num>
  <w:num w:numId="10" w16cid:durableId="1526673655">
    <w:abstractNumId w:val="14"/>
  </w:num>
  <w:num w:numId="11" w16cid:durableId="94205442">
    <w:abstractNumId w:val="21"/>
  </w:num>
  <w:num w:numId="12" w16cid:durableId="444930515">
    <w:abstractNumId w:val="15"/>
  </w:num>
  <w:num w:numId="13" w16cid:durableId="1328022068">
    <w:abstractNumId w:val="9"/>
  </w:num>
  <w:num w:numId="14" w16cid:durableId="799034825">
    <w:abstractNumId w:val="3"/>
  </w:num>
  <w:num w:numId="15" w16cid:durableId="331104227">
    <w:abstractNumId w:val="16"/>
  </w:num>
  <w:num w:numId="16" w16cid:durableId="1119953845">
    <w:abstractNumId w:val="13"/>
  </w:num>
  <w:num w:numId="17" w16cid:durableId="281544593">
    <w:abstractNumId w:val="10"/>
  </w:num>
  <w:num w:numId="18" w16cid:durableId="327053167">
    <w:abstractNumId w:val="7"/>
  </w:num>
  <w:num w:numId="19" w16cid:durableId="503399686">
    <w:abstractNumId w:val="22"/>
  </w:num>
  <w:num w:numId="20" w16cid:durableId="493381795">
    <w:abstractNumId w:val="12"/>
  </w:num>
  <w:num w:numId="21" w16cid:durableId="1086539740">
    <w:abstractNumId w:val="20"/>
  </w:num>
  <w:num w:numId="22" w16cid:durableId="2124029293">
    <w:abstractNumId w:val="2"/>
  </w:num>
  <w:num w:numId="23" w16cid:durableId="1849445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0BAE"/>
    <w:rsid w:val="000015BB"/>
    <w:rsid w:val="00002FFB"/>
    <w:rsid w:val="000059DA"/>
    <w:rsid w:val="00006DED"/>
    <w:rsid w:val="00007B5F"/>
    <w:rsid w:val="00012CF6"/>
    <w:rsid w:val="0001526A"/>
    <w:rsid w:val="00023AA3"/>
    <w:rsid w:val="00023E85"/>
    <w:rsid w:val="00026AE9"/>
    <w:rsid w:val="00030694"/>
    <w:rsid w:val="00041CEE"/>
    <w:rsid w:val="00042958"/>
    <w:rsid w:val="00054B52"/>
    <w:rsid w:val="00056B76"/>
    <w:rsid w:val="00057F22"/>
    <w:rsid w:val="0006148B"/>
    <w:rsid w:val="00063AB6"/>
    <w:rsid w:val="00066EEE"/>
    <w:rsid w:val="00070423"/>
    <w:rsid w:val="00076A5F"/>
    <w:rsid w:val="00094E52"/>
    <w:rsid w:val="0009706C"/>
    <w:rsid w:val="000C34BC"/>
    <w:rsid w:val="000E1092"/>
    <w:rsid w:val="000E6856"/>
    <w:rsid w:val="0010339B"/>
    <w:rsid w:val="001068DE"/>
    <w:rsid w:val="001078C0"/>
    <w:rsid w:val="001079B3"/>
    <w:rsid w:val="00112A34"/>
    <w:rsid w:val="0011414A"/>
    <w:rsid w:val="00126958"/>
    <w:rsid w:val="00135A11"/>
    <w:rsid w:val="00142D05"/>
    <w:rsid w:val="00144CEE"/>
    <w:rsid w:val="00145DD7"/>
    <w:rsid w:val="001473BD"/>
    <w:rsid w:val="00151346"/>
    <w:rsid w:val="0015212F"/>
    <w:rsid w:val="00155FC8"/>
    <w:rsid w:val="00164D93"/>
    <w:rsid w:val="00165D1F"/>
    <w:rsid w:val="00182C99"/>
    <w:rsid w:val="00183FFB"/>
    <w:rsid w:val="00195329"/>
    <w:rsid w:val="00195A15"/>
    <w:rsid w:val="00195FFB"/>
    <w:rsid w:val="001A6D17"/>
    <w:rsid w:val="001A70FD"/>
    <w:rsid w:val="001B70DD"/>
    <w:rsid w:val="001C22C3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448AA"/>
    <w:rsid w:val="00257662"/>
    <w:rsid w:val="0026565A"/>
    <w:rsid w:val="00270341"/>
    <w:rsid w:val="002742D2"/>
    <w:rsid w:val="00294ED6"/>
    <w:rsid w:val="002A61F4"/>
    <w:rsid w:val="002A6761"/>
    <w:rsid w:val="002A6FF4"/>
    <w:rsid w:val="002A7CA5"/>
    <w:rsid w:val="002B6ED6"/>
    <w:rsid w:val="002B7966"/>
    <w:rsid w:val="002C3B4C"/>
    <w:rsid w:val="002C7780"/>
    <w:rsid w:val="002E1A48"/>
    <w:rsid w:val="002E50C9"/>
    <w:rsid w:val="002E6EC3"/>
    <w:rsid w:val="002F3595"/>
    <w:rsid w:val="002F79C4"/>
    <w:rsid w:val="00300405"/>
    <w:rsid w:val="00302ACA"/>
    <w:rsid w:val="00307B09"/>
    <w:rsid w:val="00320CAC"/>
    <w:rsid w:val="00324CC3"/>
    <w:rsid w:val="003329A7"/>
    <w:rsid w:val="00344CA5"/>
    <w:rsid w:val="003456B5"/>
    <w:rsid w:val="0034669B"/>
    <w:rsid w:val="00351F23"/>
    <w:rsid w:val="00357D70"/>
    <w:rsid w:val="00373676"/>
    <w:rsid w:val="003B043C"/>
    <w:rsid w:val="003C2325"/>
    <w:rsid w:val="003C4202"/>
    <w:rsid w:val="003C6E61"/>
    <w:rsid w:val="003D154E"/>
    <w:rsid w:val="003D4775"/>
    <w:rsid w:val="003D5BAD"/>
    <w:rsid w:val="003E390E"/>
    <w:rsid w:val="003F1B27"/>
    <w:rsid w:val="003F537F"/>
    <w:rsid w:val="003F5421"/>
    <w:rsid w:val="003F62FA"/>
    <w:rsid w:val="0040482A"/>
    <w:rsid w:val="00406CDF"/>
    <w:rsid w:val="00412685"/>
    <w:rsid w:val="00424594"/>
    <w:rsid w:val="00430AD7"/>
    <w:rsid w:val="00436034"/>
    <w:rsid w:val="00441815"/>
    <w:rsid w:val="004471B9"/>
    <w:rsid w:val="0044730B"/>
    <w:rsid w:val="00452F6A"/>
    <w:rsid w:val="004548F4"/>
    <w:rsid w:val="004571E6"/>
    <w:rsid w:val="00461F4A"/>
    <w:rsid w:val="004620BA"/>
    <w:rsid w:val="00463F14"/>
    <w:rsid w:val="0047196D"/>
    <w:rsid w:val="004767ED"/>
    <w:rsid w:val="004815CA"/>
    <w:rsid w:val="00482CA3"/>
    <w:rsid w:val="0048582C"/>
    <w:rsid w:val="00492AFE"/>
    <w:rsid w:val="00495DC2"/>
    <w:rsid w:val="00496903"/>
    <w:rsid w:val="004B022A"/>
    <w:rsid w:val="004B5BE5"/>
    <w:rsid w:val="004C761C"/>
    <w:rsid w:val="004D26A6"/>
    <w:rsid w:val="004F04E6"/>
    <w:rsid w:val="004F4976"/>
    <w:rsid w:val="00502199"/>
    <w:rsid w:val="00506687"/>
    <w:rsid w:val="00511802"/>
    <w:rsid w:val="00514DDD"/>
    <w:rsid w:val="00522778"/>
    <w:rsid w:val="005234BF"/>
    <w:rsid w:val="00550D7D"/>
    <w:rsid w:val="00552FAC"/>
    <w:rsid w:val="0055328B"/>
    <w:rsid w:val="005736EF"/>
    <w:rsid w:val="00592A86"/>
    <w:rsid w:val="00596AE6"/>
    <w:rsid w:val="005B1D3E"/>
    <w:rsid w:val="005B3D5F"/>
    <w:rsid w:val="005B41A1"/>
    <w:rsid w:val="005B527C"/>
    <w:rsid w:val="005B6563"/>
    <w:rsid w:val="005B665D"/>
    <w:rsid w:val="005C7B8F"/>
    <w:rsid w:val="005E1F9A"/>
    <w:rsid w:val="00600332"/>
    <w:rsid w:val="006022C2"/>
    <w:rsid w:val="00605E11"/>
    <w:rsid w:val="00607142"/>
    <w:rsid w:val="0061025C"/>
    <w:rsid w:val="00611D65"/>
    <w:rsid w:val="00611DD5"/>
    <w:rsid w:val="00613384"/>
    <w:rsid w:val="0062481C"/>
    <w:rsid w:val="00633E55"/>
    <w:rsid w:val="00657230"/>
    <w:rsid w:val="00661F67"/>
    <w:rsid w:val="00686E1E"/>
    <w:rsid w:val="00691646"/>
    <w:rsid w:val="0069400D"/>
    <w:rsid w:val="006C7416"/>
    <w:rsid w:val="006D2436"/>
    <w:rsid w:val="006D3BD3"/>
    <w:rsid w:val="006D6301"/>
    <w:rsid w:val="006E0369"/>
    <w:rsid w:val="006E2F5E"/>
    <w:rsid w:val="006E52E4"/>
    <w:rsid w:val="006F00D0"/>
    <w:rsid w:val="0070227B"/>
    <w:rsid w:val="00706B19"/>
    <w:rsid w:val="007133EE"/>
    <w:rsid w:val="00713B2E"/>
    <w:rsid w:val="007142CA"/>
    <w:rsid w:val="00720A43"/>
    <w:rsid w:val="007236C4"/>
    <w:rsid w:val="00723B3D"/>
    <w:rsid w:val="00730F73"/>
    <w:rsid w:val="00732AC6"/>
    <w:rsid w:val="00736437"/>
    <w:rsid w:val="007408AA"/>
    <w:rsid w:val="00746DAD"/>
    <w:rsid w:val="007471CF"/>
    <w:rsid w:val="007505A5"/>
    <w:rsid w:val="00753BDE"/>
    <w:rsid w:val="007551FB"/>
    <w:rsid w:val="00767A70"/>
    <w:rsid w:val="007722E7"/>
    <w:rsid w:val="007763E7"/>
    <w:rsid w:val="0078205D"/>
    <w:rsid w:val="00784E52"/>
    <w:rsid w:val="0078794D"/>
    <w:rsid w:val="00796C1E"/>
    <w:rsid w:val="00797F42"/>
    <w:rsid w:val="007A06E0"/>
    <w:rsid w:val="007A1B8D"/>
    <w:rsid w:val="007B0DDA"/>
    <w:rsid w:val="007C530F"/>
    <w:rsid w:val="007F172C"/>
    <w:rsid w:val="007F3AF4"/>
    <w:rsid w:val="008066D0"/>
    <w:rsid w:val="0081578C"/>
    <w:rsid w:val="00823B33"/>
    <w:rsid w:val="008329D7"/>
    <w:rsid w:val="008341F9"/>
    <w:rsid w:val="008443C0"/>
    <w:rsid w:val="00845067"/>
    <w:rsid w:val="00852241"/>
    <w:rsid w:val="00852DF8"/>
    <w:rsid w:val="00860D79"/>
    <w:rsid w:val="008724E6"/>
    <w:rsid w:val="00877799"/>
    <w:rsid w:val="008A45EB"/>
    <w:rsid w:val="008A5A65"/>
    <w:rsid w:val="008B7862"/>
    <w:rsid w:val="008D2137"/>
    <w:rsid w:val="008E3774"/>
    <w:rsid w:val="008E3DD1"/>
    <w:rsid w:val="008E3FF5"/>
    <w:rsid w:val="008E7AA5"/>
    <w:rsid w:val="008F46D7"/>
    <w:rsid w:val="00905A6B"/>
    <w:rsid w:val="0091229C"/>
    <w:rsid w:val="00922526"/>
    <w:rsid w:val="00927BA7"/>
    <w:rsid w:val="009329D3"/>
    <w:rsid w:val="009351D9"/>
    <w:rsid w:val="00941B0F"/>
    <w:rsid w:val="00951650"/>
    <w:rsid w:val="00970E63"/>
    <w:rsid w:val="00976F7C"/>
    <w:rsid w:val="00980769"/>
    <w:rsid w:val="00986BF5"/>
    <w:rsid w:val="009878E9"/>
    <w:rsid w:val="009A587A"/>
    <w:rsid w:val="009B2FEF"/>
    <w:rsid w:val="009B5BA7"/>
    <w:rsid w:val="009B6C44"/>
    <w:rsid w:val="009B7798"/>
    <w:rsid w:val="009C2C9E"/>
    <w:rsid w:val="009D2D86"/>
    <w:rsid w:val="009D540F"/>
    <w:rsid w:val="009E0821"/>
    <w:rsid w:val="009E3EE6"/>
    <w:rsid w:val="009E41B3"/>
    <w:rsid w:val="009E554C"/>
    <w:rsid w:val="009F1FFD"/>
    <w:rsid w:val="009F20A5"/>
    <w:rsid w:val="009F4A9B"/>
    <w:rsid w:val="009F6793"/>
    <w:rsid w:val="009F6DC0"/>
    <w:rsid w:val="00A01F14"/>
    <w:rsid w:val="00A163A3"/>
    <w:rsid w:val="00A24C81"/>
    <w:rsid w:val="00A26EF1"/>
    <w:rsid w:val="00A30A16"/>
    <w:rsid w:val="00A321F7"/>
    <w:rsid w:val="00A336B0"/>
    <w:rsid w:val="00A33D68"/>
    <w:rsid w:val="00A34A23"/>
    <w:rsid w:val="00A42268"/>
    <w:rsid w:val="00A44473"/>
    <w:rsid w:val="00A6436F"/>
    <w:rsid w:val="00A672CB"/>
    <w:rsid w:val="00A722EC"/>
    <w:rsid w:val="00A72870"/>
    <w:rsid w:val="00A81A9D"/>
    <w:rsid w:val="00A84123"/>
    <w:rsid w:val="00A84C14"/>
    <w:rsid w:val="00A9067D"/>
    <w:rsid w:val="00A90AD2"/>
    <w:rsid w:val="00A91381"/>
    <w:rsid w:val="00A93674"/>
    <w:rsid w:val="00AA20E0"/>
    <w:rsid w:val="00AA2F45"/>
    <w:rsid w:val="00AA2FD0"/>
    <w:rsid w:val="00AB346F"/>
    <w:rsid w:val="00AC1680"/>
    <w:rsid w:val="00AD1260"/>
    <w:rsid w:val="00AD57B6"/>
    <w:rsid w:val="00AE2460"/>
    <w:rsid w:val="00AE31F0"/>
    <w:rsid w:val="00AE4A80"/>
    <w:rsid w:val="00AE7674"/>
    <w:rsid w:val="00AF325C"/>
    <w:rsid w:val="00B03A14"/>
    <w:rsid w:val="00B03B06"/>
    <w:rsid w:val="00B11A1B"/>
    <w:rsid w:val="00B2159F"/>
    <w:rsid w:val="00B21A21"/>
    <w:rsid w:val="00B33856"/>
    <w:rsid w:val="00B34203"/>
    <w:rsid w:val="00B63DC4"/>
    <w:rsid w:val="00B65916"/>
    <w:rsid w:val="00B70E07"/>
    <w:rsid w:val="00B7604E"/>
    <w:rsid w:val="00B81217"/>
    <w:rsid w:val="00B83D32"/>
    <w:rsid w:val="00B8448F"/>
    <w:rsid w:val="00B869B8"/>
    <w:rsid w:val="00B94F37"/>
    <w:rsid w:val="00B97669"/>
    <w:rsid w:val="00BA11C7"/>
    <w:rsid w:val="00BB0AC0"/>
    <w:rsid w:val="00BB0F81"/>
    <w:rsid w:val="00BB3758"/>
    <w:rsid w:val="00BC2160"/>
    <w:rsid w:val="00BD1252"/>
    <w:rsid w:val="00BD314C"/>
    <w:rsid w:val="00BD5124"/>
    <w:rsid w:val="00BE16EB"/>
    <w:rsid w:val="00C02654"/>
    <w:rsid w:val="00C21F6C"/>
    <w:rsid w:val="00C22A42"/>
    <w:rsid w:val="00C31504"/>
    <w:rsid w:val="00C34428"/>
    <w:rsid w:val="00C609AD"/>
    <w:rsid w:val="00C62C52"/>
    <w:rsid w:val="00C74701"/>
    <w:rsid w:val="00C914AE"/>
    <w:rsid w:val="00C93832"/>
    <w:rsid w:val="00C966E4"/>
    <w:rsid w:val="00CA2398"/>
    <w:rsid w:val="00CB25BC"/>
    <w:rsid w:val="00CB4C2A"/>
    <w:rsid w:val="00CB64D3"/>
    <w:rsid w:val="00CC42D0"/>
    <w:rsid w:val="00CC5711"/>
    <w:rsid w:val="00CD2848"/>
    <w:rsid w:val="00CE0F17"/>
    <w:rsid w:val="00CE3E31"/>
    <w:rsid w:val="00CF578F"/>
    <w:rsid w:val="00D13D42"/>
    <w:rsid w:val="00D155ED"/>
    <w:rsid w:val="00D228B7"/>
    <w:rsid w:val="00D231A9"/>
    <w:rsid w:val="00D43D49"/>
    <w:rsid w:val="00D63E37"/>
    <w:rsid w:val="00D6589E"/>
    <w:rsid w:val="00D67DF3"/>
    <w:rsid w:val="00D71807"/>
    <w:rsid w:val="00D744B5"/>
    <w:rsid w:val="00D91377"/>
    <w:rsid w:val="00D925C3"/>
    <w:rsid w:val="00D933E0"/>
    <w:rsid w:val="00DA21AF"/>
    <w:rsid w:val="00DA2340"/>
    <w:rsid w:val="00DB0273"/>
    <w:rsid w:val="00DB605B"/>
    <w:rsid w:val="00DB6339"/>
    <w:rsid w:val="00DC2F67"/>
    <w:rsid w:val="00DC443D"/>
    <w:rsid w:val="00DE152F"/>
    <w:rsid w:val="00DE3740"/>
    <w:rsid w:val="00DF0DE5"/>
    <w:rsid w:val="00DF4927"/>
    <w:rsid w:val="00DF57D6"/>
    <w:rsid w:val="00DF7825"/>
    <w:rsid w:val="00E10CF8"/>
    <w:rsid w:val="00E13F84"/>
    <w:rsid w:val="00E22D96"/>
    <w:rsid w:val="00E24E73"/>
    <w:rsid w:val="00E253DD"/>
    <w:rsid w:val="00E3039E"/>
    <w:rsid w:val="00E36F18"/>
    <w:rsid w:val="00E40681"/>
    <w:rsid w:val="00E40EB4"/>
    <w:rsid w:val="00E51973"/>
    <w:rsid w:val="00E53ED8"/>
    <w:rsid w:val="00E718B4"/>
    <w:rsid w:val="00E82E72"/>
    <w:rsid w:val="00E9401A"/>
    <w:rsid w:val="00EA4630"/>
    <w:rsid w:val="00EB4988"/>
    <w:rsid w:val="00EC007D"/>
    <w:rsid w:val="00EC6622"/>
    <w:rsid w:val="00ED21DC"/>
    <w:rsid w:val="00ED34A2"/>
    <w:rsid w:val="00EE4B32"/>
    <w:rsid w:val="00EE62C4"/>
    <w:rsid w:val="00EF2B3C"/>
    <w:rsid w:val="00EF483C"/>
    <w:rsid w:val="00F06787"/>
    <w:rsid w:val="00F12989"/>
    <w:rsid w:val="00F13431"/>
    <w:rsid w:val="00F21EE0"/>
    <w:rsid w:val="00F24F83"/>
    <w:rsid w:val="00F36CC3"/>
    <w:rsid w:val="00F4129A"/>
    <w:rsid w:val="00F51BC0"/>
    <w:rsid w:val="00F664D4"/>
    <w:rsid w:val="00F7077C"/>
    <w:rsid w:val="00F777FF"/>
    <w:rsid w:val="00F836F3"/>
    <w:rsid w:val="00F8396B"/>
    <w:rsid w:val="00F853D3"/>
    <w:rsid w:val="00F91657"/>
    <w:rsid w:val="00F943A2"/>
    <w:rsid w:val="00FB2DED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079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057F2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Malgun Gothic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057F22"/>
    <w:rPr>
      <w:rFonts w:ascii="Georgia" w:eastAsia="Malgun Gothic" w:hAnsi="Georgia" w:cs="Arial"/>
      <w:b/>
      <w:sz w:val="22"/>
      <w:lang w:eastAsia="en-US"/>
    </w:rPr>
  </w:style>
  <w:style w:type="character" w:customStyle="1" w:styleId="5yl5">
    <w:name w:val="_5yl5"/>
    <w:basedOn w:val="Standardnpsmoodstavce"/>
    <w:rsid w:val="0062481C"/>
  </w:style>
  <w:style w:type="character" w:customStyle="1" w:styleId="st">
    <w:name w:val="st"/>
    <w:basedOn w:val="Standardnpsmoodstavce"/>
    <w:rsid w:val="00002FFB"/>
  </w:style>
  <w:style w:type="character" w:customStyle="1" w:styleId="Nadpis1Char">
    <w:name w:val="Nadpis 1 Char"/>
    <w:basedOn w:val="Standardnpsmoodstavce"/>
    <w:link w:val="Nadpis1"/>
    <w:uiPriority w:val="9"/>
    <w:rsid w:val="001079B3"/>
    <w:rPr>
      <w:rFonts w:ascii="Times New Roman" w:hAnsi="Times New Roman" w:cs="Times New Roman"/>
      <w:b/>
      <w:bCs/>
      <w:kern w:val="36"/>
      <w:sz w:val="48"/>
      <w:szCs w:val="48"/>
      <w:lang w:val="en-US" w:eastAsia="ko-KR"/>
    </w:rPr>
  </w:style>
  <w:style w:type="character" w:customStyle="1" w:styleId="small">
    <w:name w:val="small"/>
    <w:basedOn w:val="Standardnpsmoodstavce"/>
    <w:rsid w:val="001079B3"/>
  </w:style>
  <w:style w:type="paragraph" w:styleId="Normlnweb">
    <w:name w:val="Normal (Web)"/>
    <w:basedOn w:val="Normln"/>
    <w:uiPriority w:val="99"/>
    <w:unhideWhenUsed/>
    <w:rsid w:val="0078205D"/>
    <w:pPr>
      <w:autoSpaceDE/>
      <w:autoSpaceDN/>
      <w:adjustRightInd/>
      <w:spacing w:before="100" w:beforeAutospacing="1" w:after="100" w:afterAutospacing="1"/>
    </w:pPr>
    <w:rPr>
      <w:lang w:val="en-US" w:eastAsia="ko-KR"/>
    </w:rPr>
  </w:style>
  <w:style w:type="paragraph" w:customStyle="1" w:styleId="Default">
    <w:name w:val="Default"/>
    <w:rsid w:val="0091229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9F1FFD"/>
    <w:pPr>
      <w:autoSpaceDE/>
      <w:autoSpaceDN/>
      <w:adjustRightInd/>
    </w:pPr>
    <w:rPr>
      <w:rFonts w:ascii="Calibri" w:eastAsia="Gulim" w:hAnsi="Calibri" w:cstheme="minorBidi"/>
      <w:sz w:val="22"/>
      <w:szCs w:val="21"/>
      <w:lang w:val="en-US" w:eastAsia="ko-KR"/>
    </w:rPr>
  </w:style>
  <w:style w:type="character" w:customStyle="1" w:styleId="ProsttextChar">
    <w:name w:val="Prostý text Char"/>
    <w:basedOn w:val="Standardnpsmoodstavce"/>
    <w:link w:val="Prosttext"/>
    <w:uiPriority w:val="99"/>
    <w:rsid w:val="009F1FFD"/>
    <w:rPr>
      <w:rFonts w:eastAsia="Gulim" w:cstheme="minorBidi"/>
      <w:sz w:val="22"/>
      <w:szCs w:val="21"/>
      <w:lang w:val="en-US" w:eastAsia="ko-KR"/>
    </w:rPr>
  </w:style>
  <w:style w:type="character" w:styleId="Siln">
    <w:name w:val="Strong"/>
    <w:basedOn w:val="Standardnpsmoodstavce"/>
    <w:uiPriority w:val="22"/>
    <w:qFormat/>
    <w:rsid w:val="006D6301"/>
    <w:rPr>
      <w:b/>
      <w:bCs/>
    </w:rPr>
  </w:style>
  <w:style w:type="table" w:styleId="Mkatabulky">
    <w:name w:val="Table Grid"/>
    <w:basedOn w:val="Normlntabulka"/>
    <w:uiPriority w:val="59"/>
    <w:rsid w:val="003F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results?search_query=sosohan+classi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21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7</cp:revision>
  <cp:lastPrinted>2023-02-15T16:02:00Z</cp:lastPrinted>
  <dcterms:created xsi:type="dcterms:W3CDTF">2024-05-14T13:16:00Z</dcterms:created>
  <dcterms:modified xsi:type="dcterms:W3CDTF">2024-05-22T17:13:00Z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GrammarlyDocumentId">
    <vt:lpwstr>93e9add59bbf5d4a92e40044c30315ab94e44059f20e8c56f873f3016948c614</vt:lpwstr>
  </property>
</Properties>
</file>