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77EE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FF6D7CC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3BC1B481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1369B66" w14:textId="714501D6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D561B4">
        <w:rPr>
          <w:caps/>
          <w:noProof/>
          <w:spacing w:val="8"/>
          <w:sz w:val="18"/>
          <w:szCs w:val="18"/>
        </w:rPr>
        <w:t>140/24/1</w:t>
      </w:r>
      <w:r w:rsidRPr="006B44F3">
        <w:rPr>
          <w:caps/>
          <w:spacing w:val="8"/>
          <w:sz w:val="18"/>
          <w:szCs w:val="18"/>
        </w:rPr>
        <w:tab/>
      </w:r>
    </w:p>
    <w:p w14:paraId="35E91066" w14:textId="77777777" w:rsidR="004C7ECD" w:rsidRDefault="004C7ECD" w:rsidP="00253892">
      <w:pPr>
        <w:pStyle w:val="Zkladntext"/>
        <w:rPr>
          <w:rFonts w:cs="Arial"/>
          <w:b/>
          <w:noProof/>
          <w:sz w:val="18"/>
          <w:szCs w:val="18"/>
        </w:rPr>
      </w:pPr>
    </w:p>
    <w:p w14:paraId="7224FC32" w14:textId="77777777" w:rsidR="004C7ECD" w:rsidRDefault="004C7ECD" w:rsidP="00253892">
      <w:pPr>
        <w:pStyle w:val="Zkladntext"/>
        <w:rPr>
          <w:rFonts w:cs="Arial"/>
          <w:b/>
          <w:noProof/>
          <w:sz w:val="18"/>
          <w:szCs w:val="18"/>
        </w:rPr>
      </w:pPr>
    </w:p>
    <w:p w14:paraId="2190FDF2" w14:textId="4926D778" w:rsidR="000B7B21" w:rsidRPr="006B44F3" w:rsidRDefault="00D561B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Bechtle direct s.r.o.</w:t>
      </w:r>
    </w:p>
    <w:p w14:paraId="526AF49F" w14:textId="26E3532F" w:rsidR="00D849F9" w:rsidRPr="006B44F3" w:rsidRDefault="00D561B4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Jankovcova 1595</w:t>
      </w:r>
    </w:p>
    <w:p w14:paraId="6C374B14" w14:textId="38C85CC2" w:rsidR="00253892" w:rsidRPr="006B44F3" w:rsidRDefault="00D561B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20483DDF" w14:textId="5417157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D561B4">
        <w:rPr>
          <w:b/>
          <w:noProof/>
          <w:sz w:val="18"/>
          <w:szCs w:val="18"/>
        </w:rPr>
        <w:t>24728039</w:t>
      </w:r>
      <w:r w:rsidRPr="006B44F3">
        <w:rPr>
          <w:sz w:val="18"/>
          <w:szCs w:val="18"/>
        </w:rPr>
        <w:t xml:space="preserve"> </w:t>
      </w:r>
    </w:p>
    <w:p w14:paraId="0E7A5461" w14:textId="24FC3DA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D561B4">
        <w:rPr>
          <w:b/>
          <w:noProof/>
          <w:sz w:val="18"/>
          <w:szCs w:val="18"/>
        </w:rPr>
        <w:t>CZ24728039</w:t>
      </w:r>
    </w:p>
    <w:p w14:paraId="0603C1D8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9301C36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5B72BEB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F1CAA36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9BAE3A4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61BBAE2B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8158C2C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5"/>
        <w:gridCol w:w="318"/>
        <w:gridCol w:w="300"/>
        <w:gridCol w:w="1252"/>
        <w:gridCol w:w="1172"/>
      </w:tblGrid>
      <w:tr w:rsidR="00253892" w:rsidRPr="00021912" w14:paraId="62357451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DAF6B0B" w14:textId="622FE9EC" w:rsidR="00253892" w:rsidRPr="00021912" w:rsidRDefault="00D561B4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1.Licence Microsoft Business Standard + CSP Azure Active Directory</w:t>
            </w:r>
          </w:p>
        </w:tc>
        <w:tc>
          <w:tcPr>
            <w:tcW w:w="0" w:type="auto"/>
          </w:tcPr>
          <w:p w14:paraId="7DAA76F5" w14:textId="733430E6" w:rsidR="00253892" w:rsidRPr="00021912" w:rsidRDefault="00D561B4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0FA29FD9" w14:textId="4E0F422D" w:rsidR="00253892" w:rsidRPr="00021912" w:rsidRDefault="00D561B4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6CDB11A2" w14:textId="3C72D9D7" w:rsidR="00253892" w:rsidRPr="00021912" w:rsidRDefault="00D561B4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5 916,40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2B4070D5" w14:textId="284E4C64" w:rsidR="00253892" w:rsidRPr="00021912" w:rsidRDefault="00D561B4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118 328,00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37BC3891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AD2F727" w14:textId="4857CA63" w:rsidR="00D92786" w:rsidRPr="007151A9" w:rsidRDefault="00D561B4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A608343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39870FE" w14:textId="09A135E2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</w:p>
    <w:p w14:paraId="0A3376FA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367F8DC" w14:textId="4F10AAC5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D561B4">
        <w:rPr>
          <w:rFonts w:cs="Arial"/>
          <w:b/>
          <w:noProof/>
          <w:sz w:val="18"/>
          <w:szCs w:val="18"/>
        </w:rPr>
        <w:t>118 328,00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6C2F7EB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0ADF712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1CEC3B64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2DAF3A9B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668068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FCF480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5E0C00D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0D8974C7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6D51B801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730CE3AA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5086E0C6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6169FB0C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9D0E383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1DB4DE80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3EC89A09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7AA7" w14:textId="77777777" w:rsidR="00C467EA" w:rsidRDefault="00C467EA">
      <w:r>
        <w:separator/>
      </w:r>
    </w:p>
  </w:endnote>
  <w:endnote w:type="continuationSeparator" w:id="0">
    <w:p w14:paraId="08FD112D" w14:textId="77777777" w:rsidR="00C467EA" w:rsidRDefault="00C4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3B0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EE3EEF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3E03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83D64" w14:textId="77777777" w:rsidR="00C467EA" w:rsidRDefault="00C467EA">
      <w:r>
        <w:separator/>
      </w:r>
    </w:p>
  </w:footnote>
  <w:footnote w:type="continuationSeparator" w:id="0">
    <w:p w14:paraId="4E12C944" w14:textId="77777777" w:rsidR="00C467EA" w:rsidRDefault="00C4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92BF" w14:textId="551AF441" w:rsidR="00D561EE" w:rsidRPr="00263B17" w:rsidRDefault="00D561B4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8837BFA" wp14:editId="6F0605D7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="00D561EE" w:rsidRPr="00263B17">
      <w:rPr>
        <w:rFonts w:ascii="Arial" w:hAnsi="Arial" w:cs="Arial"/>
        <w:b/>
        <w:sz w:val="18"/>
        <w:szCs w:val="18"/>
      </w:rPr>
      <w:t>s.p.o</w:t>
    </w:r>
    <w:proofErr w:type="spellEnd"/>
    <w:r w:rsidR="00D561EE" w:rsidRPr="00263B17">
      <w:rPr>
        <w:rFonts w:ascii="Arial" w:hAnsi="Arial" w:cs="Arial"/>
        <w:b/>
        <w:sz w:val="18"/>
        <w:szCs w:val="18"/>
      </w:rPr>
      <w:t>.</w:t>
    </w:r>
  </w:p>
  <w:p w14:paraId="03C48627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55B34B3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37018926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50F753A4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07694">
    <w:abstractNumId w:val="8"/>
  </w:num>
  <w:num w:numId="2" w16cid:durableId="1652640289">
    <w:abstractNumId w:val="1"/>
  </w:num>
  <w:num w:numId="3" w16cid:durableId="365256126">
    <w:abstractNumId w:val="3"/>
  </w:num>
  <w:num w:numId="4" w16cid:durableId="204874945">
    <w:abstractNumId w:val="0"/>
  </w:num>
  <w:num w:numId="5" w16cid:durableId="1040476956">
    <w:abstractNumId w:val="4"/>
  </w:num>
  <w:num w:numId="6" w16cid:durableId="1849254423">
    <w:abstractNumId w:val="6"/>
  </w:num>
  <w:num w:numId="7" w16cid:durableId="1566333235">
    <w:abstractNumId w:val="5"/>
  </w:num>
  <w:num w:numId="8" w16cid:durableId="111629560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45571022">
    <w:abstractNumId w:val="7"/>
  </w:num>
  <w:num w:numId="10" w16cid:durableId="878512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B4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C7ECD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467EA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B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A35F6"/>
  <w15:chartTrackingRefBased/>
  <w15:docId w15:val="{858967F3-4D64-466A-81F8-0012A34F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3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2</cp:revision>
  <cp:lastPrinted>2017-01-09T10:00:00Z</cp:lastPrinted>
  <dcterms:created xsi:type="dcterms:W3CDTF">2024-05-22T13:51:00Z</dcterms:created>
  <dcterms:modified xsi:type="dcterms:W3CDTF">2024-05-22T13:51:00Z</dcterms:modified>
</cp:coreProperties>
</file>