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C65B69">
      <w:pPr>
        <w:ind w:right="424"/>
      </w:pPr>
    </w:p>
    <w:p w14:paraId="748BFACF" w14:textId="77777777" w:rsidR="006B1342" w:rsidRDefault="006B1342" w:rsidP="00C65B69">
      <w:pPr>
        <w:ind w:right="424"/>
      </w:pPr>
    </w:p>
    <w:p w14:paraId="3921D514" w14:textId="0A8ABEC2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EE464E">
        <w:rPr>
          <w:rFonts w:ascii="Times New Roman" w:hAnsi="Times New Roman"/>
          <w:b/>
          <w:sz w:val="28"/>
          <w:szCs w:val="28"/>
        </w:rPr>
        <w:t>4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1B0779">
        <w:rPr>
          <w:rFonts w:ascii="Times New Roman" w:hAnsi="Times New Roman"/>
          <w:b/>
          <w:sz w:val="28"/>
          <w:szCs w:val="28"/>
        </w:rPr>
        <w:t>044</w:t>
      </w:r>
    </w:p>
    <w:p w14:paraId="61F84019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EA54D5C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6125CC55" w:rsidR="009D30EE" w:rsidRDefault="00532F9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Štěpán Hort</w:t>
                            </w:r>
                          </w:p>
                          <w:p w14:paraId="22266004" w14:textId="3B319F84" w:rsidR="009D30EE" w:rsidRDefault="00BC24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Spytihněvova 12</w:t>
                            </w:r>
                          </w:p>
                          <w:p w14:paraId="353E39AB" w14:textId="552B7AF7" w:rsidR="009D30EE" w:rsidRDefault="00BC24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121 00</w:t>
                            </w:r>
                            <w:r w:rsidR="00C32B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Praha</w:t>
                            </w:r>
                            <w:r w:rsidR="00C32B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14:paraId="2F372226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5DB27" w14:textId="69250EB8" w:rsidR="009D30EE" w:rsidRDefault="00C32B2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44879814</w:t>
                            </w:r>
                          </w:p>
                          <w:p w14:paraId="54554EB8" w14:textId="467F5C4D" w:rsidR="009D30EE" w:rsidRDefault="009D30E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3722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6908020</w:t>
                            </w:r>
                            <w:r w:rsidR="000E20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57A2F88F" w14:textId="6125CC55" w:rsidR="009D30EE" w:rsidRDefault="00532F9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Štěpán Hort</w:t>
                      </w:r>
                    </w:p>
                    <w:p w14:paraId="22266004" w14:textId="3B319F84" w:rsidR="009D30EE" w:rsidRDefault="00BC24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Spytihněvova 12</w:t>
                      </w:r>
                    </w:p>
                    <w:p w14:paraId="353E39AB" w14:textId="552B7AF7" w:rsidR="009D30EE" w:rsidRDefault="00BC24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121 00</w:t>
                      </w:r>
                      <w:r w:rsidR="00C32B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Praha</w:t>
                      </w:r>
                      <w:r w:rsidR="00C32B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</w:t>
                      </w:r>
                    </w:p>
                    <w:p w14:paraId="2F372226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25DB27" w14:textId="69250EB8" w:rsidR="009D30EE" w:rsidRDefault="00C32B2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44879814</w:t>
                      </w:r>
                    </w:p>
                    <w:p w14:paraId="54554EB8" w14:textId="467F5C4D" w:rsidR="009D30EE" w:rsidRDefault="009D30E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</w:t>
                      </w:r>
                      <w:r w:rsidR="003722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6908020</w:t>
                      </w:r>
                      <w:r w:rsidR="000E20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394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98E73C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7AE916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0CF3A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6EEB782C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5A6E2685" w14:textId="6F8EC591" w:rsidR="00AE17C4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372261">
        <w:rPr>
          <w:rFonts w:ascii="Times New Roman" w:hAnsi="Times New Roman"/>
          <w:sz w:val="24"/>
          <w:szCs w:val="24"/>
        </w:rPr>
        <w:t xml:space="preserve"> výrobu dekorace „Don Juan</w:t>
      </w:r>
      <w:r w:rsidR="00216F46">
        <w:rPr>
          <w:rFonts w:ascii="Times New Roman" w:hAnsi="Times New Roman"/>
          <w:sz w:val="24"/>
          <w:szCs w:val="24"/>
        </w:rPr>
        <w:t xml:space="preserve"> a Já“</w:t>
      </w:r>
    </w:p>
    <w:p w14:paraId="044665B8" w14:textId="77777777" w:rsidR="00CA32EC" w:rsidRDefault="00CA32EC" w:rsidP="009D30EE">
      <w:pPr>
        <w:ind w:right="424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3471"/>
        <w:gridCol w:w="2057"/>
        <w:gridCol w:w="2829"/>
      </w:tblGrid>
      <w:tr w:rsidR="00ED4F7D" w14:paraId="08B628AF" w14:textId="77777777" w:rsidTr="006252F6">
        <w:tc>
          <w:tcPr>
            <w:tcW w:w="1560" w:type="dxa"/>
          </w:tcPr>
          <w:p w14:paraId="0DD8D08A" w14:textId="33F4A7C5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ks</w:t>
            </w:r>
          </w:p>
        </w:tc>
        <w:tc>
          <w:tcPr>
            <w:tcW w:w="3471" w:type="dxa"/>
          </w:tcPr>
          <w:p w14:paraId="51C4E7A4" w14:textId="71A48A76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2057" w:type="dxa"/>
          </w:tcPr>
          <w:p w14:paraId="09F7708C" w14:textId="094A3B56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ks</w:t>
            </w:r>
          </w:p>
        </w:tc>
        <w:tc>
          <w:tcPr>
            <w:tcW w:w="2829" w:type="dxa"/>
          </w:tcPr>
          <w:p w14:paraId="74A568E6" w14:textId="654D6178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celkem bez DPH</w:t>
            </w:r>
          </w:p>
        </w:tc>
      </w:tr>
      <w:tr w:rsidR="00ED4F7D" w14:paraId="485BCBCB" w14:textId="77777777" w:rsidTr="006252F6">
        <w:tc>
          <w:tcPr>
            <w:tcW w:w="1560" w:type="dxa"/>
          </w:tcPr>
          <w:p w14:paraId="4F436F0E" w14:textId="6770C25A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1" w:type="dxa"/>
          </w:tcPr>
          <w:p w14:paraId="69084FBD" w14:textId="39BDDE9C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Polykarbonát na zadní </w:t>
            </w:r>
            <w:r w:rsidR="006252F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těnu</w:t>
            </w:r>
          </w:p>
        </w:tc>
        <w:tc>
          <w:tcPr>
            <w:tcW w:w="2057" w:type="dxa"/>
          </w:tcPr>
          <w:p w14:paraId="7EE7F5D3" w14:textId="30DD4145" w:rsidR="00ED4F7D" w:rsidRDefault="00386DCF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4F7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ED4F7D">
              <w:rPr>
                <w:rFonts w:ascii="Times New Roman" w:hAnsi="Times New Roman"/>
                <w:sz w:val="24"/>
                <w:szCs w:val="24"/>
              </w:rPr>
              <w:t>,88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  <w:tc>
          <w:tcPr>
            <w:tcW w:w="2829" w:type="dxa"/>
          </w:tcPr>
          <w:p w14:paraId="23CE9CA3" w14:textId="5DB00195" w:rsidR="00ED4F7D" w:rsidRDefault="00386DCF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D4F7D">
              <w:rPr>
                <w:rFonts w:ascii="Times New Roman" w:hAnsi="Times New Roman"/>
                <w:sz w:val="24"/>
                <w:szCs w:val="24"/>
              </w:rPr>
              <w:t>.751</w:t>
            </w:r>
            <w:r w:rsidR="00DF6B1A">
              <w:rPr>
                <w:rFonts w:ascii="Times New Roman" w:hAnsi="Times New Roman"/>
                <w:sz w:val="24"/>
                <w:szCs w:val="24"/>
              </w:rPr>
              <w:t>,00 Kč</w:t>
            </w:r>
          </w:p>
        </w:tc>
      </w:tr>
      <w:tr w:rsidR="00ED4F7D" w14:paraId="6A009868" w14:textId="77777777" w:rsidTr="006252F6">
        <w:tc>
          <w:tcPr>
            <w:tcW w:w="1560" w:type="dxa"/>
          </w:tcPr>
          <w:p w14:paraId="76E62067" w14:textId="6BDCDE2B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14:paraId="75760893" w14:textId="709DEA8E" w:rsidR="00ED4F7D" w:rsidRDefault="00ED4F7D" w:rsidP="006252F6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Závěsný kryt na zářivky</w:t>
            </w:r>
          </w:p>
        </w:tc>
        <w:tc>
          <w:tcPr>
            <w:tcW w:w="2057" w:type="dxa"/>
          </w:tcPr>
          <w:p w14:paraId="4C33E4AA" w14:textId="1949B622" w:rsidR="00ED4F7D" w:rsidRDefault="006252F6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3.518,00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  <w:tc>
          <w:tcPr>
            <w:tcW w:w="2829" w:type="dxa"/>
          </w:tcPr>
          <w:p w14:paraId="7DD831EF" w14:textId="312C98A8" w:rsidR="00ED4F7D" w:rsidRDefault="00ED4F7D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10.554</w:t>
            </w:r>
            <w:r w:rsidR="00DF6B1A">
              <w:rPr>
                <w:rFonts w:ascii="Times New Roman" w:hAnsi="Times New Roman"/>
                <w:sz w:val="24"/>
                <w:szCs w:val="24"/>
              </w:rPr>
              <w:t>,00 Kč</w:t>
            </w:r>
          </w:p>
        </w:tc>
      </w:tr>
      <w:tr w:rsidR="00ED4F7D" w14:paraId="712D4DFD" w14:textId="77777777" w:rsidTr="006252F6">
        <w:tc>
          <w:tcPr>
            <w:tcW w:w="1560" w:type="dxa"/>
          </w:tcPr>
          <w:p w14:paraId="04A5F587" w14:textId="134411E8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6DC8FA28" w14:textId="1EF5DB97" w:rsidR="00ED4F7D" w:rsidRDefault="002C1B4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Plastika z plechovek</w:t>
            </w:r>
          </w:p>
        </w:tc>
        <w:tc>
          <w:tcPr>
            <w:tcW w:w="2057" w:type="dxa"/>
          </w:tcPr>
          <w:p w14:paraId="5231C0A0" w14:textId="168996C0" w:rsidR="00ED4F7D" w:rsidRDefault="00ED4F7D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12.320,00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  <w:tc>
          <w:tcPr>
            <w:tcW w:w="2829" w:type="dxa"/>
          </w:tcPr>
          <w:p w14:paraId="59B789C6" w14:textId="4613E1F1" w:rsidR="00ED4F7D" w:rsidRDefault="00ED4F7D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12.320,00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</w:tbl>
    <w:p w14:paraId="5AA216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7390FB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31BE042" w14:textId="025D4A51" w:rsidR="009D30EE" w:rsidRDefault="006A26EF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cena </w:t>
      </w:r>
      <w:r w:rsidR="006252F6">
        <w:rPr>
          <w:rFonts w:ascii="Times New Roman" w:hAnsi="Times New Roman"/>
          <w:sz w:val="24"/>
          <w:szCs w:val="24"/>
        </w:rPr>
        <w:t xml:space="preserve">bez </w:t>
      </w:r>
      <w:r w:rsidR="00C5083B">
        <w:rPr>
          <w:rFonts w:ascii="Times New Roman" w:hAnsi="Times New Roman"/>
          <w:sz w:val="24"/>
          <w:szCs w:val="24"/>
        </w:rPr>
        <w:t>DPH,</w:t>
      </w:r>
      <w:r>
        <w:rPr>
          <w:rFonts w:ascii="Times New Roman" w:hAnsi="Times New Roman"/>
          <w:sz w:val="24"/>
          <w:szCs w:val="24"/>
        </w:rPr>
        <w:t xml:space="preserve"> protipožární </w:t>
      </w:r>
      <w:r w:rsidR="00F11BA7">
        <w:rPr>
          <w:rFonts w:ascii="Times New Roman" w:hAnsi="Times New Roman"/>
          <w:sz w:val="24"/>
          <w:szCs w:val="24"/>
        </w:rPr>
        <w:t>úpravy,</w:t>
      </w:r>
      <w:r w:rsidR="006252F6">
        <w:rPr>
          <w:rFonts w:ascii="Times New Roman" w:hAnsi="Times New Roman"/>
          <w:sz w:val="24"/>
          <w:szCs w:val="24"/>
        </w:rPr>
        <w:t xml:space="preserve"> dopravy a přítomnosti technika na místě je </w:t>
      </w:r>
      <w:r w:rsidR="00386DCF">
        <w:rPr>
          <w:rFonts w:ascii="Times New Roman" w:hAnsi="Times New Roman"/>
          <w:sz w:val="24"/>
          <w:szCs w:val="24"/>
        </w:rPr>
        <w:t>73</w:t>
      </w:r>
      <w:r w:rsidR="006252F6">
        <w:rPr>
          <w:rFonts w:ascii="Times New Roman" w:hAnsi="Times New Roman"/>
          <w:sz w:val="24"/>
          <w:szCs w:val="24"/>
        </w:rPr>
        <w:t xml:space="preserve">.625,-Kč, cena včetně </w:t>
      </w:r>
      <w:proofErr w:type="gramStart"/>
      <w:r w:rsidR="006252F6">
        <w:rPr>
          <w:rFonts w:ascii="Times New Roman" w:hAnsi="Times New Roman"/>
          <w:sz w:val="24"/>
          <w:szCs w:val="24"/>
        </w:rPr>
        <w:t xml:space="preserve">DPH  </w:t>
      </w:r>
      <w:r w:rsidR="00386DCF">
        <w:rPr>
          <w:rFonts w:ascii="Times New Roman" w:hAnsi="Times New Roman"/>
          <w:sz w:val="24"/>
          <w:szCs w:val="24"/>
        </w:rPr>
        <w:t>89</w:t>
      </w:r>
      <w:r w:rsidR="006252F6">
        <w:rPr>
          <w:rFonts w:ascii="Times New Roman" w:hAnsi="Times New Roman"/>
          <w:sz w:val="24"/>
          <w:szCs w:val="24"/>
        </w:rPr>
        <w:t>.</w:t>
      </w:r>
      <w:r w:rsidR="00386DCF">
        <w:rPr>
          <w:rFonts w:ascii="Times New Roman" w:hAnsi="Times New Roman"/>
          <w:sz w:val="24"/>
          <w:szCs w:val="24"/>
        </w:rPr>
        <w:t>08</w:t>
      </w:r>
      <w:r w:rsidR="006252F6">
        <w:rPr>
          <w:rFonts w:ascii="Times New Roman" w:hAnsi="Times New Roman"/>
          <w:sz w:val="24"/>
          <w:szCs w:val="24"/>
        </w:rPr>
        <w:t>6,25</w:t>
      </w:r>
      <w:proofErr w:type="gramEnd"/>
      <w:r w:rsidR="006252F6">
        <w:rPr>
          <w:rFonts w:ascii="Times New Roman" w:hAnsi="Times New Roman"/>
          <w:sz w:val="24"/>
          <w:szCs w:val="24"/>
        </w:rPr>
        <w:t xml:space="preserve"> Kč</w:t>
      </w:r>
      <w:r w:rsidR="00386DCF">
        <w:rPr>
          <w:rFonts w:ascii="Times New Roman" w:hAnsi="Times New Roman"/>
          <w:sz w:val="24"/>
          <w:szCs w:val="24"/>
        </w:rPr>
        <w:t>.</w:t>
      </w:r>
    </w:p>
    <w:p w14:paraId="5F76E71E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AA28E38" w14:textId="77777777" w:rsidR="006252F6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88AD455" w14:textId="77777777" w:rsidR="006252F6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D64EBB9" w14:textId="77777777" w:rsidR="006252F6" w:rsidRPr="004C058A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F8D4B01" w14:textId="7408AE66" w:rsidR="006B1342" w:rsidRPr="004C058A" w:rsidRDefault="00551A63" w:rsidP="00551A63">
      <w:pPr>
        <w:tabs>
          <w:tab w:val="left" w:pos="658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8365CB" w14:textId="743F6747" w:rsidR="005F77D0" w:rsidRDefault="006B1342" w:rsidP="00770CFB">
      <w:pPr>
        <w:tabs>
          <w:tab w:val="left" w:pos="5490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0CFB">
        <w:rPr>
          <w:rFonts w:ascii="Times New Roman" w:hAnsi="Times New Roman"/>
          <w:sz w:val="24"/>
          <w:szCs w:val="24"/>
        </w:rPr>
        <w:t>22.4.2024</w:t>
      </w:r>
      <w:proofErr w:type="gramEnd"/>
      <w:r w:rsidR="00770CFB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072D84">
        <w:rPr>
          <w:rFonts w:ascii="Times New Roman" w:hAnsi="Times New Roman"/>
          <w:sz w:val="24"/>
          <w:szCs w:val="24"/>
        </w:rPr>
        <w:t>Kocourek Martin</w:t>
      </w:r>
    </w:p>
    <w:p w14:paraId="3DE4DD1C" w14:textId="64763C45" w:rsidR="00587C89" w:rsidRPr="004C058A" w:rsidRDefault="006252F6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vedoucí UTP</w:t>
      </w:r>
    </w:p>
    <w:p w14:paraId="10035623" w14:textId="44D0F9FC" w:rsidR="00266165" w:rsidRDefault="00551A63" w:rsidP="00072D84">
      <w:pPr>
        <w:tabs>
          <w:tab w:val="left" w:pos="681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72D84">
        <w:rPr>
          <w:rFonts w:ascii="Times New Roman" w:hAnsi="Times New Roman"/>
          <w:sz w:val="24"/>
          <w:szCs w:val="24"/>
        </w:rPr>
        <w:t>Tel.:</w:t>
      </w:r>
      <w:r w:rsidR="00572DBF">
        <w:rPr>
          <w:rFonts w:ascii="Times New Roman" w:hAnsi="Times New Roman"/>
          <w:sz w:val="24"/>
          <w:szCs w:val="24"/>
        </w:rPr>
        <w:t xml:space="preserve"> </w:t>
      </w:r>
    </w:p>
    <w:p w14:paraId="6B0C43D2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092B79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799EFB4" w14:textId="7A16CBF3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</w:p>
    <w:p w14:paraId="6BE7C860" w14:textId="5704B21A" w:rsidR="00574656" w:rsidRDefault="00AE17C4" w:rsidP="006252F6">
      <w:pPr>
        <w:tabs>
          <w:tab w:val="left" w:pos="5835"/>
        </w:tabs>
        <w:ind w:left="-426"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285A3A48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287A9A46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27D392A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906A98C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4D64C8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DE559" w14:textId="77777777" w:rsidR="004D64C8" w:rsidRDefault="004D64C8" w:rsidP="00E727CA">
      <w:r>
        <w:separator/>
      </w:r>
    </w:p>
  </w:endnote>
  <w:endnote w:type="continuationSeparator" w:id="0">
    <w:p w14:paraId="4210B135" w14:textId="77777777" w:rsidR="004D64C8" w:rsidRDefault="004D64C8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</w:t>
    </w:r>
    <w:proofErr w:type="spellStart"/>
    <w:r>
      <w:rPr>
        <w:rFonts w:ascii="Times New Roman" w:hAnsi="Times New Roman"/>
        <w:sz w:val="22"/>
        <w:szCs w:val="22"/>
      </w:rPr>
      <w:t>arena</w:t>
    </w:r>
    <w:proofErr w:type="spellEnd"/>
    <w:r>
      <w:rPr>
        <w:rFonts w:ascii="Times New Roman" w:hAnsi="Times New Roman"/>
        <w:sz w:val="22"/>
        <w:szCs w:val="22"/>
      </w:rPr>
      <w:t xml:space="preserve"> .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682B6" w14:textId="77777777" w:rsidR="004D64C8" w:rsidRDefault="004D64C8" w:rsidP="00E727CA">
      <w:r>
        <w:separator/>
      </w:r>
    </w:p>
  </w:footnote>
  <w:footnote w:type="continuationSeparator" w:id="0">
    <w:p w14:paraId="71825AF9" w14:textId="77777777" w:rsidR="004D64C8" w:rsidRDefault="004D64C8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 xml:space="preserve">ID dat. </w:t>
    </w:r>
    <w:proofErr w:type="gramStart"/>
    <w:r w:rsidR="009B6D23" w:rsidRPr="009B6D23">
      <w:rPr>
        <w:rFonts w:ascii="Times New Roman" w:hAnsi="Times New Roman"/>
      </w:rPr>
      <w:t>schránky</w:t>
    </w:r>
    <w:proofErr w:type="gramEnd"/>
    <w:r w:rsidR="009B6D23" w:rsidRPr="009B6D23">
      <w:rPr>
        <w:rFonts w:ascii="Times New Roman" w:hAnsi="Times New Roman"/>
      </w:rPr>
      <w:t>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72D84"/>
    <w:rsid w:val="000812AC"/>
    <w:rsid w:val="000A5BC6"/>
    <w:rsid w:val="000C0200"/>
    <w:rsid w:val="000C7AB0"/>
    <w:rsid w:val="000D6E39"/>
    <w:rsid w:val="000E2012"/>
    <w:rsid w:val="000E5AA8"/>
    <w:rsid w:val="000F4F97"/>
    <w:rsid w:val="000F5100"/>
    <w:rsid w:val="00103901"/>
    <w:rsid w:val="001132E9"/>
    <w:rsid w:val="00177CAA"/>
    <w:rsid w:val="00181DB6"/>
    <w:rsid w:val="00186255"/>
    <w:rsid w:val="001B0779"/>
    <w:rsid w:val="001F6580"/>
    <w:rsid w:val="002009BF"/>
    <w:rsid w:val="00210C0B"/>
    <w:rsid w:val="00216F46"/>
    <w:rsid w:val="0023331F"/>
    <w:rsid w:val="00266165"/>
    <w:rsid w:val="002A2482"/>
    <w:rsid w:val="002C1B4D"/>
    <w:rsid w:val="0031632B"/>
    <w:rsid w:val="00324644"/>
    <w:rsid w:val="00372261"/>
    <w:rsid w:val="00386DCF"/>
    <w:rsid w:val="00397C31"/>
    <w:rsid w:val="003B6790"/>
    <w:rsid w:val="003C669D"/>
    <w:rsid w:val="003E2809"/>
    <w:rsid w:val="003E5210"/>
    <w:rsid w:val="003F0D8C"/>
    <w:rsid w:val="003F3347"/>
    <w:rsid w:val="00401ADB"/>
    <w:rsid w:val="00404ABE"/>
    <w:rsid w:val="00453C36"/>
    <w:rsid w:val="00486C05"/>
    <w:rsid w:val="004A0A17"/>
    <w:rsid w:val="004A4883"/>
    <w:rsid w:val="004C058A"/>
    <w:rsid w:val="004C68A6"/>
    <w:rsid w:val="004D64C8"/>
    <w:rsid w:val="004F1902"/>
    <w:rsid w:val="00501919"/>
    <w:rsid w:val="00520236"/>
    <w:rsid w:val="00532F92"/>
    <w:rsid w:val="00544063"/>
    <w:rsid w:val="0054781B"/>
    <w:rsid w:val="00551A63"/>
    <w:rsid w:val="005654D6"/>
    <w:rsid w:val="005667D2"/>
    <w:rsid w:val="00572DBF"/>
    <w:rsid w:val="00574656"/>
    <w:rsid w:val="005815B3"/>
    <w:rsid w:val="00584998"/>
    <w:rsid w:val="00587C89"/>
    <w:rsid w:val="00596B3D"/>
    <w:rsid w:val="005C715F"/>
    <w:rsid w:val="005D0707"/>
    <w:rsid w:val="005D0C5C"/>
    <w:rsid w:val="005F77D0"/>
    <w:rsid w:val="005F7A58"/>
    <w:rsid w:val="006252F6"/>
    <w:rsid w:val="0064078C"/>
    <w:rsid w:val="00667D77"/>
    <w:rsid w:val="006A26EF"/>
    <w:rsid w:val="006B1342"/>
    <w:rsid w:val="006B5867"/>
    <w:rsid w:val="006D45B6"/>
    <w:rsid w:val="00723EEA"/>
    <w:rsid w:val="00726D56"/>
    <w:rsid w:val="00746923"/>
    <w:rsid w:val="00765A93"/>
    <w:rsid w:val="0076788A"/>
    <w:rsid w:val="00770CFB"/>
    <w:rsid w:val="00787DCD"/>
    <w:rsid w:val="007A4E3D"/>
    <w:rsid w:val="007E567C"/>
    <w:rsid w:val="007F0F9C"/>
    <w:rsid w:val="007F5A5E"/>
    <w:rsid w:val="008045EA"/>
    <w:rsid w:val="00813AC9"/>
    <w:rsid w:val="008225D6"/>
    <w:rsid w:val="008256F9"/>
    <w:rsid w:val="00856815"/>
    <w:rsid w:val="00874579"/>
    <w:rsid w:val="00882881"/>
    <w:rsid w:val="008C585A"/>
    <w:rsid w:val="0091301D"/>
    <w:rsid w:val="00986628"/>
    <w:rsid w:val="00997BAA"/>
    <w:rsid w:val="009B6D23"/>
    <w:rsid w:val="009C6371"/>
    <w:rsid w:val="009D28F4"/>
    <w:rsid w:val="009D30EE"/>
    <w:rsid w:val="009D6CC3"/>
    <w:rsid w:val="009E5726"/>
    <w:rsid w:val="009E660F"/>
    <w:rsid w:val="009F1DC1"/>
    <w:rsid w:val="009F2C0A"/>
    <w:rsid w:val="009F4D67"/>
    <w:rsid w:val="00A44671"/>
    <w:rsid w:val="00A5117C"/>
    <w:rsid w:val="00A522CC"/>
    <w:rsid w:val="00AC62F9"/>
    <w:rsid w:val="00AE17C4"/>
    <w:rsid w:val="00B5004D"/>
    <w:rsid w:val="00B54383"/>
    <w:rsid w:val="00B84DE4"/>
    <w:rsid w:val="00B95002"/>
    <w:rsid w:val="00BA6FC6"/>
    <w:rsid w:val="00BC24D9"/>
    <w:rsid w:val="00BD2AAE"/>
    <w:rsid w:val="00BD4095"/>
    <w:rsid w:val="00BE7477"/>
    <w:rsid w:val="00C16B19"/>
    <w:rsid w:val="00C26C26"/>
    <w:rsid w:val="00C305AF"/>
    <w:rsid w:val="00C32B25"/>
    <w:rsid w:val="00C443C3"/>
    <w:rsid w:val="00C5083B"/>
    <w:rsid w:val="00C65B69"/>
    <w:rsid w:val="00C8052E"/>
    <w:rsid w:val="00CA32EC"/>
    <w:rsid w:val="00CA4DE0"/>
    <w:rsid w:val="00CE64B6"/>
    <w:rsid w:val="00CF059D"/>
    <w:rsid w:val="00D06C25"/>
    <w:rsid w:val="00D21B82"/>
    <w:rsid w:val="00D2704E"/>
    <w:rsid w:val="00D57C48"/>
    <w:rsid w:val="00D6543B"/>
    <w:rsid w:val="00D91DD7"/>
    <w:rsid w:val="00DC2235"/>
    <w:rsid w:val="00DC6B62"/>
    <w:rsid w:val="00DF6B1A"/>
    <w:rsid w:val="00E035F1"/>
    <w:rsid w:val="00E1125A"/>
    <w:rsid w:val="00E7034C"/>
    <w:rsid w:val="00E727CA"/>
    <w:rsid w:val="00E941AF"/>
    <w:rsid w:val="00EA3F71"/>
    <w:rsid w:val="00EB2595"/>
    <w:rsid w:val="00ED4F7D"/>
    <w:rsid w:val="00EE1CFF"/>
    <w:rsid w:val="00EE464E"/>
    <w:rsid w:val="00EF7AE6"/>
    <w:rsid w:val="00F03C9E"/>
    <w:rsid w:val="00F11BA7"/>
    <w:rsid w:val="00F21ECF"/>
    <w:rsid w:val="00F23235"/>
    <w:rsid w:val="00F42FDE"/>
    <w:rsid w:val="00F60DB6"/>
    <w:rsid w:val="00F9769D"/>
    <w:rsid w:val="00FE4144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D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D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EC4D-40D0-4DEB-B4A7-8F799373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40</TotalTime>
  <Pages>1</Pages>
  <Words>80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6</cp:revision>
  <cp:lastPrinted>2024-04-23T17:58:00Z</cp:lastPrinted>
  <dcterms:created xsi:type="dcterms:W3CDTF">2024-04-23T13:05:00Z</dcterms:created>
  <dcterms:modified xsi:type="dcterms:W3CDTF">2024-05-22T13:36:00Z</dcterms:modified>
</cp:coreProperties>
</file>