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80F880F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1D3F14">
                  <w:rPr>
                    <w:rFonts w:eastAsia="Arial Unicode MS"/>
                  </w:rPr>
                  <w:t>BM/</w:t>
                </w:r>
                <w:r w:rsidR="00392ED0">
                  <w:rPr>
                    <w:rFonts w:eastAsia="Arial Unicode MS"/>
                  </w:rPr>
                  <w:t>16</w:t>
                </w:r>
                <w:r w:rsidR="00A347ED">
                  <w:rPr>
                    <w:rFonts w:eastAsia="Arial Unicode MS"/>
                  </w:rPr>
                  <w:t>9</w:t>
                </w:r>
                <w:r w:rsidR="001D3F14">
                  <w:rPr>
                    <w:rFonts w:eastAsia="Arial Unicode MS"/>
                  </w:rPr>
                  <w:t>/202</w:t>
                </w:r>
                <w:r w:rsidR="00392ED0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DFE39DF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5-1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347ED">
                  <w:rPr>
                    <w:rFonts w:eastAsia="Arial Unicode MS"/>
                    <w:sz w:val="18"/>
                    <w:szCs w:val="18"/>
                  </w:rPr>
                  <w:t>16.05.2024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75B394D" w14:textId="6159931B" w:rsidR="003128BB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636110">
              <w:rPr>
                <w:bCs/>
                <w:noProof/>
                <w:sz w:val="18"/>
                <w:szCs w:val="18"/>
              </w:rPr>
              <w:t xml:space="preserve"> </w:t>
            </w:r>
            <w:r w:rsidR="00052C3D">
              <w:rPr>
                <w:bCs/>
                <w:noProof/>
                <w:sz w:val="18"/>
                <w:szCs w:val="18"/>
              </w:rPr>
              <w:t>Pavel Fuksa s.r.o.</w:t>
            </w:r>
          </w:p>
          <w:p w14:paraId="5D09BC8E" w14:textId="563DD7F6" w:rsidR="00784E2A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052C3D">
              <w:rPr>
                <w:bCs/>
                <w:noProof/>
                <w:sz w:val="18"/>
                <w:szCs w:val="18"/>
              </w:rPr>
              <w:t xml:space="preserve">Chudenická 1059/30, Hostivař, 102 00 Praha </w:t>
            </w:r>
          </w:p>
          <w:p w14:paraId="642A8588" w14:textId="54D9DA3B" w:rsidR="00636110" w:rsidRDefault="009B4F78" w:rsidP="00EC42F5">
            <w:pPr>
              <w:spacing w:after="0" w:line="360" w:lineRule="auto"/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052C3D">
                  <w:rPr>
                    <w:bCs/>
                    <w:noProof/>
                    <w:sz w:val="18"/>
                    <w:szCs w:val="18"/>
                  </w:rPr>
                  <w:t>06091351</w:t>
                </w:r>
              </w:sdtContent>
            </w:sdt>
          </w:p>
          <w:p w14:paraId="484AA2ED" w14:textId="062340C8" w:rsidR="00052C3D" w:rsidRDefault="00052C3D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DIČ: </w:t>
            </w:r>
            <w:r w:rsidRPr="00052C3D">
              <w:rPr>
                <w:bCs/>
                <w:noProof/>
                <w:sz w:val="18"/>
                <w:szCs w:val="18"/>
              </w:rPr>
              <w:t>CZ06091351</w:t>
            </w:r>
          </w:p>
          <w:p w14:paraId="73231020" w14:textId="4F2442AB" w:rsidR="00DF0759" w:rsidRPr="00673E2B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D854BE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052C3D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D854BE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A3F45B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7F04792A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784E2A">
                  <w:rPr>
                    <w:bCs/>
                    <w:noProof/>
                    <w:sz w:val="18"/>
                    <w:szCs w:val="18"/>
                  </w:rPr>
                  <w:t xml:space="preserve">Praha </w:t>
                </w:r>
                <w:r w:rsidR="00590A37">
                  <w:rPr>
                    <w:bCs/>
                    <w:noProof/>
                    <w:sz w:val="18"/>
                    <w:szCs w:val="18"/>
                  </w:rPr>
                  <w:t>1</w:t>
                </w:r>
                <w:r w:rsidR="00784E2A">
                  <w:rPr>
                    <w:bCs/>
                    <w:noProof/>
                    <w:sz w:val="18"/>
                    <w:szCs w:val="18"/>
                  </w:rPr>
                  <w:t xml:space="preserve"> — S</w:t>
                </w:r>
                <w:r w:rsidR="00590A37">
                  <w:rPr>
                    <w:bCs/>
                    <w:noProof/>
                    <w:sz w:val="18"/>
                    <w:szCs w:val="18"/>
                  </w:rPr>
                  <w:t>taré Město</w:t>
                </w:r>
                <w:r w:rsidR="00784E2A">
                  <w:rPr>
                    <w:bCs/>
                    <w:noProof/>
                    <w:sz w:val="18"/>
                    <w:szCs w:val="18"/>
                  </w:rPr>
                  <w:t>, 1</w:t>
                </w:r>
                <w:r w:rsidR="00590A37">
                  <w:rPr>
                    <w:bCs/>
                    <w:noProof/>
                    <w:sz w:val="18"/>
                    <w:szCs w:val="18"/>
                  </w:rPr>
                  <w:t>1</w:t>
                </w:r>
                <w:r w:rsidR="00784E2A">
                  <w:rPr>
                    <w:bCs/>
                    <w:noProof/>
                    <w:sz w:val="18"/>
                    <w:szCs w:val="18"/>
                  </w:rPr>
                  <w:t xml:space="preserve">0 00, </w:t>
                </w:r>
                <w:r w:rsidR="00590A37">
                  <w:rPr>
                    <w:bCs/>
                    <w:noProof/>
                    <w:sz w:val="18"/>
                    <w:szCs w:val="18"/>
                  </w:rPr>
                  <w:t>Žatecká 110/2</w:t>
                </w:r>
              </w:sdtContent>
            </w:sdt>
          </w:p>
          <w:p w14:paraId="063E96DD" w14:textId="5D36508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1D3F14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E57744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CZ 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4253C864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CE3C26">
              <w:rPr>
                <w:bCs/>
                <w:noProof/>
                <w:sz w:val="18"/>
                <w:szCs w:val="18"/>
              </w:rPr>
              <w:t xml:space="preserve">vizuál </w:t>
            </w:r>
            <w:r w:rsidR="00B70B94">
              <w:rPr>
                <w:bCs/>
                <w:noProof/>
                <w:sz w:val="18"/>
                <w:szCs w:val="18"/>
              </w:rPr>
              <w:t>W</w:t>
            </w:r>
            <w:r w:rsidR="00CE3C26">
              <w:rPr>
                <w:bCs/>
                <w:noProof/>
                <w:sz w:val="18"/>
                <w:szCs w:val="18"/>
              </w:rPr>
              <w:t xml:space="preserve">elcome </w:t>
            </w:r>
            <w:r w:rsidR="00B70B94">
              <w:rPr>
                <w:bCs/>
                <w:noProof/>
                <w:sz w:val="18"/>
                <w:szCs w:val="18"/>
              </w:rPr>
              <w:t xml:space="preserve">to Prague </w:t>
            </w:r>
            <w:r w:rsidR="00CE3C26">
              <w:rPr>
                <w:bCs/>
                <w:noProof/>
                <w:sz w:val="18"/>
                <w:szCs w:val="18"/>
              </w:rPr>
              <w:t xml:space="preserve">ke kampani </w:t>
            </w:r>
            <w:r w:rsidR="00CA3448">
              <w:rPr>
                <w:bCs/>
                <w:noProof/>
                <w:sz w:val="18"/>
                <w:szCs w:val="18"/>
              </w:rPr>
              <w:t>E</w:t>
            </w:r>
            <w:r w:rsidR="00CE3C26">
              <w:rPr>
                <w:bCs/>
                <w:noProof/>
                <w:sz w:val="18"/>
                <w:szCs w:val="18"/>
              </w:rPr>
              <w:t xml:space="preserve">njoy </w:t>
            </w:r>
            <w:r w:rsidR="00CA3448">
              <w:rPr>
                <w:bCs/>
                <w:noProof/>
                <w:sz w:val="18"/>
                <w:szCs w:val="18"/>
              </w:rPr>
              <w:t>R</w:t>
            </w:r>
            <w:r w:rsidR="00CE3C26">
              <w:rPr>
                <w:bCs/>
                <w:noProof/>
                <w:sz w:val="18"/>
                <w:szCs w:val="18"/>
              </w:rPr>
              <w:t>espect</w:t>
            </w:r>
            <w:r w:rsidR="00CA3448">
              <w:rPr>
                <w:bCs/>
                <w:noProof/>
                <w:sz w:val="18"/>
                <w:szCs w:val="18"/>
              </w:rPr>
              <w:t xml:space="preserve"> Prague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CEC9EB4" w14:textId="77777777" w:rsidR="002B4A32" w:rsidRDefault="00CA3448" w:rsidP="00B70B94">
                <w:pPr>
                  <w:spacing w:after="0" w:line="240" w:lineRule="auto"/>
                  <w:rPr>
                    <w:noProof/>
                    <w:szCs w:val="20"/>
                  </w:rPr>
                </w:pPr>
                <w:r w:rsidRPr="00B70B94">
                  <w:rPr>
                    <w:noProof/>
                    <w:szCs w:val="20"/>
                  </w:rPr>
                  <w:t>Tímto u Vás objednáváme</w:t>
                </w:r>
                <w:r w:rsidR="002B4A32" w:rsidRPr="00B70B94">
                  <w:rPr>
                    <w:noProof/>
                    <w:szCs w:val="20"/>
                  </w:rPr>
                  <w:t>:</w:t>
                </w:r>
              </w:p>
              <w:p w14:paraId="3291EDEE" w14:textId="77777777" w:rsidR="00B70B94" w:rsidRPr="00B70B94" w:rsidRDefault="00B70B94" w:rsidP="00B70B94">
                <w:pPr>
                  <w:spacing w:after="0" w:line="240" w:lineRule="auto"/>
                  <w:rPr>
                    <w:szCs w:val="20"/>
                  </w:rPr>
                </w:pPr>
              </w:p>
              <w:p w14:paraId="2C0230EA" w14:textId="77777777" w:rsidR="00B70B94" w:rsidRDefault="00B70B94" w:rsidP="00B70B94">
                <w:pPr>
                  <w:pStyle w:val="Odstavecseseznamem"/>
                  <w:numPr>
                    <w:ilvl w:val="1"/>
                    <w:numId w:val="23"/>
                  </w:numPr>
                  <w:spacing w:after="0" w:line="240" w:lineRule="auto"/>
                  <w:rPr>
                    <w:rFonts w:ascii="Neue Haas Grotesk Text Pro" w:hAnsi="Neue Haas Grotesk Text Pro"/>
                    <w:szCs w:val="20"/>
                  </w:rPr>
                </w:pPr>
                <w:r>
                  <w:t xml:space="preserve">vizuál </w:t>
                </w:r>
                <w:proofErr w:type="spellStart"/>
                <w:r>
                  <w:t>Welcome</w:t>
                </w:r>
                <w:proofErr w:type="spellEnd"/>
                <w:r>
                  <w:t xml:space="preserve"> to Prague</w:t>
                </w:r>
              </w:p>
              <w:p w14:paraId="6B1B4D82" w14:textId="77777777" w:rsidR="00B70B94" w:rsidRPr="00B70B94" w:rsidRDefault="00B70B94" w:rsidP="00B70B94">
                <w:pPr>
                  <w:pStyle w:val="Odstavecseseznamem"/>
                  <w:numPr>
                    <w:ilvl w:val="1"/>
                    <w:numId w:val="23"/>
                  </w:numPr>
                  <w:spacing w:after="0" w:line="240" w:lineRule="auto"/>
                  <w:rPr>
                    <w:rFonts w:ascii="Neue Haas Grotesk Text Pro" w:hAnsi="Neue Haas Grotesk Text Pro"/>
                    <w:szCs w:val="20"/>
                  </w:rPr>
                </w:pPr>
                <w:r>
                  <w:t>s cílem pozitivně přivítat turisty přijíždějící do Prahy a motivovat je k návštěvě stránek s desaterem a stránek prague.eu</w:t>
                </w:r>
              </w:p>
              <w:p w14:paraId="230F91B9" w14:textId="77777777" w:rsidR="00B70B94" w:rsidRDefault="00B70B94" w:rsidP="00B70B94">
                <w:pPr>
                  <w:pStyle w:val="Odstavecseseznamem"/>
                  <w:spacing w:after="0" w:line="240" w:lineRule="auto"/>
                  <w:ind w:left="1440"/>
                  <w:rPr>
                    <w:rFonts w:ascii="Neue Haas Grotesk Text Pro" w:hAnsi="Neue Haas Grotesk Text Pro"/>
                    <w:szCs w:val="20"/>
                  </w:rPr>
                </w:pPr>
              </w:p>
              <w:p w14:paraId="08F59412" w14:textId="77777777" w:rsidR="00B70B94" w:rsidRDefault="00B70B94" w:rsidP="00B70B94">
                <w:pPr>
                  <w:pStyle w:val="Odstavecseseznamem"/>
                  <w:numPr>
                    <w:ilvl w:val="0"/>
                    <w:numId w:val="21"/>
                  </w:numPr>
                  <w:spacing w:after="0" w:line="240" w:lineRule="auto"/>
                  <w:rPr>
                    <w:rFonts w:ascii="Neue Haas Grotesk Text Pro" w:hAnsi="Neue Haas Grotesk Text Pro"/>
                    <w:szCs w:val="20"/>
                  </w:rPr>
                </w:pPr>
                <w:r>
                  <w:t>Tvorba vizuálu včetně copy, šířková a výšková varianta, ENG a CZ verze</w:t>
                </w:r>
              </w:p>
              <w:p w14:paraId="00C372D8" w14:textId="73F3F050" w:rsidR="00F06AD3" w:rsidRDefault="00F06AD3" w:rsidP="00052C3D">
                <w:pPr>
                  <w:spacing w:after="0" w:line="240" w:lineRule="auto"/>
                  <w:rPr>
                    <w:rFonts w:ascii="Calibri" w:hAnsi="Calibri" w:cs="Calibri"/>
                    <w:noProof/>
                    <w:sz w:val="18"/>
                    <w:szCs w:val="18"/>
                  </w:rPr>
                </w:pPr>
              </w:p>
              <w:p w14:paraId="32066106" w14:textId="77777777" w:rsidR="002618F7" w:rsidRDefault="002618F7" w:rsidP="00052C3D">
                <w:pPr>
                  <w:spacing w:after="0" w:line="240" w:lineRule="auto"/>
                  <w:rPr>
                    <w:rFonts w:ascii="Calibri" w:hAnsi="Calibri" w:cs="Calibri"/>
                    <w:noProof/>
                    <w:sz w:val="18"/>
                    <w:szCs w:val="18"/>
                  </w:rPr>
                </w:pPr>
              </w:p>
              <w:p w14:paraId="11498900" w14:textId="6DEB5742" w:rsidR="002618F7" w:rsidRDefault="002618F7" w:rsidP="00052C3D">
                <w:pPr>
                  <w:spacing w:after="0" w:line="240" w:lineRule="auto"/>
                  <w:rPr>
                    <w:rFonts w:ascii="Calibri" w:hAnsi="Calibri" w:cs="Calibri"/>
                    <w:noProof/>
                    <w:sz w:val="18"/>
                    <w:szCs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5D4AABA" wp14:editId="0421DA09">
                      <wp:extent cx="6004560" cy="2448706"/>
                      <wp:effectExtent l="0" t="0" r="0" b="8890"/>
                      <wp:docPr id="134141098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r:link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23062" cy="24562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0646319" w14:textId="77777777" w:rsidR="002618F7" w:rsidRDefault="002618F7" w:rsidP="00052C3D">
                <w:pPr>
                  <w:spacing w:after="0" w:line="240" w:lineRule="auto"/>
                  <w:rPr>
                    <w:rFonts w:ascii="Calibri" w:hAnsi="Calibri" w:cs="Calibri"/>
                    <w:noProof/>
                    <w:sz w:val="18"/>
                    <w:szCs w:val="18"/>
                  </w:rPr>
                </w:pPr>
              </w:p>
              <w:p w14:paraId="60AC2958" w14:textId="77777777" w:rsidR="00E2255F" w:rsidRDefault="00E2255F" w:rsidP="00E2255F">
                <w:pPr>
                  <w:autoSpaceDE w:val="0"/>
                  <w:autoSpaceDN w:val="0"/>
                  <w:adjustRightInd w:val="0"/>
                  <w:spacing w:after="0"/>
                  <w:rPr>
                    <w:i/>
                    <w:iCs/>
                    <w:sz w:val="18"/>
                    <w:szCs w:val="18"/>
                  </w:rPr>
                </w:pPr>
                <w:r w:rsidRPr="00E60619">
                  <w:rPr>
                    <w:i/>
                    <w:iCs/>
                    <w:sz w:val="18"/>
                    <w:szCs w:val="18"/>
                  </w:rPr>
                  <w:t>Součástí dodávky jsou i neomezené licence k dílu, tedy licence výhradní; na dobu trvání majetkových autorských práv k dílu; pro území všech zemí světa; s právem dalšího postoupení získaného práva třetí osobě (tj. podlicence); úplatná.</w:t>
                </w:r>
              </w:p>
              <w:p w14:paraId="3622C386" w14:textId="77777777" w:rsidR="00F06AD3" w:rsidRPr="00312941" w:rsidRDefault="00D854BE" w:rsidP="00052C3D">
                <w:pPr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78902666" w:rsidR="00DF0759" w:rsidRDefault="00B85717" w:rsidP="009428E2">
            <w:pPr>
              <w:tabs>
                <w:tab w:val="center" w:pos="4782"/>
              </w:tabs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824106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A347ED">
                  <w:rPr>
                    <w:bCs/>
                    <w:noProof/>
                    <w:sz w:val="18"/>
                    <w:szCs w:val="18"/>
                  </w:rPr>
                  <w:t>6</w:t>
                </w:r>
                <w:r w:rsidR="00A65686">
                  <w:rPr>
                    <w:bCs/>
                    <w:noProof/>
                    <w:sz w:val="18"/>
                    <w:szCs w:val="18"/>
                  </w:rPr>
                  <w:t>5</w:t>
                </w:r>
                <w:r w:rsidR="00CE3C26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E924A5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052C3D">
                  <w:rPr>
                    <w:bCs/>
                    <w:noProof/>
                    <w:sz w:val="18"/>
                    <w:szCs w:val="18"/>
                  </w:rPr>
                  <w:t>00</w:t>
                </w:r>
                <w:r w:rsidR="0034027B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B07ECA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DE0565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  <w:r w:rsidR="009428E2">
              <w:rPr>
                <w:bCs/>
                <w:noProof/>
                <w:sz w:val="18"/>
                <w:szCs w:val="18"/>
              </w:rPr>
              <w:tab/>
            </w:r>
          </w:p>
          <w:p w14:paraId="0471F3AF" w14:textId="6D249D38" w:rsidR="009428E2" w:rsidRDefault="009428E2" w:rsidP="009428E2">
            <w:pPr>
              <w:tabs>
                <w:tab w:val="center" w:pos="4782"/>
              </w:tabs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s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A347ED">
              <w:rPr>
                <w:bCs/>
                <w:noProof/>
                <w:sz w:val="18"/>
                <w:szCs w:val="18"/>
              </w:rPr>
              <w:t>78</w:t>
            </w:r>
            <w:r w:rsidR="00CE3C26">
              <w:rPr>
                <w:bCs/>
                <w:noProof/>
                <w:sz w:val="18"/>
                <w:szCs w:val="18"/>
              </w:rPr>
              <w:t xml:space="preserve"> 650</w:t>
            </w:r>
            <w:r w:rsidR="002507EB">
              <w:rPr>
                <w:bCs/>
                <w:noProof/>
                <w:sz w:val="18"/>
                <w:szCs w:val="18"/>
              </w:rPr>
              <w:t>,- Kč</w:t>
            </w:r>
          </w:p>
          <w:p w14:paraId="5C10F2A4" w14:textId="4564F542" w:rsidR="00DF0759" w:rsidRPr="00B85717" w:rsidRDefault="009428E2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71732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30C6CBED" w14:textId="77777777" w:rsidR="009428E2" w:rsidRPr="00D77169" w:rsidRDefault="009428E2" w:rsidP="009428E2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lastRenderedPageBreak/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558A1F1C" w:rsidR="00DF0759" w:rsidRPr="00B85717" w:rsidRDefault="009428E2" w:rsidP="009428E2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B2B8F6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D854B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7C03258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D854BE"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</w:p>
          <w:p w14:paraId="2A18096B" w14:textId="71082C93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D854B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63307F22" w:rsidR="00DF0759" w:rsidRPr="00B1090F" w:rsidRDefault="00DF0759" w:rsidP="0034027B">
            <w:pPr>
              <w:tabs>
                <w:tab w:val="left" w:pos="3516"/>
              </w:tabs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A373B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— Brand Management</w:t>
                </w:r>
              </w:sdtContent>
            </w:sdt>
            <w:r w:rsidR="0034027B">
              <w:rPr>
                <w:rFonts w:eastAsia="Arial Unicode MS"/>
                <w:bCs/>
                <w:kern w:val="1"/>
                <w:sz w:val="18"/>
                <w:szCs w:val="18"/>
              </w:rPr>
              <w:tab/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9C34D27" w14:textId="77777777" w:rsidR="0034027B" w:rsidRDefault="0034027B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6D07A45D" w:rsidR="00181B17" w:rsidRPr="00181B17" w:rsidRDefault="00D854BE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373B9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BB94D8" w14:textId="0F6CD907" w:rsidR="00234CD6" w:rsidRDefault="00234CD6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Představenstvo podepisuje u objednávky nad 50 000 bez DPH.</w:t>
            </w:r>
          </w:p>
          <w:p w14:paraId="05DC606A" w14:textId="0AE77DC0" w:rsidR="000056ED" w:rsidRPr="00C27B75" w:rsidRDefault="00DF0759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CC3D7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91B46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89C74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497A391B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</w:t>
            </w:r>
            <w:r w:rsidR="006B3C6A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   </w:t>
            </w:r>
            <w:r w:rsidR="006B3C6A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E883FF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  místopředsed</w:t>
            </w:r>
            <w:r w:rsidR="006B3C6A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 </w:t>
            </w:r>
            <w:r w:rsidR="00525A4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2E29B7"/>
    <w:sectPr w:rsidR="00AF4195" w:rsidRPr="00AF4195" w:rsidSect="009462A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3E48" w14:textId="77777777" w:rsidR="005D555C" w:rsidRDefault="005D555C" w:rsidP="009953D5">
      <w:r>
        <w:separator/>
      </w:r>
    </w:p>
    <w:p w14:paraId="057E0C54" w14:textId="77777777" w:rsidR="005D555C" w:rsidRDefault="005D555C" w:rsidP="009953D5"/>
  </w:endnote>
  <w:endnote w:type="continuationSeparator" w:id="0">
    <w:p w14:paraId="0639FC64" w14:textId="77777777" w:rsidR="005D555C" w:rsidRDefault="005D555C" w:rsidP="009953D5">
      <w:r>
        <w:continuationSeparator/>
      </w:r>
    </w:p>
    <w:p w14:paraId="79943548" w14:textId="77777777" w:rsidR="005D555C" w:rsidRDefault="005D555C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9FEA" w14:textId="2D21CBFB" w:rsidR="00234CD6" w:rsidRPr="006759C0" w:rsidRDefault="00972DE8" w:rsidP="00234CD6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8DD29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234CD6">
      <w:rPr>
        <w:rFonts w:ascii="Atyp BL Display Semibold" w:hAnsi="Atyp BL Display Semibold"/>
      </w:rPr>
      <w:t>Žatecká 110/2</w:t>
    </w:r>
  </w:p>
  <w:p w14:paraId="012C97E6" w14:textId="77777777" w:rsidR="00234CD6" w:rsidRPr="006759C0" w:rsidRDefault="00234CD6" w:rsidP="00234CD6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06CD00E7" w14:textId="26CBF566" w:rsidR="00234CD6" w:rsidRDefault="00234CD6" w:rsidP="00234CD6">
    <w:pPr>
      <w:pStyle w:val="Zhlavtabulky"/>
    </w:pPr>
    <w:r w:rsidRPr="006759C0">
      <w:rPr>
        <w:rFonts w:ascii="Atyp BL Display Semibold" w:hAnsi="Atyp BL Display Semibold"/>
      </w:rPr>
      <w:t>prague.eu</w:t>
    </w:r>
  </w:p>
  <w:p w14:paraId="147C5BA9" w14:textId="49630CE9" w:rsidR="0099185E" w:rsidRPr="00026C34" w:rsidRDefault="0099185E" w:rsidP="00972DE8">
    <w:pPr>
      <w:pStyle w:val="Zpat"/>
      <w:spacing w:after="0" w:line="240" w:lineRule="auto"/>
      <w:rPr>
        <w:rFonts w:ascii="Atyp BL Display Semibold" w:hAnsi="Atyp BL Display Semibold"/>
      </w:rPr>
    </w:pP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630A2C1F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8C141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234CD6">
      <w:rPr>
        <w:rFonts w:ascii="Atyp BL Display Semibold" w:hAnsi="Atyp BL Display Semibold"/>
      </w:rPr>
      <w:t>Žatecká 110/2</w:t>
    </w:r>
  </w:p>
  <w:p w14:paraId="697E81A0" w14:textId="4FBC109E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234CD6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234CD6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234CD6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D4078" w14:textId="77777777" w:rsidR="005D555C" w:rsidRDefault="005D555C" w:rsidP="009953D5">
      <w:r>
        <w:separator/>
      </w:r>
    </w:p>
    <w:p w14:paraId="428F32A8" w14:textId="77777777" w:rsidR="005D555C" w:rsidRDefault="005D555C" w:rsidP="009953D5"/>
  </w:footnote>
  <w:footnote w:type="continuationSeparator" w:id="0">
    <w:p w14:paraId="6315A562" w14:textId="77777777" w:rsidR="005D555C" w:rsidRDefault="005D555C" w:rsidP="009953D5">
      <w:r>
        <w:continuationSeparator/>
      </w:r>
    </w:p>
    <w:p w14:paraId="50768DD9" w14:textId="77777777" w:rsidR="005D555C" w:rsidRDefault="005D555C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7E877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A71417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1796FD2"/>
    <w:multiLevelType w:val="hybridMultilevel"/>
    <w:tmpl w:val="D8E2DDD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Neue Haas Grotesk Text Pro" w:eastAsia="Calibri" w:hAnsi="Neue Haas Grotesk Text Pro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07F1C"/>
    <w:multiLevelType w:val="hybridMultilevel"/>
    <w:tmpl w:val="878A5318"/>
    <w:lvl w:ilvl="0" w:tplc="E9DC19A0">
      <w:start w:val="2"/>
      <w:numFmt w:val="bullet"/>
      <w:lvlText w:val="-"/>
      <w:lvlJc w:val="left"/>
      <w:pPr>
        <w:ind w:left="720" w:hanging="360"/>
      </w:pPr>
      <w:rPr>
        <w:rFonts w:ascii="Neue Haas Grotesk Text Pro" w:eastAsia="Calibri" w:hAnsi="Neue Haas Grotesk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32085"/>
    <w:multiLevelType w:val="hybridMultilevel"/>
    <w:tmpl w:val="10E4729E"/>
    <w:lvl w:ilvl="0" w:tplc="2FE251A2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3385">
    <w:abstractNumId w:val="8"/>
  </w:num>
  <w:num w:numId="2" w16cid:durableId="931428825">
    <w:abstractNumId w:val="3"/>
  </w:num>
  <w:num w:numId="3" w16cid:durableId="474759520">
    <w:abstractNumId w:val="2"/>
  </w:num>
  <w:num w:numId="4" w16cid:durableId="141581665">
    <w:abstractNumId w:val="1"/>
  </w:num>
  <w:num w:numId="5" w16cid:durableId="1194004580">
    <w:abstractNumId w:val="0"/>
  </w:num>
  <w:num w:numId="6" w16cid:durableId="705368825">
    <w:abstractNumId w:val="9"/>
  </w:num>
  <w:num w:numId="7" w16cid:durableId="205221834">
    <w:abstractNumId w:val="7"/>
  </w:num>
  <w:num w:numId="8" w16cid:durableId="1757750655">
    <w:abstractNumId w:val="6"/>
  </w:num>
  <w:num w:numId="9" w16cid:durableId="1246838375">
    <w:abstractNumId w:val="5"/>
  </w:num>
  <w:num w:numId="10" w16cid:durableId="2004817179">
    <w:abstractNumId w:val="4"/>
  </w:num>
  <w:num w:numId="11" w16cid:durableId="977295455">
    <w:abstractNumId w:val="12"/>
  </w:num>
  <w:num w:numId="12" w16cid:durableId="649601373">
    <w:abstractNumId w:val="11"/>
  </w:num>
  <w:num w:numId="13" w16cid:durableId="1624724940">
    <w:abstractNumId w:val="16"/>
  </w:num>
  <w:num w:numId="14" w16cid:durableId="1896503763">
    <w:abstractNumId w:val="21"/>
  </w:num>
  <w:num w:numId="15" w16cid:durableId="87893442">
    <w:abstractNumId w:val="10"/>
  </w:num>
  <w:num w:numId="16" w16cid:durableId="40908956">
    <w:abstractNumId w:val="20"/>
  </w:num>
  <w:num w:numId="17" w16cid:durableId="74859701">
    <w:abstractNumId w:val="18"/>
  </w:num>
  <w:num w:numId="18" w16cid:durableId="994841651">
    <w:abstractNumId w:val="15"/>
  </w:num>
  <w:num w:numId="19" w16cid:durableId="1078015065">
    <w:abstractNumId w:val="19"/>
  </w:num>
  <w:num w:numId="20" w16cid:durableId="1375958494">
    <w:abstractNumId w:val="17"/>
  </w:num>
  <w:num w:numId="21" w16cid:durableId="160849718">
    <w:abstractNumId w:val="14"/>
  </w:num>
  <w:num w:numId="22" w16cid:durableId="1078137161">
    <w:abstractNumId w:val="14"/>
  </w:num>
  <w:num w:numId="23" w16cid:durableId="439106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353F"/>
    <w:rsid w:val="00026C34"/>
    <w:rsid w:val="00026CE5"/>
    <w:rsid w:val="00034DC2"/>
    <w:rsid w:val="00052C3D"/>
    <w:rsid w:val="00054980"/>
    <w:rsid w:val="00074FD5"/>
    <w:rsid w:val="000800BD"/>
    <w:rsid w:val="00082AD8"/>
    <w:rsid w:val="00085D2E"/>
    <w:rsid w:val="000A3475"/>
    <w:rsid w:val="000A5969"/>
    <w:rsid w:val="000B27BE"/>
    <w:rsid w:val="000B53ED"/>
    <w:rsid w:val="000C4677"/>
    <w:rsid w:val="000F3BF9"/>
    <w:rsid w:val="000F748B"/>
    <w:rsid w:val="00116A2C"/>
    <w:rsid w:val="00120C38"/>
    <w:rsid w:val="001218C9"/>
    <w:rsid w:val="00124B99"/>
    <w:rsid w:val="0012566E"/>
    <w:rsid w:val="0014086B"/>
    <w:rsid w:val="0015597E"/>
    <w:rsid w:val="0016132E"/>
    <w:rsid w:val="00166E3A"/>
    <w:rsid w:val="00167075"/>
    <w:rsid w:val="0017078C"/>
    <w:rsid w:val="00170893"/>
    <w:rsid w:val="00173327"/>
    <w:rsid w:val="00174B8A"/>
    <w:rsid w:val="00181B17"/>
    <w:rsid w:val="00181F6F"/>
    <w:rsid w:val="00190F33"/>
    <w:rsid w:val="001B06FA"/>
    <w:rsid w:val="001C691B"/>
    <w:rsid w:val="001D2DDD"/>
    <w:rsid w:val="001D3176"/>
    <w:rsid w:val="001D3F14"/>
    <w:rsid w:val="001E3FED"/>
    <w:rsid w:val="001F6BA5"/>
    <w:rsid w:val="002148FA"/>
    <w:rsid w:val="0023033E"/>
    <w:rsid w:val="00234CD6"/>
    <w:rsid w:val="00242102"/>
    <w:rsid w:val="0024687E"/>
    <w:rsid w:val="002507EB"/>
    <w:rsid w:val="002618F7"/>
    <w:rsid w:val="00263E43"/>
    <w:rsid w:val="00277C24"/>
    <w:rsid w:val="00287313"/>
    <w:rsid w:val="00295CA4"/>
    <w:rsid w:val="002A6253"/>
    <w:rsid w:val="002A6EF9"/>
    <w:rsid w:val="002B2F9F"/>
    <w:rsid w:val="002B4A32"/>
    <w:rsid w:val="002B66C8"/>
    <w:rsid w:val="002E29B7"/>
    <w:rsid w:val="002F1DA6"/>
    <w:rsid w:val="002F4309"/>
    <w:rsid w:val="00301C08"/>
    <w:rsid w:val="003128BB"/>
    <w:rsid w:val="00312941"/>
    <w:rsid w:val="00317869"/>
    <w:rsid w:val="0033083E"/>
    <w:rsid w:val="00331512"/>
    <w:rsid w:val="0034027B"/>
    <w:rsid w:val="0034748E"/>
    <w:rsid w:val="003663B2"/>
    <w:rsid w:val="003743DD"/>
    <w:rsid w:val="00386675"/>
    <w:rsid w:val="00386E0F"/>
    <w:rsid w:val="00392ED0"/>
    <w:rsid w:val="0039542A"/>
    <w:rsid w:val="003B0B5A"/>
    <w:rsid w:val="003C7FF2"/>
    <w:rsid w:val="003D62D5"/>
    <w:rsid w:val="003D6B36"/>
    <w:rsid w:val="003E2580"/>
    <w:rsid w:val="004579FF"/>
    <w:rsid w:val="00461ADA"/>
    <w:rsid w:val="00467355"/>
    <w:rsid w:val="00470ACE"/>
    <w:rsid w:val="00490526"/>
    <w:rsid w:val="0049418B"/>
    <w:rsid w:val="00494CC8"/>
    <w:rsid w:val="00496975"/>
    <w:rsid w:val="004A248B"/>
    <w:rsid w:val="004A4DB4"/>
    <w:rsid w:val="004C022A"/>
    <w:rsid w:val="004E382E"/>
    <w:rsid w:val="004E4333"/>
    <w:rsid w:val="00524617"/>
    <w:rsid w:val="00525A43"/>
    <w:rsid w:val="0053059F"/>
    <w:rsid w:val="00537383"/>
    <w:rsid w:val="00554311"/>
    <w:rsid w:val="0055754E"/>
    <w:rsid w:val="00563C10"/>
    <w:rsid w:val="00564493"/>
    <w:rsid w:val="005669E6"/>
    <w:rsid w:val="00572620"/>
    <w:rsid w:val="00574B5D"/>
    <w:rsid w:val="00576AE7"/>
    <w:rsid w:val="00583D2C"/>
    <w:rsid w:val="00590A37"/>
    <w:rsid w:val="00590E4C"/>
    <w:rsid w:val="005934A1"/>
    <w:rsid w:val="005B4E4E"/>
    <w:rsid w:val="005B582C"/>
    <w:rsid w:val="005C4778"/>
    <w:rsid w:val="005C5B55"/>
    <w:rsid w:val="005D1212"/>
    <w:rsid w:val="005D555C"/>
    <w:rsid w:val="005E3F27"/>
    <w:rsid w:val="005F4A93"/>
    <w:rsid w:val="005F6FC4"/>
    <w:rsid w:val="0060292D"/>
    <w:rsid w:val="0060451D"/>
    <w:rsid w:val="00605121"/>
    <w:rsid w:val="00627729"/>
    <w:rsid w:val="00636110"/>
    <w:rsid w:val="00645926"/>
    <w:rsid w:val="006520D5"/>
    <w:rsid w:val="00657201"/>
    <w:rsid w:val="0066490E"/>
    <w:rsid w:val="00673E2B"/>
    <w:rsid w:val="006759C0"/>
    <w:rsid w:val="0069610C"/>
    <w:rsid w:val="006A40C8"/>
    <w:rsid w:val="006A514C"/>
    <w:rsid w:val="006B3C6A"/>
    <w:rsid w:val="006C4B60"/>
    <w:rsid w:val="006D3FDB"/>
    <w:rsid w:val="006D7C1F"/>
    <w:rsid w:val="006E3A3F"/>
    <w:rsid w:val="006F6467"/>
    <w:rsid w:val="00707879"/>
    <w:rsid w:val="00710033"/>
    <w:rsid w:val="00717327"/>
    <w:rsid w:val="00735008"/>
    <w:rsid w:val="0074446F"/>
    <w:rsid w:val="00750AAC"/>
    <w:rsid w:val="0075139B"/>
    <w:rsid w:val="007757D6"/>
    <w:rsid w:val="007800BE"/>
    <w:rsid w:val="00784E2A"/>
    <w:rsid w:val="007A3B33"/>
    <w:rsid w:val="007B0024"/>
    <w:rsid w:val="007C7B21"/>
    <w:rsid w:val="007F08B4"/>
    <w:rsid w:val="008016E3"/>
    <w:rsid w:val="008021EF"/>
    <w:rsid w:val="00806643"/>
    <w:rsid w:val="00817081"/>
    <w:rsid w:val="008202D0"/>
    <w:rsid w:val="00824106"/>
    <w:rsid w:val="008249C6"/>
    <w:rsid w:val="00827B43"/>
    <w:rsid w:val="00841DD5"/>
    <w:rsid w:val="0085022E"/>
    <w:rsid w:val="00853045"/>
    <w:rsid w:val="008640EF"/>
    <w:rsid w:val="00872A1E"/>
    <w:rsid w:val="00882DDF"/>
    <w:rsid w:val="008910E1"/>
    <w:rsid w:val="00894D34"/>
    <w:rsid w:val="008D0E15"/>
    <w:rsid w:val="008E4360"/>
    <w:rsid w:val="008E4A92"/>
    <w:rsid w:val="008F6762"/>
    <w:rsid w:val="00903C97"/>
    <w:rsid w:val="00912182"/>
    <w:rsid w:val="00915FE7"/>
    <w:rsid w:val="009266C7"/>
    <w:rsid w:val="00933491"/>
    <w:rsid w:val="00936C52"/>
    <w:rsid w:val="00937723"/>
    <w:rsid w:val="009428E2"/>
    <w:rsid w:val="009462AD"/>
    <w:rsid w:val="0096683D"/>
    <w:rsid w:val="00972DE8"/>
    <w:rsid w:val="00980CF4"/>
    <w:rsid w:val="0098361B"/>
    <w:rsid w:val="00990285"/>
    <w:rsid w:val="00990D53"/>
    <w:rsid w:val="0099185E"/>
    <w:rsid w:val="009953D5"/>
    <w:rsid w:val="009A0116"/>
    <w:rsid w:val="009B212D"/>
    <w:rsid w:val="009B4F78"/>
    <w:rsid w:val="009C238F"/>
    <w:rsid w:val="009D231C"/>
    <w:rsid w:val="009D58BC"/>
    <w:rsid w:val="009D6ACC"/>
    <w:rsid w:val="009D786E"/>
    <w:rsid w:val="009E2FFD"/>
    <w:rsid w:val="00A04743"/>
    <w:rsid w:val="00A06C8C"/>
    <w:rsid w:val="00A23B5C"/>
    <w:rsid w:val="00A25FB3"/>
    <w:rsid w:val="00A347ED"/>
    <w:rsid w:val="00A36EF4"/>
    <w:rsid w:val="00A373B9"/>
    <w:rsid w:val="00A559DC"/>
    <w:rsid w:val="00A6036B"/>
    <w:rsid w:val="00A65686"/>
    <w:rsid w:val="00AC04B3"/>
    <w:rsid w:val="00AC2358"/>
    <w:rsid w:val="00AE26DC"/>
    <w:rsid w:val="00AE5DB1"/>
    <w:rsid w:val="00AF4195"/>
    <w:rsid w:val="00B0472E"/>
    <w:rsid w:val="00B07ECA"/>
    <w:rsid w:val="00B1090F"/>
    <w:rsid w:val="00B131A0"/>
    <w:rsid w:val="00B135B6"/>
    <w:rsid w:val="00B137AD"/>
    <w:rsid w:val="00B1475E"/>
    <w:rsid w:val="00B15724"/>
    <w:rsid w:val="00B2243A"/>
    <w:rsid w:val="00B36AE7"/>
    <w:rsid w:val="00B36B56"/>
    <w:rsid w:val="00B41BA2"/>
    <w:rsid w:val="00B47ACE"/>
    <w:rsid w:val="00B70B94"/>
    <w:rsid w:val="00B718B0"/>
    <w:rsid w:val="00B818E1"/>
    <w:rsid w:val="00B81DC9"/>
    <w:rsid w:val="00B85717"/>
    <w:rsid w:val="00BB0CBB"/>
    <w:rsid w:val="00BC10D7"/>
    <w:rsid w:val="00BD2CC9"/>
    <w:rsid w:val="00BD648E"/>
    <w:rsid w:val="00BF041B"/>
    <w:rsid w:val="00BF1138"/>
    <w:rsid w:val="00BF6BFB"/>
    <w:rsid w:val="00BF6C15"/>
    <w:rsid w:val="00C01D12"/>
    <w:rsid w:val="00C267EC"/>
    <w:rsid w:val="00C312F0"/>
    <w:rsid w:val="00C32A59"/>
    <w:rsid w:val="00C36067"/>
    <w:rsid w:val="00C3761E"/>
    <w:rsid w:val="00C462FF"/>
    <w:rsid w:val="00C5141B"/>
    <w:rsid w:val="00C52CD0"/>
    <w:rsid w:val="00C55194"/>
    <w:rsid w:val="00C575BC"/>
    <w:rsid w:val="00C7475B"/>
    <w:rsid w:val="00C751FF"/>
    <w:rsid w:val="00C7524D"/>
    <w:rsid w:val="00C845D2"/>
    <w:rsid w:val="00CA21B9"/>
    <w:rsid w:val="00CA3448"/>
    <w:rsid w:val="00CA7AC6"/>
    <w:rsid w:val="00CB7EF1"/>
    <w:rsid w:val="00CC4FB4"/>
    <w:rsid w:val="00CD0ADA"/>
    <w:rsid w:val="00CD74F7"/>
    <w:rsid w:val="00CE14E4"/>
    <w:rsid w:val="00CE3C26"/>
    <w:rsid w:val="00CF2862"/>
    <w:rsid w:val="00D001D5"/>
    <w:rsid w:val="00D42754"/>
    <w:rsid w:val="00D47F27"/>
    <w:rsid w:val="00D50509"/>
    <w:rsid w:val="00D61F2F"/>
    <w:rsid w:val="00D67E0B"/>
    <w:rsid w:val="00D77169"/>
    <w:rsid w:val="00D773D0"/>
    <w:rsid w:val="00D7788F"/>
    <w:rsid w:val="00D822A3"/>
    <w:rsid w:val="00D854BE"/>
    <w:rsid w:val="00D95099"/>
    <w:rsid w:val="00DB1FD5"/>
    <w:rsid w:val="00DC58A6"/>
    <w:rsid w:val="00DE0565"/>
    <w:rsid w:val="00DE19A5"/>
    <w:rsid w:val="00DE3F9B"/>
    <w:rsid w:val="00DF0759"/>
    <w:rsid w:val="00DF747E"/>
    <w:rsid w:val="00E00B75"/>
    <w:rsid w:val="00E02C48"/>
    <w:rsid w:val="00E10AF1"/>
    <w:rsid w:val="00E10F07"/>
    <w:rsid w:val="00E17948"/>
    <w:rsid w:val="00E2032D"/>
    <w:rsid w:val="00E2255F"/>
    <w:rsid w:val="00E245FA"/>
    <w:rsid w:val="00E27100"/>
    <w:rsid w:val="00E35291"/>
    <w:rsid w:val="00E42C64"/>
    <w:rsid w:val="00E6027A"/>
    <w:rsid w:val="00E61316"/>
    <w:rsid w:val="00E924A5"/>
    <w:rsid w:val="00EA161A"/>
    <w:rsid w:val="00EB3E1C"/>
    <w:rsid w:val="00EB448B"/>
    <w:rsid w:val="00EC42B4"/>
    <w:rsid w:val="00EC42F5"/>
    <w:rsid w:val="00ED03DE"/>
    <w:rsid w:val="00ED440D"/>
    <w:rsid w:val="00ED7B8D"/>
    <w:rsid w:val="00EE10F9"/>
    <w:rsid w:val="00EE2142"/>
    <w:rsid w:val="00EF0088"/>
    <w:rsid w:val="00F032C0"/>
    <w:rsid w:val="00F064BD"/>
    <w:rsid w:val="00F06AD3"/>
    <w:rsid w:val="00F07223"/>
    <w:rsid w:val="00F175E8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621D0"/>
    <w:rsid w:val="00F9024E"/>
    <w:rsid w:val="00FC132D"/>
    <w:rsid w:val="00FE3C23"/>
    <w:rsid w:val="00FE6BD5"/>
    <w:rsid w:val="00FF3D28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xapple-converted-space">
    <w:name w:val="x_apple-converted-space"/>
    <w:basedOn w:val="Standardnpsmoodstavce"/>
    <w:rsid w:val="00F6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65acd99a-13b6-47ac-b337-39ae28d2b823@EURP191.PROD.OUTLOO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F6BA5"/>
    <w:rsid w:val="00263E43"/>
    <w:rsid w:val="00320C3C"/>
    <w:rsid w:val="004E08E8"/>
    <w:rsid w:val="006024F9"/>
    <w:rsid w:val="006415B1"/>
    <w:rsid w:val="00642696"/>
    <w:rsid w:val="006657D6"/>
    <w:rsid w:val="00667128"/>
    <w:rsid w:val="006E35D9"/>
    <w:rsid w:val="00711EDF"/>
    <w:rsid w:val="00751A7F"/>
    <w:rsid w:val="007A363D"/>
    <w:rsid w:val="00803A90"/>
    <w:rsid w:val="00891C65"/>
    <w:rsid w:val="00A559DC"/>
    <w:rsid w:val="00A83E59"/>
    <w:rsid w:val="00B41902"/>
    <w:rsid w:val="00B55AA1"/>
    <w:rsid w:val="00CC6621"/>
    <w:rsid w:val="00D37ED7"/>
    <w:rsid w:val="00D64E98"/>
    <w:rsid w:val="00DF747E"/>
    <w:rsid w:val="00E0214C"/>
    <w:rsid w:val="00E40601"/>
    <w:rsid w:val="00EC5CDA"/>
    <w:rsid w:val="00FE462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696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4BB67-18D1-4A91-B1E5-5D465B4B34E0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2.xml><?xml version="1.0" encoding="utf-8"?>
<ds:datastoreItem xmlns:ds="http://schemas.openxmlformats.org/officeDocument/2006/customXml" ds:itemID="{5953F57E-7CA9-4BEC-8D08-CBB6951BC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338F6-6F37-4B02-9AA1-D1184140B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379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2024-05-22T07:49:00Z</dcterms:created>
  <dcterms:modified xsi:type="dcterms:W3CDTF">2024-05-22T07:49:00Z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f6e2181b929bfd91ce905305832aa3603a42c9e90e3d3630e4321c7b853d7bce</vt:lpwstr>
  </property>
  <property fmtid="{D5CDD505-2E9C-101B-9397-08002B2CF9AE}" pid="3" name="ContentTypeId">
    <vt:lpwstr>0x0101002A7EC3F5F9B7C94382944FAE9B462391</vt:lpwstr>
  </property>
  <property fmtid="{D5CDD505-2E9C-101B-9397-08002B2CF9AE}" pid="4" name="MediaServiceImageTags">
    <vt:lpwstr/>
  </property>
</Properties>
</file>