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c.JH275625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095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981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Lohmann &amp; Rauscher,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Bučovická 256/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68401 Slavkov u Brna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11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odbyt.slavkov@cz.lrmed.com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24252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Elastický síťový tubulární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obvaz TG-FIX, vel. C (silnější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7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končetina, malá hlava, paže)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1" w:space="238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přířezy nebělené, 20 x 30 cm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 kg = 1bal 1 bal = 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0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M , 100 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199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L , 100 ks v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6" w:space="237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edition XL , 90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28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5x5cm , bal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663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06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24250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Elastický síťový tubulární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obvaz TG-FIX, vel. A (prsty)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4" w:space="2465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144932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Curaplast Kids- náplast pro děti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 veselými motivy, 6x10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18503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Gazin 7,5x7,5cm - komprese 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gázy, 100% bavlna, 17 nití, 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vrstev , 1bal = 100ks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7" w:space="234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6N, S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106403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6N, M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144932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Curaplast Kids- náplast pro děti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 veselými motivy, 6x10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24251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Elastický síťový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obvaz TG-FIX, vel. B (slabší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končetina, více prstů, ruka)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24252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Elastický síťový tubulární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obvaz TG-FIX, vel. C (silnější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7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končetina, malá hlava, paže)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8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24253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8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Elastický síťový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obvaz TG-FIX, vel. D (větší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0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hlava, slabší trup)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Vliwazell 20x25cm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0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se svaým jádrem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nepropustnou folií , 25 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9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73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7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L ,200 ks = bal 1 bal =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přířezy nebělené, 20 x 30 cm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 kg = 1bal 1 bal = 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0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přířezy bělené, 38 x 58 cm ,5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3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2" w:space="2460"/>
            <w:col w:w="196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5x5cm , bal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L ,200 ks = bal 1 bal =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16655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pudru Sempermed® supreme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50 párů v 1bal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edition XL , 90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16655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pudru Sempermed® supreme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50 párů v 1bal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7,5 ,50 párů = 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54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13699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Gazin ster.kompresy 10 x 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cm , 12 vrstev , 5 steril. ks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 1 bal = 100 ks ( 20 x 5 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199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edition XL , 90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9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5x5cm , bal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73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7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23316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TYL STERILNÍ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LOMATUELL 10x20cm ,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7" w:space="2377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 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9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7,5 ,50 párů = 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54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8,5 , 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19583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Lenkideal 10 cm x 5 m , 10ks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=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42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přířezy nebělené, 20 x 30 cm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 kg = 1bal 1 bal = 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0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23094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Komprese Metalline Tracheo ,l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50 ks =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8" w:space="234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6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edition S , 100 ks v 1 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16655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pudru Sempermed® supreme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50 párů v 1bal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6,5 , 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 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, 50 párů = 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7" w:space="2311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139621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latexu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Sempermed®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Syntegra IR 6 , 50 párů 1 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31285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pudrované Sempermed®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classic 8,5 , 70 párů v 1bal min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70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0" w:space="2318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89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1073" w:line="199" w:lineRule="exact"/>
              <w:ind w:left="16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edition S , 100 ks v 1 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67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4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-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edition XL , 90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25015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Cellona sádrové obinadlo 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 x 3 m ,10ks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4" w:space="251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L ,200 ks = bal 1 bal =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13621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Gazin -sterilní kompresy 7,5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x7,5 ,17 nití, 8 vrstev, bal =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steril. ks 1 bal = 100 ks ( 50 x 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8" w:space="228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16652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pudru Sempermed® supreme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6,5 , 50 párů v 1bal min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23617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Gazin ster.kompresy 7,5 x 7,5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39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cm, 12 vrstev , 10 steril. ks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 1 bal = 100 ks ( 10 x 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6" w:space="241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25966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Gazin 12 vrstev 7,5 x 7,5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sterilní , 20 sterl.ks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1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= 100 ks ( 5 x 20 ks)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31281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pudrované Sempermed®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classic 6,5 , 70 párů v 1bal min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70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0" w:space="2318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31283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-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pudrované Sempermed®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classic 7,5 , 70 párů v 1bal 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19362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Operační plášť zavinovací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SMMS 150 cm , 44 ks v bal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44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42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235542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8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Set rameno JH , bal = ks, 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obj= 4bal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235544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Set Halux JH sterilní , bal = ks,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1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 obj= 6bal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7" w:space="2326"/>
            <w:col w:w="215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236018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Artroskopie JH , bal = ks,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min obj= 9bal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243825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TEP Kyčle , bal = ks, min obj=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32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Cellona sádrové obinadlo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0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 x 3 m ,10ks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25445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Raucodrape incizní fólie 50x45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07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 , 10ks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116344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116344</wp:posOffset>
            </wp:positionV>
            <wp:extent cx="25174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116344</wp:posOffset>
            </wp:positionV>
            <wp:extent cx="50349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116344</wp:posOffset>
            </wp:positionV>
            <wp:extent cx="75525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116344</wp:posOffset>
            </wp:positionV>
            <wp:extent cx="50350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116344</wp:posOffset>
            </wp:positionV>
            <wp:extent cx="50350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116344</wp:posOffset>
            </wp:positionV>
            <wp:extent cx="75525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116344</wp:posOffset>
            </wp:positionV>
            <wp:extent cx="25174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116344</wp:posOffset>
            </wp:positionV>
            <wp:extent cx="75525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116344</wp:posOffset>
            </wp:positionV>
            <wp:extent cx="50349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116344</wp:posOffset>
            </wp:positionV>
            <wp:extent cx="75524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116344</wp:posOffset>
            </wp:positionV>
            <wp:extent cx="50350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116344</wp:posOffset>
            </wp:positionV>
            <wp:extent cx="75524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116344</wp:posOffset>
            </wp:positionV>
            <wp:extent cx="50350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116344</wp:posOffset>
            </wp:positionV>
            <wp:extent cx="75524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116344</wp:posOffset>
            </wp:positionV>
            <wp:extent cx="50349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116344</wp:posOffset>
            </wp:positionV>
            <wp:extent cx="75524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116344</wp:posOffset>
            </wp:positionV>
            <wp:extent cx="50349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116344</wp:posOffset>
            </wp:positionV>
            <wp:extent cx="75525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116344</wp:posOffset>
            </wp:positionV>
            <wp:extent cx="100699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116344</wp:posOffset>
            </wp:positionV>
            <wp:extent cx="25175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116344</wp:posOffset>
            </wp:positionV>
            <wp:extent cx="50349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116344</wp:posOffset>
            </wp:positionV>
            <wp:extent cx="75525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116344</wp:posOffset>
            </wp:positionV>
            <wp:extent cx="25174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116344</wp:posOffset>
            </wp:positionV>
            <wp:extent cx="50350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116344</wp:posOffset>
            </wp:positionV>
            <wp:extent cx="180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116344</wp:posOffset>
            </wp:positionV>
            <wp:extent cx="180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319" w:space="38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33301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Set univerzální , 13ks v 1bal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 = 13 setů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33727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 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, 50 párů = 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7" w:space="2311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23315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TYL STERILNI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LOMATUELL 10x10cm ,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7" w:space="237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10x20cm ,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23318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TYL STERILNI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LOMATUELL 10x10cm 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ks = bal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7" w:space="243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45021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3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bez pudru Sempercare® 9N,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6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100 ks v 1bal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6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edition S , 100 ks v 1 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244" w:line="199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0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-18275</wp:posOffset>
            </wp:positionV>
            <wp:extent cx="50349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-18275</wp:posOffset>
            </wp:positionV>
            <wp:extent cx="25174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-18275</wp:posOffset>
            </wp:positionV>
            <wp:extent cx="50349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-18275</wp:posOffset>
            </wp:positionV>
            <wp:extent cx="75525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-18275</wp:posOffset>
            </wp:positionV>
            <wp:extent cx="50350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-18275</wp:posOffset>
            </wp:positionV>
            <wp:extent cx="50350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-18275</wp:posOffset>
            </wp:positionV>
            <wp:extent cx="75525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-18275</wp:posOffset>
            </wp:positionV>
            <wp:extent cx="25174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-18275</wp:posOffset>
            </wp:positionV>
            <wp:extent cx="75525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-18275</wp:posOffset>
            </wp:positionV>
            <wp:extent cx="50349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-18275</wp:posOffset>
            </wp:positionV>
            <wp:extent cx="75524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-18275</wp:posOffset>
            </wp:positionV>
            <wp:extent cx="50350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-18275</wp:posOffset>
            </wp:positionV>
            <wp:extent cx="75524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-18275</wp:posOffset>
            </wp:positionV>
            <wp:extent cx="50350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-18275</wp:posOffset>
            </wp:positionV>
            <wp:extent cx="75524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-18275</wp:posOffset>
            </wp:positionV>
            <wp:extent cx="50349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-18275</wp:posOffset>
            </wp:positionV>
            <wp:extent cx="75524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-18275</wp:posOffset>
            </wp:positionV>
            <wp:extent cx="50349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-18275</wp:posOffset>
            </wp:positionV>
            <wp:extent cx="75525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-18275</wp:posOffset>
            </wp:positionV>
            <wp:extent cx="100699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-18275</wp:posOffset>
            </wp:positionV>
            <wp:extent cx="25175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-18275</wp:posOffset>
            </wp:positionV>
            <wp:extent cx="50349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-18275</wp:posOffset>
            </wp:positionV>
            <wp:extent cx="75525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-18275</wp:posOffset>
            </wp:positionV>
            <wp:extent cx="25174" cy="193001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-18275</wp:posOffset>
            </wp:positionV>
            <wp:extent cx="50350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-18275</wp:posOffset>
            </wp:positionV>
            <wp:extent cx="180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-18275</wp:posOffset>
            </wp:positionV>
            <wp:extent cx="180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42" w:space="46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17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pudrované Sempermed®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classic 7 , bal 70 párů v 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 70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106403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6N, M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144932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Curaplast Kids- náplast pro děti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 veselými motivy, 6x10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112 176,19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2024-05-21 12:37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334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dbyt.slavkov@cz.lrmed.com"/><Relationship Id="rId334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2024-05-21T12:13:05Z</dcterms:created>
  <dcterms:modified xsi:type="dcterms:W3CDTF">2024-05-21T12:13:05Z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