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c.JH275477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72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3009900" cy="55880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28956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Beckman Coulter Česká republika s.r.o.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Radiová 1122/1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10200 Praha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5" name="Freeform 105">
              <a:hlinkClick r:id="rId104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6" name="Freeform 106">
              <a:hlinkClick r:id="rId104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8" name="Freeform 108">
              <a:hlinkClick r:id="rId107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9" name="Freeform 109">
              <a:hlinkClick r:id="rId107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4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28233492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CZ28233492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3163" w:space="2629"/>
            <w:col w:w="3160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7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cas.cz@beckman.com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1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172820</wp:posOffset>
            </wp:positionV>
            <wp:extent cx="6840006" cy="18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82"/>
          <w:tab w:val="left" w:pos="1390"/>
          <w:tab w:val="left" w:pos="2302"/>
          <w:tab w:val="left" w:pos="2542"/>
          <w:tab w:val="left" w:pos="3598"/>
          <w:tab w:val="left" w:pos="4510"/>
          <w:tab w:val="left" w:pos="4847"/>
          <w:tab w:val="left" w:pos="5087"/>
          <w:tab w:val="left" w:pos="6575"/>
          <w:tab w:val="left" w:pos="7871"/>
          <w:tab w:val="left" w:pos="8111"/>
          <w:tab w:val="left" w:pos="8687"/>
          <w:tab w:val="left" w:pos="9504"/>
          <w:tab w:val="left" w:pos="10320"/>
        </w:tabs>
        <w:spacing w:before="0" w:after="0" w:line="184" w:lineRule="exact"/>
        <w:ind w:left="46" w:right="34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Od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26.5.2021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vstupuje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platnost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nařízení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EU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zdravotnických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prostředcích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-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MDR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(novela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89/2021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Sb).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Produkty, které spadají pod MDR budou dodány  dle nařízení (MDR) vč. doplnění potřebných údajů do DL a faktur.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4" w:after="0" w:line="200" w:lineRule="exact"/>
        <w:ind w:left="46" w:right="440" w:firstLine="0"/>
      </w:pPr>
      <w:r>
        <w:drawing>
          <wp:anchor simplePos="0" relativeHeight="251658300" behindDoc="0" locked="0" layoutInCell="1" allowOverlap="1">
            <wp:simplePos x="0" y="0"/>
            <wp:positionH relativeFrom="page">
              <wp:posOffset>5907359</wp:posOffset>
            </wp:positionH>
            <wp:positionV relativeFrom="line">
              <wp:posOffset>267971</wp:posOffset>
            </wp:positionV>
            <wp:extent cx="1036320" cy="5080"/>
            <wp:effectExtent l="0" t="0" r="0" b="0"/>
            <wp:wrapNone/>
            <wp:docPr id="111" name="Freeform 111">
              <a:hlinkClick r:id="rId100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6320" cy="5080"/>
                    </a:xfrm>
                    <a:custGeom>
                      <a:rect l="l" t="t" r="r" b="b"/>
                      <a:pathLst>
                        <a:path w="1036320" h="5080">
                          <a:moveTo>
                            <a:pt x="0" y="0"/>
                          </a:moveTo>
                          <a:lnTo>
                            <a:pt x="1036320" y="0"/>
                          </a:lnTo>
                          <a:lnTo>
                            <a:pt x="1036320" y="5080"/>
                          </a:lnTo>
                          <a:lnTo>
                            <a:pt x="0" y="5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 PŘÍPADĚ OBJEDNÁVKY NAD 50.000,- Kč BEZ DPH PROSÍME O AKCEPTACI TÉTO OBJEDNÁVKY NA E-MAIL </w:t>
      </w:r>
      <w:hyperlink r:id="rId100" w:history="1">
        <w:r>
          <w:rPr lang="cs-CZ" sz="16" baseline="0" dirty="0">
            <w:jc w:val="left"/>
            <w:rFonts w:ascii="Arial" w:hAnsi="Arial" w:cs="Arial"/>
            <w:b/>
            <w:bCs/>
            <w:color w:val="FF0000"/>
            <w:spacing w:val="-13"/>
            <w:sz w:val="16"/>
            <w:szCs w:val="16"/>
          </w:rPr>
          <w:t>OBCHODNI@NEMJH.CZ</w:t>
        </w:r>
      </w:hyperlink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 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TOMTO ZNĚNÍ: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3" w:lineRule="exact"/>
        <w:ind w:left="46" w:right="0" w:firstLine="0"/>
      </w:pPr>
      <w:r/>
      <w:r>
        <w:rPr lang="cs-CZ" sz="14" baseline="0" dirty="0">
          <w:jc w:val="left"/>
          <w:rFonts w:ascii="Arial" w:hAnsi="Arial" w:cs="Arial"/>
          <w:b/>
          <w:bCs/>
          <w:color w:val="FF0000"/>
          <w:sz w:val="14"/>
          <w:szCs w:val="14"/>
        </w:rPr>
        <w:t>„Dne ………….. jsme přijali Vaši objednávku č…………. a tuto objednávku akceptujeme.“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80" w:lineRule="exact"/>
        <w:ind w:left="102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14677</wp:posOffset>
            </wp:positionV>
            <wp:extent cx="6840006" cy="18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0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54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628017_JH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FP,DXH DILUENT,10L	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628019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DxH Cell Lyse 5L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54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628020_JH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FP,DXH DIFF PACK	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628022_JH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FP,DXH CLEANER, 5L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7065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82 659,94 Kč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2024-05-21 08:43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38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171835</wp:posOffset>
            </wp:positionV>
            <wp:extent cx="6840006" cy="180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0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6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6394410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101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4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7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278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OBCHODNI@NEMJH.CZ"/><Relationship Id="rId101" Type="http://schemas.openxmlformats.org/officeDocument/2006/relationships/hyperlink" TargetMode="External" Target="http://www.tcpdf.org/"/><Relationship Id="rId104" Type="http://schemas.openxmlformats.org/officeDocument/2006/relationships/hyperlink" TargetMode="External" Target="mailto:obchodni@nemjh.cz"/><Relationship Id="rId107" Type="http://schemas.openxmlformats.org/officeDocument/2006/relationships/hyperlink" TargetMode="External" Target="mailto:cas.cz@beckman.com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2024-05-21T06:57:44Z</dcterms:created>
  <dcterms:modified xsi:type="dcterms:W3CDTF">2024-05-21T06:57:44Z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