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6258" w14:textId="77777777" w:rsidR="00331B5A" w:rsidRPr="00003E64" w:rsidRDefault="00331B5A">
      <w:pPr>
        <w:pStyle w:val="Nadpis1"/>
      </w:pPr>
      <w:r w:rsidRPr="00003E6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E1816" w:rsidRPr="00003E64" w14:paraId="4306496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370EE" w14:textId="77777777" w:rsidR="00331B5A" w:rsidRPr="00003E64" w:rsidRDefault="00331B5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03E64">
              <w:rPr>
                <w:rFonts w:ascii="Arial" w:hAnsi="Arial" w:cs="Arial"/>
                <w:b/>
                <w:bCs/>
              </w:rPr>
              <w:t>ODBĚRATEL:</w:t>
            </w:r>
          </w:p>
          <w:p w14:paraId="277045AF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</w:p>
          <w:p w14:paraId="192E21A5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Okresní soud v Táboře</w:t>
            </w:r>
          </w:p>
          <w:p w14:paraId="19CD6CF8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nám. Mikoláše z Husi 43</w:t>
            </w:r>
          </w:p>
          <w:p w14:paraId="78DA1825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390 17 Tábor</w:t>
            </w:r>
          </w:p>
          <w:p w14:paraId="61DD2A2B" w14:textId="77777777" w:rsidR="00331B5A" w:rsidRPr="00003E64" w:rsidRDefault="00331B5A">
            <w:pPr>
              <w:rPr>
                <w:rFonts w:ascii="Arial" w:hAnsi="Arial" w:cs="Arial"/>
              </w:rPr>
            </w:pPr>
          </w:p>
          <w:p w14:paraId="7CA78EA8" w14:textId="2F2E40DC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 xml:space="preserve">Účet: </w:t>
            </w:r>
            <w:proofErr w:type="spellStart"/>
            <w:r w:rsidR="00304AA7">
              <w:rPr>
                <w:rFonts w:ascii="Arial" w:hAnsi="Arial" w:cs="Arial"/>
              </w:rPr>
              <w:t>xxxxx</w:t>
            </w:r>
            <w:proofErr w:type="spellEnd"/>
          </w:p>
          <w:p w14:paraId="4318B778" w14:textId="77777777" w:rsidR="00331B5A" w:rsidRPr="00003E64" w:rsidRDefault="00331B5A">
            <w:pPr>
              <w:rPr>
                <w:rFonts w:ascii="Arial" w:hAnsi="Arial" w:cs="Arial"/>
              </w:rPr>
            </w:pPr>
          </w:p>
          <w:p w14:paraId="26435AED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  <w:r w:rsidRPr="00003E6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03F1E5" w14:textId="77777777" w:rsidR="00331B5A" w:rsidRPr="00003E64" w:rsidRDefault="00331B5A">
            <w:pPr>
              <w:spacing w:before="60"/>
              <w:rPr>
                <w:rFonts w:ascii="Arial" w:hAnsi="Arial" w:cs="Arial"/>
              </w:rPr>
            </w:pPr>
            <w:proofErr w:type="gramStart"/>
            <w:r w:rsidRPr="00003E64">
              <w:rPr>
                <w:rFonts w:ascii="Arial" w:hAnsi="Arial" w:cs="Arial"/>
                <w:b/>
                <w:bCs/>
              </w:rPr>
              <w:t xml:space="preserve">IČ:  </w:t>
            </w:r>
            <w:r w:rsidRPr="00003E64">
              <w:rPr>
                <w:rFonts w:ascii="Arial" w:hAnsi="Arial" w:cs="Arial"/>
              </w:rPr>
              <w:t>00024694</w:t>
            </w:r>
            <w:proofErr w:type="gramEnd"/>
          </w:p>
          <w:p w14:paraId="0F638FB9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D6227" w14:textId="77777777" w:rsidR="00331B5A" w:rsidRPr="00003E64" w:rsidRDefault="00331B5A">
            <w:pPr>
              <w:spacing w:before="60"/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 xml:space="preserve">Číslo objednávky: </w:t>
            </w:r>
          </w:p>
          <w:p w14:paraId="3FFB757B" w14:textId="77777777" w:rsidR="00331B5A" w:rsidRPr="00003E64" w:rsidRDefault="00331B5A">
            <w:pPr>
              <w:spacing w:before="60"/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2024 / OB / 39</w:t>
            </w:r>
          </w:p>
          <w:p w14:paraId="2CD6C2EE" w14:textId="77777777" w:rsidR="00331B5A" w:rsidRPr="00003E64" w:rsidRDefault="00331B5A">
            <w:pPr>
              <w:rPr>
                <w:rFonts w:ascii="Arial" w:hAnsi="Arial" w:cs="Arial"/>
              </w:rPr>
            </w:pPr>
          </w:p>
          <w:p w14:paraId="4600F6BB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Spisová značka:</w:t>
            </w:r>
          </w:p>
          <w:p w14:paraId="2E064EB5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 xml:space="preserve"> 20 </w:t>
            </w:r>
            <w:proofErr w:type="spellStart"/>
            <w:r w:rsidRPr="00003E64">
              <w:rPr>
                <w:rFonts w:ascii="Arial" w:hAnsi="Arial" w:cs="Arial"/>
              </w:rPr>
              <w:t>Spr</w:t>
            </w:r>
            <w:proofErr w:type="spellEnd"/>
            <w:r w:rsidRPr="00003E64">
              <w:rPr>
                <w:rFonts w:ascii="Arial" w:hAnsi="Arial" w:cs="Arial"/>
              </w:rPr>
              <w:t xml:space="preserve"> 487/2024</w:t>
            </w:r>
          </w:p>
        </w:tc>
      </w:tr>
      <w:tr w:rsidR="00AE1816" w:rsidRPr="00003E64" w14:paraId="6A5A014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9B69F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nám. Mikoláše z Husi 43</w:t>
            </w:r>
          </w:p>
          <w:p w14:paraId="381FEE4B" w14:textId="77777777" w:rsidR="00331B5A" w:rsidRPr="00003E64" w:rsidRDefault="00331B5A">
            <w:pPr>
              <w:spacing w:after="120"/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0588BD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B5B9E2A" w14:textId="77777777" w:rsidR="00331B5A" w:rsidRPr="00003E64" w:rsidRDefault="00331B5A">
            <w:pPr>
              <w:rPr>
                <w:rFonts w:ascii="Arial" w:hAnsi="Arial" w:cs="Arial"/>
                <w:sz w:val="28"/>
                <w:szCs w:val="28"/>
              </w:rPr>
            </w:pPr>
            <w:r w:rsidRPr="00003E64">
              <w:rPr>
                <w:rFonts w:ascii="Arial" w:hAnsi="Arial" w:cs="Arial"/>
              </w:rPr>
              <w:t>IČ: 75693933</w:t>
            </w:r>
          </w:p>
          <w:p w14:paraId="44CF937D" w14:textId="77777777" w:rsidR="00331B5A" w:rsidRPr="00003E64" w:rsidRDefault="00331B5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DIČ: CZ7009274404</w:t>
            </w:r>
          </w:p>
        </w:tc>
      </w:tr>
      <w:tr w:rsidR="00AE1816" w:rsidRPr="00003E64" w14:paraId="6F44B49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F8C42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5E491CD" w14:textId="77777777" w:rsidR="00331B5A" w:rsidRPr="00003E64" w:rsidRDefault="00331B5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BA266F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Miklík Dušan</w:t>
            </w:r>
          </w:p>
          <w:p w14:paraId="0C615CAD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Novosady 1640</w:t>
            </w:r>
          </w:p>
          <w:p w14:paraId="0E2CFF24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 xml:space="preserve">769 </w:t>
            </w:r>
            <w:proofErr w:type="gramStart"/>
            <w:r w:rsidRPr="00003E64">
              <w:rPr>
                <w:rFonts w:ascii="Arial" w:hAnsi="Arial" w:cs="Arial"/>
              </w:rPr>
              <w:t>01  Holešov</w:t>
            </w:r>
            <w:proofErr w:type="gramEnd"/>
          </w:p>
        </w:tc>
      </w:tr>
      <w:tr w:rsidR="00AE1816" w:rsidRPr="00003E64" w14:paraId="6E37CDA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0B449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Datum objednání:</w:t>
            </w:r>
          </w:p>
          <w:p w14:paraId="16A12D9D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Datum dodání:</w:t>
            </w:r>
          </w:p>
          <w:p w14:paraId="405F9263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D7FBC34" w14:textId="1C3F7F6C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20.</w:t>
            </w:r>
            <w:r w:rsidR="005830C6" w:rsidRPr="00003E64">
              <w:rPr>
                <w:rFonts w:ascii="Arial" w:hAnsi="Arial" w:cs="Arial"/>
              </w:rPr>
              <w:t xml:space="preserve"> </w:t>
            </w:r>
            <w:r w:rsidRPr="00003E64">
              <w:rPr>
                <w:rFonts w:ascii="Arial" w:hAnsi="Arial" w:cs="Arial"/>
              </w:rPr>
              <w:t>5.</w:t>
            </w:r>
            <w:r w:rsidR="005830C6" w:rsidRPr="00003E64">
              <w:rPr>
                <w:rFonts w:ascii="Arial" w:hAnsi="Arial" w:cs="Arial"/>
              </w:rPr>
              <w:t xml:space="preserve"> </w:t>
            </w:r>
            <w:r w:rsidRPr="00003E64">
              <w:rPr>
                <w:rFonts w:ascii="Arial" w:hAnsi="Arial" w:cs="Arial"/>
              </w:rPr>
              <w:t>2024</w:t>
            </w:r>
          </w:p>
          <w:p w14:paraId="1863E15F" w14:textId="77777777" w:rsidR="00331B5A" w:rsidRPr="00003E64" w:rsidRDefault="00331B5A">
            <w:pPr>
              <w:rPr>
                <w:rFonts w:ascii="Arial" w:hAnsi="Arial" w:cs="Arial"/>
              </w:rPr>
            </w:pPr>
          </w:p>
          <w:p w14:paraId="4AC9C21E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8D31D" w14:textId="77777777" w:rsidR="00331B5A" w:rsidRPr="00003E64" w:rsidRDefault="00331B5A">
            <w:pPr>
              <w:rPr>
                <w:rFonts w:ascii="Arial" w:hAnsi="Arial" w:cs="Arial"/>
              </w:rPr>
            </w:pPr>
          </w:p>
        </w:tc>
      </w:tr>
      <w:tr w:rsidR="00AE1816" w:rsidRPr="00003E64" w14:paraId="46BC5AA9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DB8" w14:textId="77777777" w:rsidR="00331B5A" w:rsidRPr="00003E64" w:rsidRDefault="00331B5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 xml:space="preserve">Text: </w:t>
            </w:r>
          </w:p>
          <w:p w14:paraId="3D5122CF" w14:textId="77777777" w:rsidR="005830C6" w:rsidRPr="00003E64" w:rsidRDefault="005830C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73627F" w14:textId="6793C209" w:rsidR="00331B5A" w:rsidRPr="00003E64" w:rsidRDefault="00331B5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Objednáváme u Vás xerografick</w:t>
            </w:r>
            <w:r w:rsidR="00E607AF">
              <w:rPr>
                <w:rFonts w:ascii="Arial" w:hAnsi="Arial" w:cs="Arial"/>
              </w:rPr>
              <w:t>ý</w:t>
            </w:r>
            <w:r w:rsidRPr="00003E64">
              <w:rPr>
                <w:rFonts w:ascii="Arial" w:hAnsi="Arial" w:cs="Arial"/>
              </w:rPr>
              <w:t xml:space="preserve"> papír A4/80g Smart line JET </w:t>
            </w:r>
            <w:r w:rsidR="00E607AF">
              <w:rPr>
                <w:rFonts w:ascii="Arial" w:hAnsi="Arial" w:cs="Arial"/>
              </w:rPr>
              <w:t xml:space="preserve">á 87,30 Kč bez DPH, balíček 500 listů </w:t>
            </w:r>
            <w:r w:rsidR="00E607AF" w:rsidRPr="00E607AF">
              <w:rPr>
                <w:rFonts w:ascii="Arial" w:hAnsi="Arial" w:cs="Arial"/>
                <w:b/>
                <w:bCs/>
              </w:rPr>
              <w:t>v celkovém množství 400 ks</w:t>
            </w:r>
            <w:r w:rsidR="00E607AF">
              <w:rPr>
                <w:rFonts w:ascii="Arial" w:hAnsi="Arial" w:cs="Arial"/>
              </w:rPr>
              <w:t xml:space="preserve"> (2 palety), v celkové ceně za dodávku 34 920 Kč bez DPH, </w:t>
            </w:r>
            <w:r w:rsidR="00E607AF" w:rsidRPr="00E607AF">
              <w:rPr>
                <w:rFonts w:ascii="Arial" w:hAnsi="Arial" w:cs="Arial"/>
                <w:b/>
                <w:bCs/>
              </w:rPr>
              <w:t>s DPH 42 253,20 Kč,</w:t>
            </w:r>
            <w:r w:rsidR="00E607AF">
              <w:rPr>
                <w:rFonts w:ascii="Arial" w:hAnsi="Arial" w:cs="Arial"/>
              </w:rPr>
              <w:t xml:space="preserve"> </w:t>
            </w:r>
            <w:r w:rsidRPr="00003E64">
              <w:rPr>
                <w:rFonts w:ascii="Arial" w:hAnsi="Arial" w:cs="Arial"/>
              </w:rPr>
              <w:t>dle Vaší nabídky č. 24NA013, a to včetně náhradního plnění a dopravy zdarma.</w:t>
            </w:r>
          </w:p>
          <w:p w14:paraId="76E19274" w14:textId="77777777" w:rsidR="005830C6" w:rsidRPr="00003E64" w:rsidRDefault="005830C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AE1816" w:rsidRPr="00003E64" w14:paraId="7D880BE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EEDC3D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3E6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03E6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3D7A4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  <w:r w:rsidRPr="00003E6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4935B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  <w:r w:rsidRPr="00003E6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5EFAA" w14:textId="77777777" w:rsidR="00331B5A" w:rsidRPr="00003E64" w:rsidRDefault="00331B5A">
            <w:pPr>
              <w:rPr>
                <w:rFonts w:ascii="Arial" w:hAnsi="Arial" w:cs="Arial"/>
                <w:b/>
                <w:bCs/>
              </w:rPr>
            </w:pPr>
            <w:r w:rsidRPr="00003E6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73E3B4B" w14:textId="77777777" w:rsidR="00331B5A" w:rsidRPr="00003E64" w:rsidRDefault="00331B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AE1816" w:rsidRPr="00003E64" w14:paraId="6B5E94F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758F13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DFEBC26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xerografický papír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84B508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21A25C" w14:textId="77777777" w:rsidR="00331B5A" w:rsidRPr="00003E64" w:rsidRDefault="00331B5A">
            <w:pPr>
              <w:jc w:val="right"/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400,00</w:t>
            </w:r>
          </w:p>
        </w:tc>
      </w:tr>
    </w:tbl>
    <w:p w14:paraId="2684A7C3" w14:textId="77777777" w:rsidR="00331B5A" w:rsidRPr="00003E64" w:rsidRDefault="00331B5A"/>
    <w:p w14:paraId="4A249EF5" w14:textId="77777777" w:rsidR="00331B5A" w:rsidRPr="00003E64" w:rsidRDefault="00331B5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E1816" w:rsidRPr="00003E64" w14:paraId="04911E2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2E7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Počet příloh: 0</w:t>
            </w:r>
          </w:p>
          <w:p w14:paraId="7AC35951" w14:textId="77777777" w:rsidR="00331B5A" w:rsidRPr="00003E64" w:rsidRDefault="00331B5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66CF1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Vyřizuje:</w:t>
            </w:r>
          </w:p>
          <w:p w14:paraId="2FCE1E69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Telefon:</w:t>
            </w:r>
          </w:p>
          <w:p w14:paraId="11717937" w14:textId="77777777" w:rsidR="00331B5A" w:rsidRPr="00003E64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3E901" w14:textId="0BF7AC3F" w:rsidR="00331B5A" w:rsidRPr="00003E64" w:rsidRDefault="00304A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4D4EA3C7" w14:textId="44F7E240" w:rsidR="00331B5A" w:rsidRPr="00003E64" w:rsidRDefault="00304A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CEDF005" w14:textId="77777777" w:rsidR="00331B5A" w:rsidRPr="00003E64" w:rsidRDefault="00331B5A">
            <w:pPr>
              <w:rPr>
                <w:rFonts w:ascii="Arial" w:hAnsi="Arial" w:cs="Arial"/>
              </w:rPr>
            </w:pPr>
          </w:p>
          <w:p w14:paraId="2F1DCAC8" w14:textId="77777777" w:rsidR="00331B5A" w:rsidRPr="00003E64" w:rsidRDefault="00331B5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BCA" w14:textId="77777777" w:rsidR="00331B5A" w:rsidRDefault="00331B5A">
            <w:pPr>
              <w:rPr>
                <w:rFonts w:ascii="Arial" w:hAnsi="Arial" w:cs="Arial"/>
              </w:rPr>
            </w:pPr>
            <w:r w:rsidRPr="00003E64">
              <w:rPr>
                <w:rFonts w:ascii="Arial" w:hAnsi="Arial" w:cs="Arial"/>
              </w:rPr>
              <w:t>Razítko a podpis:</w:t>
            </w:r>
          </w:p>
          <w:p w14:paraId="24F921C4" w14:textId="59FB32DF" w:rsidR="00304AA7" w:rsidRPr="00003E64" w:rsidRDefault="00304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razítko</w:t>
            </w:r>
          </w:p>
        </w:tc>
      </w:tr>
    </w:tbl>
    <w:p w14:paraId="4E3E1EEC" w14:textId="77777777" w:rsidR="00331B5A" w:rsidRPr="00003E64" w:rsidRDefault="00331B5A">
      <w:pPr>
        <w:rPr>
          <w:rFonts w:ascii="Arial" w:hAnsi="Arial" w:cs="Arial"/>
        </w:rPr>
      </w:pPr>
    </w:p>
    <w:p w14:paraId="40352764" w14:textId="77777777" w:rsidR="00331B5A" w:rsidRPr="00003E64" w:rsidRDefault="00331B5A">
      <w:pPr>
        <w:rPr>
          <w:rFonts w:ascii="Arial" w:hAnsi="Arial" w:cs="Arial"/>
        </w:rPr>
      </w:pPr>
    </w:p>
    <w:sectPr w:rsidR="00331B5A" w:rsidRPr="00003E6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0ECF" w14:textId="77777777" w:rsidR="00546F80" w:rsidRDefault="00546F80">
      <w:r>
        <w:separator/>
      </w:r>
    </w:p>
  </w:endnote>
  <w:endnote w:type="continuationSeparator" w:id="0">
    <w:p w14:paraId="0DAA757C" w14:textId="77777777" w:rsidR="00546F80" w:rsidRDefault="0054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0047" w14:textId="77777777" w:rsidR="00331B5A" w:rsidRDefault="00331B5A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9110" w14:textId="77777777" w:rsidR="00546F80" w:rsidRDefault="00546F80">
      <w:r>
        <w:separator/>
      </w:r>
    </w:p>
  </w:footnote>
  <w:footnote w:type="continuationSeparator" w:id="0">
    <w:p w14:paraId="422E16ED" w14:textId="77777777" w:rsidR="00546F80" w:rsidRDefault="0054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39_2024.DOCX 2024/05/20 10:08:4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03348)"/>
    <w:docVar w:name="TYP_SOUBORU" w:val="RTF"/>
  </w:docVars>
  <w:rsids>
    <w:rsidRoot w:val="005830C6"/>
    <w:rsid w:val="00003E64"/>
    <w:rsid w:val="00202082"/>
    <w:rsid w:val="00304AA7"/>
    <w:rsid w:val="00331B5A"/>
    <w:rsid w:val="00546F80"/>
    <w:rsid w:val="005830C6"/>
    <w:rsid w:val="009877A4"/>
    <w:rsid w:val="00A76374"/>
    <w:rsid w:val="00AE1816"/>
    <w:rsid w:val="00E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61DE"/>
  <w14:defaultImageDpi w14:val="0"/>
  <w15:docId w15:val="{A79AB248-12EA-488E-A8B1-91EBB46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126</Words>
  <Characters>745</Characters>
  <Application>Microsoft Office Word</Application>
  <DocSecurity>0</DocSecurity>
  <Lines>6</Lines>
  <Paragraphs>1</Paragraphs>
  <ScaleCrop>false</ScaleCrop>
  <Company>CCA Systems a.s.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6</cp:revision>
  <cp:lastPrinted>2024-05-20T10:38:00Z</cp:lastPrinted>
  <dcterms:created xsi:type="dcterms:W3CDTF">2024-05-20T10:13:00Z</dcterms:created>
  <dcterms:modified xsi:type="dcterms:W3CDTF">2024-05-20T10:39:00Z</dcterms:modified>
</cp:coreProperties>
</file>