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66155E">
      <w:r>
        <w:t xml:space="preserve">Příloha č. </w:t>
      </w:r>
      <w:r w:rsidR="007C597F">
        <w:t>3) Situační nákres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C1"/>
    <w:rsid w:val="0066155E"/>
    <w:rsid w:val="007C597F"/>
    <w:rsid w:val="00E6700F"/>
    <w:rsid w:val="00FD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C21C"/>
  <w15:chartTrackingRefBased/>
  <w15:docId w15:val="{1FD617B4-8F4B-45FD-88D6-3F9B6454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2</cp:revision>
  <dcterms:created xsi:type="dcterms:W3CDTF">2024-05-20T10:10:00Z</dcterms:created>
  <dcterms:modified xsi:type="dcterms:W3CDTF">2024-05-20T10:10:00Z</dcterms:modified>
</cp:coreProperties>
</file>