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86" w:rsidRPr="003A1897" w:rsidRDefault="003A1897" w:rsidP="003A189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cs="Georgia"/>
          <w:b/>
          <w:bCs/>
          <w:sz w:val="24"/>
          <w:szCs w:val="24"/>
        </w:rPr>
      </w:pPr>
      <w:r w:rsidRPr="003A1897">
        <w:rPr>
          <w:rFonts w:cs="Georgia"/>
          <w:b/>
          <w:bCs/>
          <w:sz w:val="24"/>
          <w:szCs w:val="24"/>
        </w:rPr>
        <w:t>246/24/Z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40"/>
          <w:szCs w:val="40"/>
        </w:rPr>
      </w:pPr>
      <w:r w:rsidRPr="00095071">
        <w:rPr>
          <w:rFonts w:cs="Georgia"/>
          <w:b/>
          <w:bCs/>
          <w:sz w:val="36"/>
          <w:szCs w:val="36"/>
        </w:rPr>
        <w:t>DAROVACÍ</w:t>
      </w:r>
      <w:r w:rsidRPr="00095071">
        <w:rPr>
          <w:rFonts w:cs="Georgia"/>
          <w:b/>
          <w:bCs/>
          <w:sz w:val="40"/>
          <w:szCs w:val="40"/>
        </w:rPr>
        <w:t xml:space="preserve"> </w:t>
      </w:r>
      <w:r w:rsidRPr="00095071">
        <w:rPr>
          <w:rFonts w:cs="Georgia"/>
          <w:b/>
          <w:bCs/>
          <w:sz w:val="36"/>
          <w:szCs w:val="36"/>
        </w:rPr>
        <w:t>SMLOUVA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</w:p>
    <w:p w:rsidR="00AB5E86" w:rsidRPr="00095071" w:rsidRDefault="001B0D4A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číslo 360-24</w:t>
      </w:r>
      <w:r w:rsidR="00AB5E86" w:rsidRPr="00095071">
        <w:rPr>
          <w:rFonts w:cs="Georgia"/>
          <w:b/>
          <w:sz w:val="24"/>
          <w:szCs w:val="24"/>
        </w:rPr>
        <w:t>-</w:t>
      </w:r>
      <w:r w:rsidRPr="001B0D4A">
        <w:rPr>
          <w:rFonts w:cs="Georgia"/>
          <w:b/>
          <w:sz w:val="24"/>
          <w:szCs w:val="24"/>
        </w:rPr>
        <w:t>049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B5E86" w:rsidRPr="00095071" w:rsidRDefault="00AB5E86" w:rsidP="00771287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Zoologická zahrada hl. m. Prahy</w:t>
      </w:r>
      <w:r w:rsidR="001E25B0">
        <w:rPr>
          <w:rFonts w:cs="Georgia"/>
          <w:b/>
          <w:bCs/>
          <w:noProof/>
          <w:sz w:val="24"/>
          <w:szCs w:val="24"/>
        </w:rPr>
        <w:t>, příspěvková organizace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U Trojského zámku 120/3, 171 00 Praha 7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 xml:space="preserve">IČO: </w:t>
      </w:r>
      <w:r w:rsidR="00B7522A">
        <w:rPr>
          <w:rFonts w:cs="Georgia"/>
          <w:b/>
          <w:bCs/>
          <w:sz w:val="24"/>
          <w:szCs w:val="24"/>
        </w:rPr>
        <w:t>0</w:t>
      </w:r>
      <w:r w:rsidRPr="00095071">
        <w:rPr>
          <w:rFonts w:cs="Georgia"/>
          <w:b/>
          <w:bCs/>
          <w:sz w:val="24"/>
          <w:szCs w:val="24"/>
        </w:rPr>
        <w:t>0064459, DIČ: CZ00064459</w:t>
      </w:r>
    </w:p>
    <w:p w:rsidR="00B9356A" w:rsidRPr="00095071" w:rsidRDefault="00B9356A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zastoupená ředitelem Mgr. Miroslavem Bobkem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Dárce)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a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1B0D4A" w:rsidRPr="0030154C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30154C">
        <w:rPr>
          <w:rFonts w:cs="Georgia"/>
          <w:b/>
          <w:bCs/>
          <w:sz w:val="24"/>
          <w:szCs w:val="24"/>
        </w:rPr>
        <w:t>ZOO Dvůr Králové a.s.</w:t>
      </w:r>
    </w:p>
    <w:p w:rsidR="001B0D4A" w:rsidRPr="0030154C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30154C">
        <w:rPr>
          <w:rFonts w:cs="Georgia"/>
          <w:b/>
          <w:bCs/>
          <w:sz w:val="24"/>
          <w:szCs w:val="24"/>
        </w:rPr>
        <w:t>Štefánikova 1029</w:t>
      </w:r>
    </w:p>
    <w:p w:rsidR="001B0D4A" w:rsidRPr="0030154C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30154C">
        <w:rPr>
          <w:rFonts w:cs="Georgia"/>
          <w:b/>
          <w:bCs/>
          <w:sz w:val="24"/>
          <w:szCs w:val="24"/>
        </w:rPr>
        <w:t>Dvůr Králové nad Labem</w:t>
      </w:r>
      <w:r>
        <w:rPr>
          <w:rFonts w:cs="Georgia"/>
          <w:b/>
          <w:bCs/>
          <w:sz w:val="24"/>
          <w:szCs w:val="24"/>
        </w:rPr>
        <w:t xml:space="preserve">, </w:t>
      </w:r>
      <w:r w:rsidRPr="0030154C">
        <w:rPr>
          <w:rFonts w:cs="Georgia"/>
          <w:b/>
          <w:bCs/>
          <w:sz w:val="24"/>
          <w:szCs w:val="24"/>
        </w:rPr>
        <w:t>544 01</w:t>
      </w:r>
    </w:p>
    <w:p w:rsidR="001B0D4A" w:rsidRPr="0030154C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30154C">
        <w:rPr>
          <w:rFonts w:cs="Georgia"/>
          <w:b/>
          <w:bCs/>
          <w:sz w:val="24"/>
          <w:szCs w:val="24"/>
        </w:rPr>
        <w:t>IČO: 27478246, DIČ: CZ27478246</w:t>
      </w:r>
    </w:p>
    <w:p w:rsidR="001B0D4A" w:rsidRPr="0030154C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1B0D4A" w:rsidRDefault="001B0D4A" w:rsidP="001B0D4A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30154C">
        <w:rPr>
          <w:rFonts w:cs="Georgia"/>
          <w:b/>
          <w:bCs/>
          <w:sz w:val="24"/>
          <w:szCs w:val="24"/>
        </w:rPr>
        <w:t xml:space="preserve">      zastoupená předsedou představenstva MVDr. Přemyslem Rabasem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Obdarovaný)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Pr="00095071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uzavírají </w:t>
      </w:r>
      <w:r w:rsidR="00A827FB">
        <w:rPr>
          <w:rFonts w:cs="Georgia"/>
          <w:sz w:val="24"/>
          <w:szCs w:val="24"/>
        </w:rPr>
        <w:t>níže</w:t>
      </w:r>
      <w:r w:rsidRPr="00095071">
        <w:rPr>
          <w:rFonts w:cs="Georgia"/>
          <w:sz w:val="24"/>
          <w:szCs w:val="24"/>
        </w:rPr>
        <w:t xml:space="preserve"> uvedeného dne tuto smlouvu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CC1140" w:rsidRDefault="00CC1140" w:rsidP="001B0D4A">
      <w:p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</w:p>
    <w:p w:rsidR="001B0D4A" w:rsidRPr="00095071" w:rsidRDefault="001B0D4A" w:rsidP="001B0D4A">
      <w:p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FE0941" w:rsidRPr="00E73335" w:rsidRDefault="00630290" w:rsidP="006302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t>P</w:t>
      </w:r>
      <w:r w:rsidR="00FE0941" w:rsidRPr="00E73335">
        <w:rPr>
          <w:rFonts w:cs="Georgia"/>
          <w:b/>
          <w:sz w:val="24"/>
          <w:szCs w:val="24"/>
        </w:rPr>
        <w:t>ředmět smlouvy:</w:t>
      </w:r>
    </w:p>
    <w:p w:rsidR="00C217B2" w:rsidRPr="00095071" w:rsidRDefault="00C217B2" w:rsidP="00C217B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0815C7" w:rsidRPr="001B0D4A" w:rsidRDefault="00FE0941" w:rsidP="001B0D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Dárce </w:t>
      </w:r>
      <w:r w:rsidR="000542C1" w:rsidRPr="00095071">
        <w:rPr>
          <w:rFonts w:cs="Georgia"/>
          <w:sz w:val="24"/>
          <w:szCs w:val="24"/>
        </w:rPr>
        <w:t>daruje Obdarovanému k </w:t>
      </w:r>
      <w:r w:rsidR="00BE317F">
        <w:rPr>
          <w:rFonts w:cs="Georgia"/>
          <w:sz w:val="24"/>
          <w:szCs w:val="24"/>
        </w:rPr>
        <w:t>ch</w:t>
      </w:r>
      <w:r w:rsidR="00332D05">
        <w:rPr>
          <w:rFonts w:cs="Georgia"/>
          <w:sz w:val="24"/>
          <w:szCs w:val="24"/>
        </w:rPr>
        <w:t>ovným a expozičním účelům ta</w:t>
      </w:r>
      <w:r w:rsidR="00D70AFA">
        <w:rPr>
          <w:rFonts w:cs="Georgia"/>
          <w:sz w:val="24"/>
          <w:szCs w:val="24"/>
        </w:rPr>
        <w:t xml:space="preserve">to </w:t>
      </w:r>
      <w:r w:rsidR="006D7D13">
        <w:rPr>
          <w:rFonts w:cs="Georgia"/>
          <w:sz w:val="24"/>
          <w:szCs w:val="24"/>
        </w:rPr>
        <w:t>z</w:t>
      </w:r>
      <w:r w:rsidR="00332D05">
        <w:rPr>
          <w:rFonts w:cs="Georgia"/>
          <w:sz w:val="24"/>
          <w:szCs w:val="24"/>
        </w:rPr>
        <w:t>vířata</w:t>
      </w:r>
      <w:r w:rsidR="000542C1" w:rsidRPr="00095071">
        <w:rPr>
          <w:rFonts w:cs="Georgia"/>
          <w:sz w:val="24"/>
          <w:szCs w:val="24"/>
        </w:rPr>
        <w:t xml:space="preserve">: 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147"/>
        <w:gridCol w:w="2531"/>
        <w:gridCol w:w="1275"/>
        <w:gridCol w:w="920"/>
        <w:gridCol w:w="1791"/>
        <w:gridCol w:w="1047"/>
      </w:tblGrid>
      <w:tr w:rsidR="00D70AFA" w:rsidRPr="00D70AFA" w:rsidTr="001B0D4A">
        <w:trPr>
          <w:trHeight w:val="364"/>
          <w:jc w:val="center"/>
        </w:trPr>
        <w:tc>
          <w:tcPr>
            <w:tcW w:w="0" w:type="auto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2742" w:type="dxa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1276" w:type="dxa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Narozen</w:t>
            </w:r>
          </w:p>
        </w:tc>
        <w:tc>
          <w:tcPr>
            <w:tcW w:w="961" w:type="dxa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Ev. č.</w:t>
            </w:r>
          </w:p>
        </w:tc>
        <w:tc>
          <w:tcPr>
            <w:tcW w:w="1874" w:type="dxa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957" w:type="dxa"/>
            <w:vAlign w:val="center"/>
          </w:tcPr>
          <w:p w:rsidR="00D70AFA" w:rsidRPr="00D70AFA" w:rsidRDefault="00D70AF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ARKS</w:t>
            </w:r>
          </w:p>
        </w:tc>
      </w:tr>
      <w:tr w:rsidR="00D70AFA" w:rsidRPr="00D70AFA" w:rsidTr="001B0D4A">
        <w:trPr>
          <w:trHeight w:val="554"/>
          <w:jc w:val="center"/>
        </w:trPr>
        <w:tc>
          <w:tcPr>
            <w:tcW w:w="0" w:type="auto"/>
            <w:vAlign w:val="center"/>
          </w:tcPr>
          <w:p w:rsidR="00D70AFA" w:rsidRP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</w:tcPr>
          <w:p w:rsidR="00D70AFA" w:rsidRP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2742" w:type="dxa"/>
            <w:vAlign w:val="center"/>
          </w:tcPr>
          <w:p w:rsidR="00D70AFA" w:rsidRPr="001B0D4A" w:rsidRDefault="001B0D4A" w:rsidP="001B0D4A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6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</w:t>
            </w:r>
            <w:r w:rsidRPr="001B0D4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ižmovka konžská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1B0D4A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1B0D4A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Pteronetta</w:t>
            </w:r>
            <w:proofErr w:type="spellEnd"/>
            <w:r w:rsidRPr="001B0D4A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0D4A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hartlaubii</w:t>
            </w:r>
            <w:proofErr w:type="spellEnd"/>
            <w:r w:rsidRPr="001B0D4A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76" w:type="dxa"/>
            <w:vAlign w:val="center"/>
          </w:tcPr>
          <w:p w:rsid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6.8.2022</w:t>
            </w:r>
            <w:proofErr w:type="gramEnd"/>
          </w:p>
          <w:p w:rsidR="001B0D4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</w:p>
          <w:p w:rsidR="001B0D4A" w:rsidRP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7.8.2023</w:t>
            </w:r>
            <w:proofErr w:type="gramEnd"/>
          </w:p>
        </w:tc>
        <w:tc>
          <w:tcPr>
            <w:tcW w:w="961" w:type="dxa"/>
            <w:vAlign w:val="center"/>
          </w:tcPr>
          <w:p w:rsid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M15</w:t>
            </w:r>
          </w:p>
          <w:p w:rsidR="001B0D4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</w:p>
          <w:p w:rsidR="001B0D4A" w:rsidRP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M22</w:t>
            </w:r>
          </w:p>
        </w:tc>
        <w:tc>
          <w:tcPr>
            <w:tcW w:w="1874" w:type="dxa"/>
            <w:vAlign w:val="center"/>
          </w:tcPr>
          <w:p w:rsidR="00D70AFA" w:rsidRDefault="001B0D4A" w:rsidP="001B0D4A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C 695 </w:t>
            </w:r>
            <w:proofErr w:type="spellStart"/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left</w:t>
            </w:r>
            <w:proofErr w:type="spellEnd"/>
          </w:p>
          <w:p w:rsidR="001B0D4A" w:rsidRDefault="001B0D4A" w:rsidP="001B0D4A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</w:p>
          <w:p w:rsidR="001B0D4A" w:rsidRPr="00D70AFA" w:rsidRDefault="001B0D4A" w:rsidP="001B0D4A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CZ 12.0 23 0063 </w:t>
            </w:r>
            <w:proofErr w:type="spellStart"/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left</w:t>
            </w:r>
            <w:proofErr w:type="spellEnd"/>
          </w:p>
        </w:tc>
        <w:tc>
          <w:tcPr>
            <w:tcW w:w="957" w:type="dxa"/>
            <w:vAlign w:val="center"/>
          </w:tcPr>
          <w:p w:rsid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220603</w:t>
            </w:r>
          </w:p>
          <w:p w:rsidR="001B0D4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</w:p>
          <w:p w:rsidR="001B0D4A" w:rsidRPr="00D70AFA" w:rsidRDefault="001B0D4A" w:rsidP="001B0D4A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1B0D4A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230816</w:t>
            </w:r>
          </w:p>
        </w:tc>
      </w:tr>
    </w:tbl>
    <w:p w:rsidR="00C217B2" w:rsidRDefault="00C217B2" w:rsidP="006302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7E4767" w:rsidRPr="00630290" w:rsidRDefault="00332D05" w:rsidP="006302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(dále jen Zvířata</w:t>
      </w:r>
      <w:r w:rsidR="007E4767" w:rsidRPr="00630290">
        <w:rPr>
          <w:rFonts w:cs="Georgia"/>
          <w:sz w:val="24"/>
          <w:szCs w:val="24"/>
        </w:rPr>
        <w:t xml:space="preserve">) </w:t>
      </w:r>
    </w:p>
    <w:p w:rsidR="007E4767" w:rsidRPr="00095071" w:rsidRDefault="007E4767" w:rsidP="00196E69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2F2268" w:rsidRDefault="002F2268" w:rsidP="006302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Termín předání</w:t>
      </w:r>
      <w:r w:rsidR="001B0D4A">
        <w:rPr>
          <w:rFonts w:cs="Georgia"/>
          <w:b/>
          <w:sz w:val="24"/>
          <w:szCs w:val="24"/>
        </w:rPr>
        <w:t xml:space="preserve">: do </w:t>
      </w:r>
      <w:proofErr w:type="gramStart"/>
      <w:r w:rsidR="001B0D4A">
        <w:rPr>
          <w:rFonts w:cs="Georgia"/>
          <w:b/>
          <w:sz w:val="24"/>
          <w:szCs w:val="24"/>
        </w:rPr>
        <w:t>30.6.2024</w:t>
      </w:r>
      <w:proofErr w:type="gramEnd"/>
      <w:r w:rsidR="001B0D4A">
        <w:rPr>
          <w:rFonts w:cs="Georgia"/>
          <w:b/>
          <w:sz w:val="24"/>
          <w:szCs w:val="24"/>
        </w:rPr>
        <w:t>.</w:t>
      </w:r>
    </w:p>
    <w:p w:rsidR="002F2268" w:rsidRPr="002F2268" w:rsidRDefault="002F2268" w:rsidP="006F0C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8B5F9D" w:rsidRPr="000815C7" w:rsidRDefault="008B5F9D" w:rsidP="000815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0815C7">
        <w:rPr>
          <w:rFonts w:cs="Georgia"/>
          <w:b/>
          <w:sz w:val="24"/>
          <w:szCs w:val="24"/>
        </w:rPr>
        <w:t>Dárce p</w:t>
      </w:r>
      <w:r w:rsidR="002F2268" w:rsidRPr="000815C7">
        <w:rPr>
          <w:rFonts w:cs="Georgia"/>
          <w:b/>
          <w:sz w:val="24"/>
          <w:szCs w:val="24"/>
        </w:rPr>
        <w:t>otvrzuje</w:t>
      </w:r>
      <w:r w:rsidRPr="000815C7">
        <w:rPr>
          <w:rFonts w:cs="Georgia"/>
          <w:b/>
          <w:sz w:val="24"/>
          <w:szCs w:val="24"/>
        </w:rPr>
        <w:t xml:space="preserve">, že: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BE317F" w:rsidRPr="00630290">
        <w:rPr>
          <w:rFonts w:cs="Georgia"/>
          <w:sz w:val="24"/>
          <w:szCs w:val="24"/>
        </w:rPr>
        <w:t>e vlastníkem Zvíř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</w:t>
      </w:r>
      <w:r w:rsidR="00BE317F" w:rsidRPr="00630290">
        <w:rPr>
          <w:rFonts w:cs="Georgia"/>
          <w:sz w:val="24"/>
          <w:szCs w:val="24"/>
        </w:rPr>
        <w:t>a Zvíř</w:t>
      </w:r>
      <w:r w:rsidR="00332D05">
        <w:rPr>
          <w:rFonts w:cs="Georgia"/>
          <w:sz w:val="24"/>
          <w:szCs w:val="24"/>
        </w:rPr>
        <w:t xml:space="preserve">atech </w:t>
      </w:r>
      <w:r w:rsidR="008B5F9D" w:rsidRPr="00630290">
        <w:rPr>
          <w:rFonts w:cs="Georgia"/>
          <w:sz w:val="24"/>
          <w:szCs w:val="24"/>
        </w:rPr>
        <w:t>neváznou žádná práva třetích osob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mu </w:t>
      </w:r>
      <w:r w:rsidR="008B5F9D" w:rsidRPr="00630290">
        <w:rPr>
          <w:rFonts w:cs="Georgia"/>
          <w:sz w:val="24"/>
          <w:szCs w:val="24"/>
        </w:rPr>
        <w:t>není známa žádná překážka darování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Georgia"/>
          <w:sz w:val="24"/>
          <w:szCs w:val="24"/>
        </w:rPr>
      </w:pPr>
    </w:p>
    <w:p w:rsidR="008B5F9D" w:rsidRPr="00630290" w:rsidRDefault="008B5F9D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Obdarovaný p</w:t>
      </w:r>
      <w:r w:rsidR="00B7522A" w:rsidRPr="006F0C30">
        <w:rPr>
          <w:rFonts w:cs="Georgia"/>
          <w:b/>
          <w:sz w:val="24"/>
          <w:szCs w:val="24"/>
        </w:rPr>
        <w:t>otvrzuje</w:t>
      </w:r>
      <w:r w:rsidRPr="006F0C30">
        <w:rPr>
          <w:rFonts w:cs="Georgia"/>
          <w:b/>
          <w:sz w:val="24"/>
          <w:szCs w:val="24"/>
        </w:rPr>
        <w:t>, že</w:t>
      </w:r>
      <w:r w:rsidRPr="00630290">
        <w:rPr>
          <w:rFonts w:cs="Georgia"/>
          <w:sz w:val="24"/>
          <w:szCs w:val="24"/>
        </w:rPr>
        <w:t xml:space="preserve">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3E6FAB" w:rsidRPr="00630290">
        <w:rPr>
          <w:rFonts w:cs="Georgia"/>
          <w:sz w:val="24"/>
          <w:szCs w:val="24"/>
        </w:rPr>
        <w:t>e mu znám celkový stav Z</w:t>
      </w:r>
      <w:r w:rsidR="00BE317F" w:rsidRPr="00630290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Pr="00630290" w:rsidRDefault="008B5F9D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30290">
        <w:rPr>
          <w:rFonts w:cs="Georgia"/>
          <w:sz w:val="24"/>
          <w:szCs w:val="24"/>
        </w:rPr>
        <w:t>předmět smlouvy jako dar od Dárce přijímá</w:t>
      </w:r>
      <w:r w:rsidR="008476A2">
        <w:rPr>
          <w:rFonts w:cs="Georgia"/>
          <w:sz w:val="24"/>
          <w:szCs w:val="24"/>
        </w:rPr>
        <w:t>.</w:t>
      </w:r>
      <w:r w:rsidRPr="00630290">
        <w:rPr>
          <w:rFonts w:cs="Georgia"/>
          <w:sz w:val="24"/>
          <w:szCs w:val="24"/>
        </w:rPr>
        <w:t xml:space="preserve"> </w:t>
      </w: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sz w:val="24"/>
          <w:szCs w:val="24"/>
        </w:rPr>
      </w:pPr>
    </w:p>
    <w:p w:rsidR="00255210" w:rsidRPr="00FC1020" w:rsidRDefault="00255210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Dárce</w:t>
      </w:r>
      <w:r w:rsidR="005E640F">
        <w:rPr>
          <w:rFonts w:cs="Georgia"/>
          <w:b/>
          <w:sz w:val="24"/>
          <w:szCs w:val="24"/>
        </w:rPr>
        <w:t xml:space="preserve"> se zavazuje</w:t>
      </w:r>
      <w:r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255210" w:rsidRPr="00D03DEE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p</w:t>
      </w:r>
      <w:r w:rsidR="0098395A">
        <w:rPr>
          <w:rFonts w:cs="Georgia"/>
          <w:sz w:val="24"/>
          <w:szCs w:val="24"/>
        </w:rPr>
        <w:t>ředat Zvíř</w:t>
      </w:r>
      <w:r w:rsidR="00332D05">
        <w:rPr>
          <w:rFonts w:cs="Georgia"/>
          <w:sz w:val="24"/>
          <w:szCs w:val="24"/>
        </w:rPr>
        <w:t>ata</w:t>
      </w:r>
      <w:r w:rsidR="00255210" w:rsidRPr="00D03DEE">
        <w:rPr>
          <w:rFonts w:cs="Georgia"/>
          <w:sz w:val="24"/>
          <w:szCs w:val="24"/>
        </w:rPr>
        <w:t xml:space="preserve"> v dobrém zdravotním stavu, bez klinických příznaků onemocnění. </w:t>
      </w:r>
    </w:p>
    <w:p w:rsidR="00255210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v</w:t>
      </w:r>
      <w:r w:rsidR="001B0D4A">
        <w:rPr>
          <w:rFonts w:cs="Georgia"/>
          <w:sz w:val="24"/>
          <w:szCs w:val="24"/>
        </w:rPr>
        <w:t xml:space="preserve">ystavit předávací protokol </w:t>
      </w:r>
      <w:r w:rsidR="00255210" w:rsidRPr="00D03DEE">
        <w:rPr>
          <w:rFonts w:cs="Georgia"/>
          <w:sz w:val="24"/>
          <w:szCs w:val="24"/>
        </w:rPr>
        <w:t>Zvíř</w:t>
      </w:r>
      <w:r w:rsidR="00332D0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>, který bude podep</w:t>
      </w:r>
      <w:r w:rsidR="00255210">
        <w:rPr>
          <w:rFonts w:cs="Georgia"/>
          <w:sz w:val="24"/>
          <w:szCs w:val="24"/>
        </w:rPr>
        <w:t xml:space="preserve">sán </w:t>
      </w:r>
      <w:r>
        <w:rPr>
          <w:rFonts w:cs="Georgia"/>
          <w:sz w:val="24"/>
          <w:szCs w:val="24"/>
        </w:rPr>
        <w:t>oběma stranami</w:t>
      </w:r>
      <w:r w:rsidR="00255210">
        <w:rPr>
          <w:rFonts w:cs="Georgia"/>
          <w:sz w:val="24"/>
          <w:szCs w:val="24"/>
        </w:rPr>
        <w:t xml:space="preserve"> při předání Zvíř</w:t>
      </w:r>
      <w:r w:rsidR="00332D0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 xml:space="preserve"> (případné nesrovnalosti v něm budou zaznamenány a podepsány oběma stranami).</w:t>
      </w:r>
    </w:p>
    <w:p w:rsidR="008B5F9D" w:rsidRPr="00D70AFA" w:rsidRDefault="008B5F9D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6F0C30" w:rsidRPr="00FC1020" w:rsidRDefault="00D03DEE" w:rsidP="00FC10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Obdarovan</w:t>
      </w:r>
      <w:r w:rsidR="005E640F">
        <w:rPr>
          <w:rFonts w:cs="Georgia"/>
          <w:b/>
          <w:sz w:val="24"/>
          <w:szCs w:val="24"/>
        </w:rPr>
        <w:t>ý se zavazuje</w:t>
      </w:r>
      <w:r w:rsidR="00127FA2"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="Georgia"/>
          <w:sz w:val="24"/>
          <w:szCs w:val="24"/>
        </w:rPr>
      </w:pPr>
    </w:p>
    <w:p w:rsidR="006F0C30" w:rsidRPr="006F0C30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v</w:t>
      </w:r>
      <w:r w:rsidR="00115EC1">
        <w:rPr>
          <w:rFonts w:cs="Georgia"/>
          <w:sz w:val="24"/>
          <w:szCs w:val="24"/>
        </w:rPr>
        <w:t>čas oznámit Dárci požadované</w:t>
      </w:r>
      <w:r w:rsidR="006F0C30" w:rsidRPr="006F0C30">
        <w:rPr>
          <w:rFonts w:cs="Georgia"/>
          <w:sz w:val="24"/>
          <w:szCs w:val="24"/>
        </w:rPr>
        <w:t xml:space="preserve"> veterinární </w:t>
      </w:r>
      <w:r w:rsidR="005E640F">
        <w:rPr>
          <w:rFonts w:cs="Georgia"/>
          <w:sz w:val="24"/>
          <w:szCs w:val="24"/>
        </w:rPr>
        <w:t>požadavky</w:t>
      </w:r>
      <w:r w:rsidR="00B80362">
        <w:rPr>
          <w:rFonts w:cs="Georgia"/>
          <w:sz w:val="24"/>
          <w:szCs w:val="24"/>
        </w:rPr>
        <w:t>, které</w:t>
      </w:r>
      <w:r w:rsidR="006F0C30" w:rsidRPr="006F0C30">
        <w:rPr>
          <w:rFonts w:cs="Georgia"/>
          <w:sz w:val="24"/>
          <w:szCs w:val="24"/>
        </w:rPr>
        <w:t xml:space="preserve"> j</w:t>
      </w:r>
      <w:r w:rsidR="005E640F">
        <w:rPr>
          <w:rFonts w:cs="Georgia"/>
          <w:sz w:val="24"/>
          <w:szCs w:val="24"/>
        </w:rPr>
        <w:t>e</w:t>
      </w:r>
      <w:r w:rsidR="006F0C30" w:rsidRPr="006F0C30">
        <w:rPr>
          <w:rFonts w:cs="Georgia"/>
          <w:sz w:val="24"/>
          <w:szCs w:val="24"/>
        </w:rPr>
        <w:t xml:space="preserve"> před přesunem nutno </w:t>
      </w:r>
      <w:r w:rsidR="00115EC1">
        <w:rPr>
          <w:rFonts w:cs="Georgia"/>
          <w:sz w:val="24"/>
          <w:szCs w:val="24"/>
        </w:rPr>
        <w:t>splnit</w:t>
      </w:r>
      <w:r w:rsidR="006F0C30" w:rsidRPr="006F0C30">
        <w:rPr>
          <w:rFonts w:cs="Georgia"/>
          <w:sz w:val="24"/>
          <w:szCs w:val="24"/>
        </w:rPr>
        <w:t xml:space="preserve">. </w:t>
      </w:r>
    </w:p>
    <w:p w:rsidR="006F0C30" w:rsidRDefault="005E640F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Z</w:t>
      </w:r>
      <w:r w:rsidR="00B7522A" w:rsidRPr="00B7522A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ata</w:t>
      </w:r>
      <w:r w:rsidR="00B7522A" w:rsidRPr="00B7522A">
        <w:rPr>
          <w:rFonts w:cs="Georgia"/>
          <w:sz w:val="24"/>
          <w:szCs w:val="24"/>
        </w:rPr>
        <w:t xml:space="preserve"> využí</w:t>
      </w:r>
      <w:r w:rsidR="006D7D13">
        <w:rPr>
          <w:rFonts w:cs="Georgia"/>
          <w:sz w:val="24"/>
          <w:szCs w:val="24"/>
        </w:rPr>
        <w:t>vat</w:t>
      </w:r>
      <w:r w:rsidR="00B7522A" w:rsidRPr="00B7522A">
        <w:rPr>
          <w:rFonts w:cs="Georgia"/>
          <w:sz w:val="24"/>
          <w:szCs w:val="24"/>
        </w:rPr>
        <w:t xml:space="preserve"> </w:t>
      </w:r>
      <w:r w:rsidR="007312F8">
        <w:rPr>
          <w:rFonts w:cs="Georgia"/>
          <w:sz w:val="24"/>
          <w:szCs w:val="24"/>
        </w:rPr>
        <w:t xml:space="preserve">pouze </w:t>
      </w:r>
      <w:r w:rsidR="00B7522A" w:rsidRPr="00B7522A">
        <w:rPr>
          <w:rFonts w:cs="Georgia"/>
          <w:sz w:val="24"/>
          <w:szCs w:val="24"/>
        </w:rPr>
        <w:t>k chovným a expozičním účelům</w:t>
      </w:r>
      <w:r w:rsidR="008476A2">
        <w:rPr>
          <w:rFonts w:cs="Georgia"/>
          <w:sz w:val="24"/>
          <w:szCs w:val="24"/>
        </w:rPr>
        <w:t>.</w:t>
      </w:r>
    </w:p>
    <w:p w:rsidR="00B7522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z</w:t>
      </w:r>
      <w:r w:rsidR="00B7522A" w:rsidRPr="00B7522A">
        <w:rPr>
          <w:rFonts w:cs="Georgia"/>
          <w:sz w:val="24"/>
          <w:szCs w:val="24"/>
        </w:rPr>
        <w:t>ajistit Zvíř</w:t>
      </w:r>
      <w:r w:rsidR="00332D05">
        <w:rPr>
          <w:rFonts w:cs="Georgia"/>
          <w:sz w:val="24"/>
          <w:szCs w:val="24"/>
        </w:rPr>
        <w:t>atům</w:t>
      </w:r>
      <w:r w:rsidR="00B7522A" w:rsidRPr="00B7522A">
        <w:rPr>
          <w:rFonts w:cs="Georgia"/>
          <w:sz w:val="24"/>
          <w:szCs w:val="24"/>
        </w:rPr>
        <w:t xml:space="preserve"> umístění, krmení, chovatelskou a veterinární péči odpovídající </w:t>
      </w:r>
      <w:proofErr w:type="spellStart"/>
      <w:r w:rsidR="00B7522A" w:rsidRPr="00B7522A">
        <w:rPr>
          <w:rFonts w:cs="Georgia"/>
          <w:sz w:val="24"/>
          <w:szCs w:val="24"/>
        </w:rPr>
        <w:t>welfare</w:t>
      </w:r>
      <w:proofErr w:type="spellEnd"/>
      <w:r w:rsidR="00B7522A" w:rsidRPr="00B7522A">
        <w:rPr>
          <w:rFonts w:cs="Georgia"/>
          <w:sz w:val="24"/>
          <w:szCs w:val="24"/>
        </w:rPr>
        <w:t xml:space="preserve"> nárokům daného druhu. </w:t>
      </w:r>
    </w:p>
    <w:p w:rsidR="0098395A" w:rsidRPr="0098395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že n</w:t>
      </w:r>
      <w:r w:rsidR="0098395A" w:rsidRPr="0098395A">
        <w:rPr>
          <w:rFonts w:cs="Georgia"/>
          <w:sz w:val="24"/>
          <w:szCs w:val="24"/>
        </w:rPr>
        <w:t>e</w:t>
      </w:r>
      <w:r w:rsidR="006D7D13">
        <w:rPr>
          <w:rFonts w:cs="Georgia"/>
          <w:sz w:val="24"/>
          <w:szCs w:val="24"/>
        </w:rPr>
        <w:t>převede Zvíř</w:t>
      </w:r>
      <w:r w:rsidR="00332D05">
        <w:rPr>
          <w:rFonts w:cs="Georgia"/>
          <w:sz w:val="24"/>
          <w:szCs w:val="24"/>
        </w:rPr>
        <w:t>ata</w:t>
      </w:r>
      <w:r w:rsidR="0098395A" w:rsidRPr="0098395A">
        <w:rPr>
          <w:rFonts w:cs="Georgia"/>
          <w:sz w:val="24"/>
          <w:szCs w:val="24"/>
        </w:rPr>
        <w:t xml:space="preserve"> úplatně třetí osobě</w:t>
      </w:r>
      <w:r w:rsidR="0098395A">
        <w:rPr>
          <w:rFonts w:cs="Georgia"/>
          <w:sz w:val="24"/>
          <w:szCs w:val="24"/>
        </w:rPr>
        <w:t>.</w:t>
      </w:r>
      <w:r w:rsidR="0098395A" w:rsidRPr="0098395A">
        <w:rPr>
          <w:rFonts w:cs="Georgia"/>
          <w:sz w:val="24"/>
          <w:szCs w:val="24"/>
        </w:rPr>
        <w:t xml:space="preserve"> </w:t>
      </w:r>
    </w:p>
    <w:p w:rsidR="0064275D" w:rsidRPr="00630290" w:rsidRDefault="008476A2" w:rsidP="006F0C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u</w:t>
      </w:r>
      <w:r w:rsidR="007E4767" w:rsidRPr="00630290">
        <w:rPr>
          <w:rFonts w:cs="Georgia"/>
          <w:sz w:val="24"/>
          <w:szCs w:val="24"/>
        </w:rPr>
        <w:t xml:space="preserve">hradit náklady na transport, nebude-li dodatečnou </w:t>
      </w:r>
      <w:r w:rsidR="00B9356A" w:rsidRPr="00630290">
        <w:rPr>
          <w:rFonts w:cs="Georgia"/>
          <w:sz w:val="24"/>
          <w:szCs w:val="24"/>
        </w:rPr>
        <w:t xml:space="preserve">písemnou </w:t>
      </w:r>
      <w:r w:rsidR="007E4767" w:rsidRPr="00630290">
        <w:rPr>
          <w:rFonts w:cs="Georgia"/>
          <w:sz w:val="24"/>
          <w:szCs w:val="24"/>
        </w:rPr>
        <w:t xml:space="preserve">dohodou </w:t>
      </w:r>
      <w:r w:rsidR="00B9356A" w:rsidRPr="00630290">
        <w:rPr>
          <w:rFonts w:cs="Georgia"/>
          <w:sz w:val="24"/>
          <w:szCs w:val="24"/>
        </w:rPr>
        <w:t xml:space="preserve">(včetně e-mailu) </w:t>
      </w:r>
      <w:r w:rsidR="007E4767" w:rsidRPr="00630290">
        <w:rPr>
          <w:rFonts w:cs="Georgia"/>
          <w:sz w:val="24"/>
          <w:szCs w:val="24"/>
        </w:rPr>
        <w:t xml:space="preserve">stanoveno jinak. </w:t>
      </w:r>
    </w:p>
    <w:p w:rsidR="00B13F84" w:rsidRPr="00095071" w:rsidRDefault="00B13F84" w:rsidP="006F0C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sz w:val="24"/>
          <w:szCs w:val="24"/>
        </w:rPr>
      </w:pPr>
    </w:p>
    <w:p w:rsidR="00BD0851" w:rsidRDefault="00BD0851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E73335" w:rsidRPr="000815C7" w:rsidRDefault="00E73335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lastRenderedPageBreak/>
        <w:t>Závěrečná ustanovení: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E73335" w:rsidRDefault="00E73335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>P</w:t>
      </w:r>
      <w:r w:rsidR="00FE0941" w:rsidRPr="00E73335">
        <w:rPr>
          <w:rFonts w:cs="Georgia"/>
          <w:sz w:val="24"/>
          <w:szCs w:val="24"/>
        </w:rPr>
        <w:t>rávní vztahy touto smlouvou výslovně neupravené se řídí ob</w:t>
      </w:r>
      <w:r w:rsidR="00B9356A" w:rsidRPr="00E73335">
        <w:rPr>
          <w:rFonts w:cs="Georgia"/>
          <w:sz w:val="24"/>
          <w:szCs w:val="24"/>
        </w:rPr>
        <w:t>čanský</w:t>
      </w:r>
      <w:r w:rsidR="00FE0941" w:rsidRPr="00E73335">
        <w:rPr>
          <w:rFonts w:cs="Georgia"/>
          <w:sz w:val="24"/>
          <w:szCs w:val="24"/>
        </w:rPr>
        <w:t>m zákoníkem</w:t>
      </w:r>
      <w:r w:rsidR="00B9356A" w:rsidRPr="00E73335">
        <w:rPr>
          <w:rFonts w:cs="Georgia"/>
          <w:sz w:val="24"/>
          <w:szCs w:val="24"/>
        </w:rPr>
        <w:t xml:space="preserve"> (zákon č. 89/2012 Sb.)</w:t>
      </w:r>
      <w:r w:rsidR="00FE0941" w:rsidRPr="00E73335">
        <w:rPr>
          <w:rFonts w:cs="Georgia"/>
          <w:sz w:val="24"/>
          <w:szCs w:val="24"/>
        </w:rPr>
        <w:t xml:space="preserve">. </w:t>
      </w:r>
    </w:p>
    <w:p w:rsidR="007B32ED" w:rsidRPr="007B32ED" w:rsidRDefault="007B32ED" w:rsidP="007B32ED">
      <w:pPr>
        <w:pStyle w:val="Odstavecseseznamem"/>
        <w:numPr>
          <w:ilvl w:val="0"/>
          <w:numId w:val="10"/>
        </w:numPr>
        <w:spacing w:line="240" w:lineRule="auto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 xml:space="preserve">Smlouva nabývá platnosti a účinnosti dnem jejího podpisu oběma smluvními stranami. </w:t>
      </w:r>
    </w:p>
    <w:p w:rsidR="007B32ED" w:rsidRPr="007B32ED" w:rsidRDefault="007B32ED" w:rsidP="007B32ED">
      <w:pPr>
        <w:pStyle w:val="Odstavecseseznamem"/>
        <w:numPr>
          <w:ilvl w:val="0"/>
          <w:numId w:val="10"/>
        </w:numPr>
        <w:spacing w:line="240" w:lineRule="auto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>Vlastnické právo přechází na Obdarovaného okamžikem převzetí Zvíř</w:t>
      </w:r>
      <w:r w:rsidR="00332D05">
        <w:rPr>
          <w:rFonts w:cs="Georgia"/>
          <w:sz w:val="24"/>
          <w:szCs w:val="24"/>
        </w:rPr>
        <w:t>at</w:t>
      </w:r>
      <w:r w:rsidRPr="007B32ED">
        <w:rPr>
          <w:rFonts w:cs="Georgia"/>
          <w:sz w:val="24"/>
          <w:szCs w:val="24"/>
        </w:rPr>
        <w:t xml:space="preserve"> a podpisem předávacího protokolu.</w:t>
      </w:r>
    </w:p>
    <w:p w:rsidR="00FE0941" w:rsidRDefault="00FE0941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 xml:space="preserve">Smlouva </w:t>
      </w:r>
      <w:r w:rsidR="005E640F">
        <w:rPr>
          <w:rFonts w:cs="Georgia"/>
          <w:sz w:val="24"/>
          <w:szCs w:val="24"/>
        </w:rPr>
        <w:t xml:space="preserve">je </w:t>
      </w:r>
      <w:r w:rsidRPr="00E73335">
        <w:rPr>
          <w:rFonts w:cs="Georgia"/>
          <w:sz w:val="24"/>
          <w:szCs w:val="24"/>
        </w:rPr>
        <w:t>vypracována</w:t>
      </w:r>
      <w:r w:rsid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>ve</w:t>
      </w:r>
      <w:r w:rsidR="00F015FF">
        <w:rPr>
          <w:rFonts w:cs="Georgia"/>
          <w:sz w:val="24"/>
          <w:szCs w:val="24"/>
        </w:rPr>
        <w:t xml:space="preserve"> </w:t>
      </w:r>
      <w:r w:rsidR="00EF7BA4" w:rsidRPr="00F015FF">
        <w:rPr>
          <w:rFonts w:cs="Georgia"/>
          <w:sz w:val="24"/>
          <w:szCs w:val="24"/>
        </w:rPr>
        <w:t>dvou</w:t>
      </w:r>
      <w:r w:rsidR="005E640F" w:rsidRPr="00F015FF">
        <w:rPr>
          <w:rFonts w:cs="Georgia"/>
          <w:sz w:val="24"/>
          <w:szCs w:val="24"/>
        </w:rPr>
        <w:t xml:space="preserve"> </w:t>
      </w:r>
      <w:r w:rsidR="007B32ED">
        <w:rPr>
          <w:rFonts w:cs="Georgia"/>
          <w:sz w:val="24"/>
          <w:szCs w:val="24"/>
        </w:rPr>
        <w:t>výtiscích</w:t>
      </w:r>
      <w:r w:rsidR="00F015FF">
        <w:rPr>
          <w:rFonts w:cs="Georgia"/>
          <w:sz w:val="24"/>
          <w:szCs w:val="24"/>
        </w:rPr>
        <w:t>,</w:t>
      </w:r>
      <w:r w:rsidR="00F015FF" w:rsidRP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 xml:space="preserve">z nichž každá smluvní strana obdrží </w:t>
      </w:r>
      <w:r w:rsidR="00EF7BA4" w:rsidRPr="00E73335">
        <w:rPr>
          <w:rFonts w:cs="Georgia"/>
          <w:sz w:val="24"/>
          <w:szCs w:val="24"/>
        </w:rPr>
        <w:t>jedno</w:t>
      </w:r>
      <w:r w:rsidRPr="00E73335">
        <w:rPr>
          <w:rFonts w:cs="Georgia"/>
          <w:sz w:val="24"/>
          <w:szCs w:val="24"/>
        </w:rPr>
        <w:t xml:space="preserve"> vyhotovení.</w:t>
      </w:r>
    </w:p>
    <w:p w:rsidR="001652B6" w:rsidRPr="001652B6" w:rsidRDefault="005D044F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9F16C9">
        <w:rPr>
          <w:rFonts w:ascii="Georgia" w:hAnsi="Georgia"/>
          <w:szCs w:val="24"/>
        </w:rPr>
        <w:t>Př</w:t>
      </w:r>
      <w:r w:rsidRPr="009F16C9">
        <w:rPr>
          <w:rFonts w:ascii="Georgia" w:hAnsi="Georgia" w:cs="CopprplGoth AT"/>
          <w:szCs w:val="24"/>
        </w:rPr>
        <w:t>ípadné zm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mohou být </w:t>
      </w:r>
      <w:r w:rsidRPr="009F16C9">
        <w:rPr>
          <w:rFonts w:ascii="Georgia" w:hAnsi="Georgia" w:cs="CopprplGoth AT"/>
          <w:szCs w:val="24"/>
        </w:rPr>
        <w:t>u</w:t>
      </w:r>
      <w:r w:rsidRPr="009F16C9">
        <w:rPr>
          <w:rFonts w:ascii="Georgia" w:hAnsi="Georgia"/>
          <w:szCs w:val="24"/>
        </w:rPr>
        <w:t>č</w:t>
      </w:r>
      <w:r w:rsidRPr="009F16C9">
        <w:rPr>
          <w:rFonts w:ascii="Georgia" w:hAnsi="Georgia" w:cs="CopprplGoth AT"/>
          <w:szCs w:val="24"/>
        </w:rPr>
        <w:t>in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pouze </w:t>
      </w:r>
      <w:r w:rsidRPr="009F16C9">
        <w:rPr>
          <w:rFonts w:ascii="Georgia" w:hAnsi="Georgia" w:cs="CopprplGoth AT"/>
          <w:szCs w:val="24"/>
        </w:rPr>
        <w:t>písemn</w:t>
      </w:r>
      <w:r>
        <w:rPr>
          <w:rFonts w:ascii="Georgia" w:hAnsi="Georgia"/>
          <w:szCs w:val="24"/>
        </w:rPr>
        <w:t xml:space="preserve">ými </w:t>
      </w:r>
      <w:r w:rsidRPr="009F16C9">
        <w:rPr>
          <w:rFonts w:ascii="Georgia" w:hAnsi="Georgia" w:cs="CopprplGoth AT"/>
          <w:szCs w:val="24"/>
        </w:rPr>
        <w:t>dodatk</w:t>
      </w:r>
      <w:r>
        <w:rPr>
          <w:rFonts w:ascii="Georgia" w:hAnsi="Georgia" w:cs="CopprplGoth AT"/>
          <w:szCs w:val="24"/>
        </w:rPr>
        <w:t>y</w:t>
      </w:r>
      <w:r w:rsidRPr="009F16C9">
        <w:rPr>
          <w:rFonts w:ascii="Georgia" w:hAnsi="Georgia" w:cs="CopprplGoth AT"/>
          <w:szCs w:val="24"/>
        </w:rPr>
        <w:t xml:space="preserve"> k této smlouv</w:t>
      </w:r>
      <w:r w:rsidRPr="009F16C9">
        <w:rPr>
          <w:rFonts w:ascii="Georgia" w:hAnsi="Georgia"/>
          <w:szCs w:val="24"/>
        </w:rPr>
        <w:t>ě.</w:t>
      </w:r>
      <w:r w:rsidR="001652B6" w:rsidRPr="001652B6">
        <w:t xml:space="preserve"> </w:t>
      </w:r>
    </w:p>
    <w:p w:rsidR="005D044F" w:rsidRPr="009F16C9" w:rsidRDefault="001652B6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1652B6">
        <w:rPr>
          <w:rFonts w:ascii="Georgia" w:hAnsi="Georgia"/>
          <w:szCs w:val="24"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</w:t>
      </w:r>
      <w:r w:rsidR="00B17A2E">
        <w:rPr>
          <w:rFonts w:ascii="Georgia" w:hAnsi="Georgia"/>
          <w:szCs w:val="24"/>
        </w:rPr>
        <w:t>ovažují za obchodní tajemství.</w:t>
      </w:r>
    </w:p>
    <w:p w:rsidR="00E03486" w:rsidRPr="00B3368D" w:rsidRDefault="00E03486" w:rsidP="00E0348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Obdarovaný</w:t>
      </w:r>
      <w:r w:rsidRPr="00B3368D">
        <w:rPr>
          <w:rFonts w:ascii="Georgia" w:hAnsi="Georgia"/>
          <w:szCs w:val="24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FE0941" w:rsidRPr="00E73335" w:rsidRDefault="00FE0941" w:rsidP="005E640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="Georgia"/>
          <w:sz w:val="24"/>
          <w:szCs w:val="24"/>
        </w:rPr>
      </w:pPr>
    </w:p>
    <w:p w:rsidR="008B5F9D" w:rsidRPr="00630290" w:rsidRDefault="009A6A22" w:rsidP="006302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    </w:t>
      </w:r>
      <w:r w:rsidR="00E03486">
        <w:rPr>
          <w:rFonts w:cs="Georgia"/>
          <w:sz w:val="24"/>
          <w:szCs w:val="24"/>
        </w:rPr>
        <w:t>Datum</w:t>
      </w:r>
      <w:r w:rsidR="003A1897">
        <w:rPr>
          <w:rFonts w:cs="Georgia"/>
          <w:sz w:val="24"/>
          <w:szCs w:val="24"/>
        </w:rPr>
        <w:t>:</w:t>
      </w:r>
      <w:proofErr w:type="gramStart"/>
      <w:r w:rsidR="003A1897">
        <w:rPr>
          <w:rFonts w:cs="Georgia"/>
          <w:sz w:val="24"/>
          <w:szCs w:val="24"/>
        </w:rPr>
        <w:t>10.04.2024</w:t>
      </w:r>
      <w:proofErr w:type="gramEnd"/>
      <w:r w:rsidR="008B5F9D" w:rsidRPr="00630290">
        <w:rPr>
          <w:rFonts w:cs="Georgia"/>
          <w:sz w:val="24"/>
          <w:szCs w:val="24"/>
        </w:rPr>
        <w:t xml:space="preserve">                           </w:t>
      </w:r>
      <w:r w:rsidR="003E6FAB" w:rsidRPr="00630290">
        <w:rPr>
          <w:rFonts w:cs="Georgia"/>
          <w:sz w:val="24"/>
          <w:szCs w:val="24"/>
        </w:rPr>
        <w:tab/>
      </w:r>
      <w:r w:rsidR="003E6FAB" w:rsidRPr="00630290"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 xml:space="preserve"> </w:t>
      </w:r>
      <w:r w:rsidR="00E03486">
        <w:rPr>
          <w:rFonts w:cs="Georgia"/>
          <w:sz w:val="24"/>
          <w:szCs w:val="24"/>
        </w:rPr>
        <w:t>Datum</w:t>
      </w:r>
      <w:r w:rsidR="003A1897">
        <w:rPr>
          <w:rFonts w:cs="Georgia"/>
          <w:sz w:val="24"/>
          <w:szCs w:val="24"/>
        </w:rPr>
        <w:t>:</w:t>
      </w:r>
      <w:bookmarkStart w:id="0" w:name="_GoBack"/>
      <w:bookmarkEnd w:id="0"/>
      <w:r w:rsidR="003A1897">
        <w:rPr>
          <w:rFonts w:cs="Georgia"/>
          <w:sz w:val="24"/>
          <w:szCs w:val="24"/>
        </w:rPr>
        <w:t>06.05.2024</w:t>
      </w:r>
    </w:p>
    <w:p w:rsidR="00C00C5A" w:rsidRDefault="00C00C5A" w:rsidP="003E6FA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b/>
          <w:sz w:val="24"/>
          <w:szCs w:val="24"/>
        </w:rPr>
      </w:pPr>
    </w:p>
    <w:p w:rsidR="00630290" w:rsidRDefault="00630290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D7D13" w:rsidRDefault="006D7D13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D7D13" w:rsidRDefault="006D7D13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B0D4A" w:rsidRDefault="001B0D4A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B0D4A" w:rsidRDefault="001B0D4A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B0D4A" w:rsidRDefault="001B0D4A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1B0D4A" w:rsidRDefault="001B0D4A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D7D13" w:rsidRDefault="006D7D13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F0C30" w:rsidRP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………………………………                              </w:t>
      </w:r>
      <w:r>
        <w:rPr>
          <w:rFonts w:cs="Georgia"/>
          <w:sz w:val="24"/>
          <w:szCs w:val="24"/>
        </w:rPr>
        <w:t xml:space="preserve">              </w:t>
      </w:r>
      <w:r w:rsidRPr="001652B6">
        <w:rPr>
          <w:rFonts w:cs="Georgia"/>
          <w:sz w:val="24"/>
          <w:szCs w:val="24"/>
        </w:rPr>
        <w:t>…………………………………</w:t>
      </w:r>
    </w:p>
    <w:p w:rsidR="001B0D4A" w:rsidRPr="001652B6" w:rsidRDefault="00695457" w:rsidP="001B0D4A">
      <w:pPr>
        <w:autoSpaceDE w:val="0"/>
        <w:autoSpaceDN w:val="0"/>
        <w:adjustRightInd w:val="0"/>
        <w:spacing w:after="0" w:line="240" w:lineRule="auto"/>
        <w:ind w:firstLine="424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1652B6" w:rsidRPr="001652B6">
        <w:rPr>
          <w:rFonts w:cs="Georgia"/>
          <w:sz w:val="24"/>
          <w:szCs w:val="24"/>
        </w:rPr>
        <w:t xml:space="preserve"> 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8B5F9D" w:rsidRPr="001652B6">
        <w:rPr>
          <w:rFonts w:cs="Georgia"/>
          <w:sz w:val="24"/>
          <w:szCs w:val="24"/>
        </w:rPr>
        <w:t xml:space="preserve">Dárce (Zoo Praha)                            </w:t>
      </w:r>
      <w:r w:rsidR="003E6FAB" w:rsidRPr="001652B6">
        <w:rPr>
          <w:rFonts w:cs="Georgia"/>
          <w:sz w:val="24"/>
          <w:szCs w:val="24"/>
        </w:rPr>
        <w:tab/>
      </w:r>
      <w:r w:rsidR="001B0D4A">
        <w:rPr>
          <w:rFonts w:cs="Georgia"/>
          <w:sz w:val="24"/>
          <w:szCs w:val="24"/>
        </w:rPr>
        <w:t xml:space="preserve">  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1B0D4A">
        <w:rPr>
          <w:rFonts w:cs="Georgia"/>
          <w:sz w:val="24"/>
          <w:szCs w:val="24"/>
        </w:rPr>
        <w:t>Obdarovaný (Zoo Dvůr Králové</w:t>
      </w:r>
      <w:r w:rsidR="001B0D4A" w:rsidRPr="001652B6">
        <w:rPr>
          <w:rFonts w:cs="Georgia"/>
          <w:sz w:val="24"/>
          <w:szCs w:val="24"/>
        </w:rPr>
        <w:t>)</w:t>
      </w:r>
    </w:p>
    <w:p w:rsidR="001B0D4A" w:rsidRPr="001652B6" w:rsidRDefault="001B0D4A" w:rsidP="001B0D4A">
      <w:pPr>
        <w:autoSpaceDE w:val="0"/>
        <w:autoSpaceDN w:val="0"/>
        <w:adjustRightInd w:val="0"/>
        <w:spacing w:after="0" w:line="240" w:lineRule="auto"/>
        <w:ind w:firstLine="424"/>
        <w:rPr>
          <w:sz w:val="24"/>
          <w:szCs w:val="24"/>
        </w:rPr>
      </w:pPr>
      <w:r w:rsidRPr="001652B6">
        <w:rPr>
          <w:sz w:val="24"/>
          <w:szCs w:val="24"/>
        </w:rPr>
        <w:t xml:space="preserve">     Mgr. Miroslav Bobek</w:t>
      </w:r>
      <w:r w:rsidRPr="001652B6">
        <w:rPr>
          <w:sz w:val="24"/>
          <w:szCs w:val="24"/>
        </w:rPr>
        <w:tab/>
      </w:r>
      <w:r w:rsidRPr="001652B6">
        <w:rPr>
          <w:sz w:val="24"/>
          <w:szCs w:val="24"/>
        </w:rPr>
        <w:tab/>
      </w:r>
      <w:r w:rsidRPr="001652B6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MVDr. Přemysl Rabas</w:t>
      </w:r>
    </w:p>
    <w:p w:rsidR="001B0D4A" w:rsidRPr="001652B6" w:rsidRDefault="001B0D4A" w:rsidP="001B0D4A">
      <w:pPr>
        <w:autoSpaceDE w:val="0"/>
        <w:autoSpaceDN w:val="0"/>
        <w:adjustRightInd w:val="0"/>
        <w:spacing w:after="0" w:line="240" w:lineRule="auto"/>
        <w:ind w:left="708"/>
        <w:rPr>
          <w:sz w:val="24"/>
          <w:szCs w:val="24"/>
        </w:rPr>
      </w:pPr>
      <w:r w:rsidRPr="001652B6">
        <w:rPr>
          <w:sz w:val="24"/>
          <w:szCs w:val="24"/>
        </w:rPr>
        <w:t xml:space="preserve">           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Předseda představenstva</w:t>
      </w:r>
      <w:r>
        <w:rPr>
          <w:sz w:val="24"/>
          <w:szCs w:val="24"/>
        </w:rPr>
        <w:tab/>
      </w:r>
    </w:p>
    <w:p w:rsidR="00B95C18" w:rsidRPr="001652B6" w:rsidRDefault="00B95C18" w:rsidP="00A827FB">
      <w:pPr>
        <w:autoSpaceDE w:val="0"/>
        <w:autoSpaceDN w:val="0"/>
        <w:adjustRightInd w:val="0"/>
        <w:spacing w:after="0" w:line="240" w:lineRule="auto"/>
        <w:ind w:firstLine="424"/>
        <w:rPr>
          <w:rFonts w:cs="Georgia"/>
          <w:sz w:val="24"/>
          <w:szCs w:val="24"/>
        </w:rPr>
      </w:pPr>
    </w:p>
    <w:p w:rsidR="001B0D4A" w:rsidRPr="001652B6" w:rsidRDefault="009A6A22" w:rsidP="001B0D4A">
      <w:pPr>
        <w:autoSpaceDE w:val="0"/>
        <w:autoSpaceDN w:val="0"/>
        <w:adjustRightInd w:val="0"/>
        <w:spacing w:after="0" w:line="240" w:lineRule="auto"/>
        <w:ind w:firstLine="424"/>
        <w:rPr>
          <w:sz w:val="24"/>
          <w:szCs w:val="24"/>
        </w:rPr>
      </w:pPr>
      <w:r w:rsidRPr="001652B6">
        <w:rPr>
          <w:sz w:val="24"/>
          <w:szCs w:val="24"/>
        </w:rPr>
        <w:t xml:space="preserve">  </w:t>
      </w:r>
      <w:r w:rsidR="001652B6" w:rsidRPr="001652B6">
        <w:rPr>
          <w:sz w:val="24"/>
          <w:szCs w:val="24"/>
        </w:rPr>
        <w:t xml:space="preserve">   </w:t>
      </w:r>
    </w:p>
    <w:p w:rsidR="0098395A" w:rsidRPr="001652B6" w:rsidRDefault="0098395A" w:rsidP="00A827FB">
      <w:pPr>
        <w:autoSpaceDE w:val="0"/>
        <w:autoSpaceDN w:val="0"/>
        <w:adjustRightInd w:val="0"/>
        <w:spacing w:after="0" w:line="240" w:lineRule="auto"/>
        <w:ind w:left="708"/>
        <w:rPr>
          <w:sz w:val="24"/>
          <w:szCs w:val="24"/>
        </w:rPr>
      </w:pPr>
    </w:p>
    <w:sectPr w:rsidR="0098395A" w:rsidRPr="001652B6" w:rsidSect="009A6A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95" w:right="1134" w:bottom="2495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5F" w:rsidRDefault="009F0C5F" w:rsidP="00587D54">
      <w:pPr>
        <w:spacing w:after="0" w:line="240" w:lineRule="auto"/>
      </w:pPr>
      <w:r>
        <w:separator/>
      </w:r>
    </w:p>
  </w:endnote>
  <w:endnote w:type="continuationSeparator" w:id="0">
    <w:p w:rsidR="009F0C5F" w:rsidRDefault="009F0C5F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rplGoth AT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346528"/>
      <w:docPartObj>
        <w:docPartGallery w:val="Page Numbers (Bottom of Page)"/>
        <w:docPartUnique/>
      </w:docPartObj>
    </w:sdtPr>
    <w:sdtEndPr/>
    <w:sdtContent>
      <w:p w:rsidR="008600A0" w:rsidRDefault="008600A0">
        <w:pPr>
          <w:pStyle w:val="Zpat"/>
          <w:jc w:val="right"/>
        </w:pP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1897">
          <w:rPr>
            <w:noProof/>
          </w:rPr>
          <w:t>2</w:t>
        </w:r>
        <w:r>
          <w:fldChar w:fldCharType="end"/>
        </w:r>
      </w:p>
    </w:sdtContent>
  </w:sdt>
  <w:p w:rsidR="00B13F84" w:rsidRDefault="00B13F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44" w:rsidRPr="00695457" w:rsidRDefault="00714178" w:rsidP="008600A0">
    <w:pPr>
      <w:pStyle w:val="Zpat"/>
      <w:ind w:left="9204"/>
      <w:rPr>
        <w:sz w:val="20"/>
        <w:szCs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57A0013" wp14:editId="04619CB7">
              <wp:simplePos x="0" y="0"/>
              <wp:positionH relativeFrom="column">
                <wp:posOffset>5420995</wp:posOffset>
              </wp:positionH>
              <wp:positionV relativeFrom="paragraph">
                <wp:posOffset>-3013075</wp:posOffset>
              </wp:positionV>
              <wp:extent cx="1438275" cy="2400300"/>
              <wp:effectExtent l="0" t="3175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2400300"/>
                        <a:chOff x="9611" y="10955"/>
                        <a:chExt cx="2265" cy="378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299"/>
                        <a:stretch>
                          <a:fillRect/>
                        </a:stretch>
                      </pic:blipFill>
                      <pic:spPr bwMode="auto">
                        <a:xfrm>
                          <a:off x="9611" y="10955"/>
                          <a:ext cx="2265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9" y="13385"/>
                          <a:ext cx="682" cy="1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9CBA0" id="Group 2" o:spid="_x0000_s1026" style="position:absolute;margin-left:426.85pt;margin-top:-237.25pt;width:113.25pt;height:189pt;z-index:-251658752" coordorigin="9611,10955" coordsize="2265,378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9611;top:10955;width:2265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">
                <v:imagedata r:id="rId3" o:title="" cropbottom="29687f"/>
              </v:shape>
              <v:shape id="Picture 4" o:spid="_x0000_s1028" type="#_x0000_t75" style="position:absolute;left:10469;top:13385;width:68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695457">
      <w:rPr>
        <w:sz w:val="20"/>
        <w:szCs w:val="20"/>
      </w:rPr>
      <w:t xml:space="preserve">                                                                                                         </w:t>
    </w:r>
    <w:r w:rsidR="008600A0">
      <w:rPr>
        <w:sz w:val="20"/>
        <w:szCs w:val="20"/>
      </w:rPr>
      <w:t xml:space="preserve">       </w:t>
    </w:r>
    <w:r w:rsidR="002C3AB9" w:rsidRPr="00695457">
      <w:rPr>
        <w:sz w:val="20"/>
        <w:szCs w:val="20"/>
      </w:rPr>
      <w:t>1</w:t>
    </w:r>
  </w:p>
  <w:p w:rsidR="00B13F84" w:rsidRDefault="0071417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63BF7D4" wp14:editId="659F549C">
          <wp:simplePos x="0" y="0"/>
          <wp:positionH relativeFrom="page">
            <wp:posOffset>-32385</wp:posOffset>
          </wp:positionH>
          <wp:positionV relativeFrom="page">
            <wp:posOffset>9368155</wp:posOffset>
          </wp:positionV>
          <wp:extent cx="7610475" cy="11207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5F" w:rsidRDefault="009F0C5F" w:rsidP="00587D54">
      <w:pPr>
        <w:spacing w:after="0" w:line="240" w:lineRule="auto"/>
      </w:pPr>
      <w:r>
        <w:separator/>
      </w:r>
    </w:p>
  </w:footnote>
  <w:footnote w:type="continuationSeparator" w:id="0">
    <w:p w:rsidR="009F0C5F" w:rsidRDefault="009F0C5F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758CF702" wp14:editId="3BECFF2A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17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3" w:rsidRDefault="007D73C3">
    <w:pPr>
      <w:pStyle w:val="Zhlav"/>
      <w:rPr>
        <w:noProof/>
        <w:lang w:eastAsia="cs-CZ"/>
      </w:rPr>
    </w:pPr>
  </w:p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26D3BE3D" wp14:editId="2435E49B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19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BE2"/>
    <w:multiLevelType w:val="hybridMultilevel"/>
    <w:tmpl w:val="C56E8F1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6C6136">
      <w:start w:val="2"/>
      <w:numFmt w:val="bullet"/>
      <w:lvlText w:val="-"/>
      <w:lvlJc w:val="left"/>
      <w:pPr>
        <w:ind w:left="1788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508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A658A"/>
    <w:multiLevelType w:val="hybridMultilevel"/>
    <w:tmpl w:val="7C7ADFD4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6AC5"/>
    <w:multiLevelType w:val="hybridMultilevel"/>
    <w:tmpl w:val="4B1029E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D7FC1"/>
    <w:multiLevelType w:val="hybridMultilevel"/>
    <w:tmpl w:val="A24819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B578D"/>
    <w:multiLevelType w:val="hybridMultilevel"/>
    <w:tmpl w:val="23025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0BB9"/>
    <w:multiLevelType w:val="hybridMultilevel"/>
    <w:tmpl w:val="8CF8947A"/>
    <w:lvl w:ilvl="0" w:tplc="A4EEA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25D"/>
    <w:multiLevelType w:val="hybridMultilevel"/>
    <w:tmpl w:val="3F0AC500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4CC9"/>
    <w:multiLevelType w:val="hybridMultilevel"/>
    <w:tmpl w:val="392CD76A"/>
    <w:lvl w:ilvl="0" w:tplc="28C2F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A373F2D"/>
    <w:multiLevelType w:val="hybridMultilevel"/>
    <w:tmpl w:val="2E06F87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161821"/>
    <w:multiLevelType w:val="hybridMultilevel"/>
    <w:tmpl w:val="B130239E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97997"/>
    <w:multiLevelType w:val="hybridMultilevel"/>
    <w:tmpl w:val="BFE8A704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6BB9"/>
    <w:multiLevelType w:val="hybridMultilevel"/>
    <w:tmpl w:val="327E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340" w:hanging="36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74D6"/>
    <w:multiLevelType w:val="hybridMultilevel"/>
    <w:tmpl w:val="171CDB9A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C1"/>
    <w:rsid w:val="00004975"/>
    <w:rsid w:val="00041D7E"/>
    <w:rsid w:val="000542C1"/>
    <w:rsid w:val="000815C7"/>
    <w:rsid w:val="00093107"/>
    <w:rsid w:val="00094CC1"/>
    <w:rsid w:val="00095071"/>
    <w:rsid w:val="000A1164"/>
    <w:rsid w:val="000A4AAE"/>
    <w:rsid w:val="00115EC1"/>
    <w:rsid w:val="00127FA2"/>
    <w:rsid w:val="001635DC"/>
    <w:rsid w:val="001652B6"/>
    <w:rsid w:val="00176585"/>
    <w:rsid w:val="00196E69"/>
    <w:rsid w:val="001A3CEC"/>
    <w:rsid w:val="001B0D4A"/>
    <w:rsid w:val="001B7A7F"/>
    <w:rsid w:val="001E25B0"/>
    <w:rsid w:val="001F0C25"/>
    <w:rsid w:val="001F33E9"/>
    <w:rsid w:val="00207A56"/>
    <w:rsid w:val="00255210"/>
    <w:rsid w:val="00270162"/>
    <w:rsid w:val="002866A9"/>
    <w:rsid w:val="00292D98"/>
    <w:rsid w:val="002C3AB9"/>
    <w:rsid w:val="002E21E0"/>
    <w:rsid w:val="002F2268"/>
    <w:rsid w:val="003258E4"/>
    <w:rsid w:val="00331009"/>
    <w:rsid w:val="00332D05"/>
    <w:rsid w:val="003A1897"/>
    <w:rsid w:val="003B0CED"/>
    <w:rsid w:val="003E6FAB"/>
    <w:rsid w:val="00410385"/>
    <w:rsid w:val="004268D7"/>
    <w:rsid w:val="0046520C"/>
    <w:rsid w:val="00531C04"/>
    <w:rsid w:val="00544FD9"/>
    <w:rsid w:val="00554B9D"/>
    <w:rsid w:val="00567012"/>
    <w:rsid w:val="00587D54"/>
    <w:rsid w:val="00593F63"/>
    <w:rsid w:val="005943EF"/>
    <w:rsid w:val="005D044F"/>
    <w:rsid w:val="005D7F0B"/>
    <w:rsid w:val="005E640F"/>
    <w:rsid w:val="005F66EF"/>
    <w:rsid w:val="00630290"/>
    <w:rsid w:val="0064275D"/>
    <w:rsid w:val="0064656B"/>
    <w:rsid w:val="00655F79"/>
    <w:rsid w:val="00675171"/>
    <w:rsid w:val="00695457"/>
    <w:rsid w:val="006A51DC"/>
    <w:rsid w:val="006D7D13"/>
    <w:rsid w:val="006F0C30"/>
    <w:rsid w:val="006F2CDE"/>
    <w:rsid w:val="00700829"/>
    <w:rsid w:val="00704245"/>
    <w:rsid w:val="00714178"/>
    <w:rsid w:val="007312F8"/>
    <w:rsid w:val="00770B2B"/>
    <w:rsid w:val="00771287"/>
    <w:rsid w:val="007A4AFC"/>
    <w:rsid w:val="007B32ED"/>
    <w:rsid w:val="007D1F78"/>
    <w:rsid w:val="007D73C3"/>
    <w:rsid w:val="007E05A6"/>
    <w:rsid w:val="007E4767"/>
    <w:rsid w:val="007F3131"/>
    <w:rsid w:val="007F401C"/>
    <w:rsid w:val="008039BE"/>
    <w:rsid w:val="00845C95"/>
    <w:rsid w:val="008476A2"/>
    <w:rsid w:val="0085279C"/>
    <w:rsid w:val="008600A0"/>
    <w:rsid w:val="0087364A"/>
    <w:rsid w:val="00877ED0"/>
    <w:rsid w:val="008858E8"/>
    <w:rsid w:val="008A326C"/>
    <w:rsid w:val="008B5F9D"/>
    <w:rsid w:val="00902DEB"/>
    <w:rsid w:val="0098395A"/>
    <w:rsid w:val="009A6130"/>
    <w:rsid w:val="009A6A22"/>
    <w:rsid w:val="009E7A62"/>
    <w:rsid w:val="009F0C5F"/>
    <w:rsid w:val="00A16440"/>
    <w:rsid w:val="00A2207E"/>
    <w:rsid w:val="00A80E8E"/>
    <w:rsid w:val="00A827FB"/>
    <w:rsid w:val="00A96163"/>
    <w:rsid w:val="00AA22BF"/>
    <w:rsid w:val="00AB5E86"/>
    <w:rsid w:val="00B13F84"/>
    <w:rsid w:val="00B17A2E"/>
    <w:rsid w:val="00B203FB"/>
    <w:rsid w:val="00B22E81"/>
    <w:rsid w:val="00B27EED"/>
    <w:rsid w:val="00B367FE"/>
    <w:rsid w:val="00B57903"/>
    <w:rsid w:val="00B6676D"/>
    <w:rsid w:val="00B7522A"/>
    <w:rsid w:val="00B80362"/>
    <w:rsid w:val="00B82D7B"/>
    <w:rsid w:val="00B90944"/>
    <w:rsid w:val="00B9356A"/>
    <w:rsid w:val="00B95C18"/>
    <w:rsid w:val="00BD0851"/>
    <w:rsid w:val="00BE317F"/>
    <w:rsid w:val="00BF001C"/>
    <w:rsid w:val="00BF0E54"/>
    <w:rsid w:val="00C00C5A"/>
    <w:rsid w:val="00C217B2"/>
    <w:rsid w:val="00C7647A"/>
    <w:rsid w:val="00C84C39"/>
    <w:rsid w:val="00CC1140"/>
    <w:rsid w:val="00CD1DB0"/>
    <w:rsid w:val="00CD2BB0"/>
    <w:rsid w:val="00CD56DB"/>
    <w:rsid w:val="00CE7210"/>
    <w:rsid w:val="00D03DEE"/>
    <w:rsid w:val="00D33B28"/>
    <w:rsid w:val="00D553FB"/>
    <w:rsid w:val="00D66529"/>
    <w:rsid w:val="00D678C6"/>
    <w:rsid w:val="00D70AFA"/>
    <w:rsid w:val="00DA3A40"/>
    <w:rsid w:val="00DA7C13"/>
    <w:rsid w:val="00DC410A"/>
    <w:rsid w:val="00DE2C68"/>
    <w:rsid w:val="00E03486"/>
    <w:rsid w:val="00E06BF1"/>
    <w:rsid w:val="00E73335"/>
    <w:rsid w:val="00E97BD2"/>
    <w:rsid w:val="00ED7710"/>
    <w:rsid w:val="00EF172C"/>
    <w:rsid w:val="00EF7BA4"/>
    <w:rsid w:val="00F015FF"/>
    <w:rsid w:val="00F1002D"/>
    <w:rsid w:val="00F82752"/>
    <w:rsid w:val="00F96CEE"/>
    <w:rsid w:val="00FC1020"/>
    <w:rsid w:val="00FD565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C7E4"/>
  <w15:docId w15:val="{2B3FAF6F-EC76-47DD-8E4B-6F6942B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BD2"/>
  </w:style>
  <w:style w:type="paragraph" w:styleId="Nadpis1">
    <w:name w:val="heading 1"/>
    <w:basedOn w:val="Normln"/>
    <w:next w:val="Normln"/>
    <w:link w:val="Nadpis1Char"/>
    <w:uiPriority w:val="9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B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3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paragraph" w:styleId="Odstavecseseznamem">
    <w:name w:val="List Paragraph"/>
    <w:basedOn w:val="Normln"/>
    <w:uiPriority w:val="34"/>
    <w:qFormat/>
    <w:rsid w:val="000542C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7A6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7A6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E7A62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3">
    <w:name w:val="Body Text 3"/>
    <w:basedOn w:val="Normln"/>
    <w:link w:val="Zkladntext3Char"/>
    <w:rsid w:val="005D044F"/>
    <w:pPr>
      <w:spacing w:after="0" w:line="240" w:lineRule="auto"/>
      <w:jc w:val="both"/>
    </w:pPr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D044F"/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7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pic\Dokumenty\Hlavi&#269;kov&#253;%20dopis%20Zoo%20Praha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5C09-07E7-4C98-8FF0-511EED77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Zoo Praha 2014</Template>
  <TotalTime>4</TotalTime>
  <Pages>3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Machek Miroslav</dc:creator>
  <cp:keywords>hlavičkový dopis, letterhead</cp:keywords>
  <cp:lastModifiedBy>Šatanová Alena</cp:lastModifiedBy>
  <cp:revision>3</cp:revision>
  <cp:lastPrinted>2024-04-05T08:42:00Z</cp:lastPrinted>
  <dcterms:created xsi:type="dcterms:W3CDTF">2024-05-20T07:29:00Z</dcterms:created>
  <dcterms:modified xsi:type="dcterms:W3CDTF">2024-05-20T07:32:00Z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c3143688b19f3118869526274bfe5ae66885d2ad100654afdab472d3451eb753</vt:lpwstr>
  </property>
</Properties>
</file>