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8F25F" w14:textId="77777777"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14:paraId="6866E4DA" w14:textId="77777777"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14:paraId="4E665DD4" w14:textId="77777777" w:rsidR="00D561EE" w:rsidRPr="002A51EA" w:rsidRDefault="00D561EE" w:rsidP="007011CA">
      <w:pPr>
        <w:jc w:val="both"/>
        <w:rPr>
          <w:b/>
          <w:i/>
          <w:spacing w:val="8"/>
        </w:rPr>
      </w:pPr>
    </w:p>
    <w:p w14:paraId="482A77AA" w14:textId="1D4C91D1"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1F6099">
        <w:rPr>
          <w:caps/>
          <w:noProof/>
          <w:spacing w:val="8"/>
          <w:sz w:val="18"/>
          <w:szCs w:val="18"/>
        </w:rPr>
        <w:t>80/24/4</w:t>
      </w:r>
      <w:r w:rsidRPr="006B44F3">
        <w:rPr>
          <w:caps/>
          <w:spacing w:val="8"/>
          <w:sz w:val="18"/>
          <w:szCs w:val="18"/>
        </w:rPr>
        <w:tab/>
      </w:r>
    </w:p>
    <w:p w14:paraId="022DB86E" w14:textId="77777777"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FB7DDA9" w14:textId="77777777" w:rsidR="001F6099" w:rsidRDefault="001F6099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7A9B5B1" w14:textId="77777777" w:rsidR="001F6099" w:rsidRPr="006B44F3" w:rsidRDefault="001F6099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F08F3F5" w14:textId="7A18096C"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1F6099">
        <w:rPr>
          <w:rFonts w:cs="Arial"/>
          <w:caps/>
          <w:noProof/>
          <w:spacing w:val="8"/>
          <w:sz w:val="18"/>
          <w:szCs w:val="18"/>
        </w:rPr>
        <w:t>15. 4. 2024</w:t>
      </w:r>
    </w:p>
    <w:p w14:paraId="0583C6FE" w14:textId="59A5F45E" w:rsidR="000B7B21" w:rsidRPr="006B44F3" w:rsidRDefault="001F6099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Národní hřebčín Kladruby nad Labem</w:t>
      </w:r>
    </w:p>
    <w:p w14:paraId="2B759F3E" w14:textId="6A3927CF" w:rsidR="00D849F9" w:rsidRPr="006B44F3" w:rsidRDefault="001F6099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Kladruby nad Labem 1</w:t>
      </w:r>
    </w:p>
    <w:p w14:paraId="5A6AE45D" w14:textId="7EA4DBDB" w:rsidR="00253892" w:rsidRPr="006B44F3" w:rsidRDefault="001F6099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533 14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Kladruby nad Labem</w:t>
      </w:r>
    </w:p>
    <w:p w14:paraId="51C7B1A1" w14:textId="53A0373E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1F6099">
        <w:rPr>
          <w:b/>
          <w:noProof/>
          <w:sz w:val="18"/>
          <w:szCs w:val="18"/>
        </w:rPr>
        <w:t>72048972</w:t>
      </w:r>
      <w:r w:rsidRPr="006B44F3">
        <w:rPr>
          <w:sz w:val="18"/>
          <w:szCs w:val="18"/>
        </w:rPr>
        <w:t xml:space="preserve"> </w:t>
      </w:r>
    </w:p>
    <w:p w14:paraId="74F65244" w14:textId="35CA259F"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  <w:r w:rsidR="001F6099">
        <w:rPr>
          <w:b/>
          <w:noProof/>
          <w:sz w:val="18"/>
          <w:szCs w:val="18"/>
        </w:rPr>
        <w:t>CZ72048972</w:t>
      </w:r>
    </w:p>
    <w:p w14:paraId="28BEE04F" w14:textId="77777777"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3DAFF5DD" w14:textId="77777777"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14:paraId="2277FDD9" w14:textId="77777777"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14:paraId="70522A26" w14:textId="77777777"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14:paraId="1B27D61D" w14:textId="77777777"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14:paraId="624DD5FF" w14:textId="77777777"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14:paraId="5F179211" w14:textId="77777777"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9"/>
        <w:gridCol w:w="229"/>
        <w:gridCol w:w="146"/>
        <w:gridCol w:w="354"/>
        <w:gridCol w:w="1341"/>
        <w:gridCol w:w="1083"/>
      </w:tblGrid>
      <w:tr w:rsidR="001F6099" w:rsidRPr="00021912" w14:paraId="51F4C059" w14:textId="77777777" w:rsidTr="00FC48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264B8EBD" w14:textId="2C72D7C4" w:rsidR="001F6099" w:rsidRPr="00021912" w:rsidRDefault="001F6099" w:rsidP="000D45DF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1.Zajištění doprovodného programu na akci DDK</w:t>
            </w:r>
          </w:p>
        </w:tc>
        <w:tc>
          <w:tcPr>
            <w:tcW w:w="0" w:type="auto"/>
          </w:tcPr>
          <w:p w14:paraId="3BAFA61A" w14:textId="50D8D42F" w:rsidR="001F6099" w:rsidRPr="00021912" w:rsidRDefault="001F6099" w:rsidP="0025389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33D54C6" w14:textId="77777777" w:rsidR="001F6099" w:rsidRDefault="001F6099" w:rsidP="00604E33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0" w:type="auto"/>
          </w:tcPr>
          <w:p w14:paraId="5C840B2F" w14:textId="60165164" w:rsidR="001F6099" w:rsidRPr="00021912" w:rsidRDefault="001F6099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bal</w:t>
            </w:r>
          </w:p>
        </w:tc>
        <w:tc>
          <w:tcPr>
            <w:tcW w:w="0" w:type="auto"/>
          </w:tcPr>
          <w:p w14:paraId="50ADFED0" w14:textId="5B6047E9" w:rsidR="001F6099" w:rsidRPr="00021912" w:rsidRDefault="001F6099" w:rsidP="00604E3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70 000,00</w:t>
            </w:r>
            <w:r w:rsidRPr="00021912">
              <w:rPr>
                <w:sz w:val="16"/>
                <w:szCs w:val="16"/>
              </w:rPr>
              <w:t xml:space="preserve"> Kč/MJ</w:t>
            </w:r>
          </w:p>
        </w:tc>
        <w:tc>
          <w:tcPr>
            <w:tcW w:w="0" w:type="auto"/>
          </w:tcPr>
          <w:p w14:paraId="3E154B41" w14:textId="5827A113" w:rsidR="001F6099" w:rsidRPr="00021912" w:rsidRDefault="001F6099" w:rsidP="000D45DF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70 000,00</w:t>
            </w:r>
            <w:r w:rsidRPr="00021912">
              <w:rPr>
                <w:sz w:val="16"/>
                <w:szCs w:val="16"/>
              </w:rPr>
              <w:t xml:space="preserve"> Kč</w:t>
            </w:r>
          </w:p>
        </w:tc>
      </w:tr>
    </w:tbl>
    <w:p w14:paraId="3583F7F7" w14:textId="77777777"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770C08ED" w14:textId="77777777" w:rsidR="001F6099" w:rsidRDefault="001F6099" w:rsidP="007151A9">
      <w:pPr>
        <w:rPr>
          <w:sz w:val="18"/>
          <w:szCs w:val="18"/>
        </w:rPr>
      </w:pPr>
      <w:r>
        <w:rPr>
          <w:sz w:val="18"/>
          <w:szCs w:val="18"/>
        </w:rPr>
        <w:t xml:space="preserve">Zajištění doprovodného programu na kolbišti </w:t>
      </w:r>
    </w:p>
    <w:p w14:paraId="7F04363D" w14:textId="77777777" w:rsidR="001F6099" w:rsidRDefault="001F6099" w:rsidP="007151A9">
      <w:pPr>
        <w:rPr>
          <w:sz w:val="18"/>
          <w:szCs w:val="18"/>
        </w:rPr>
      </w:pPr>
      <w:r>
        <w:rPr>
          <w:sz w:val="18"/>
          <w:szCs w:val="18"/>
        </w:rPr>
        <w:t>Prohlídkové okruhy po celý den</w:t>
      </w:r>
    </w:p>
    <w:p w14:paraId="58E9FB4A" w14:textId="77777777" w:rsidR="001F6099" w:rsidRDefault="001F6099" w:rsidP="007151A9">
      <w:pPr>
        <w:rPr>
          <w:sz w:val="18"/>
          <w:szCs w:val="18"/>
        </w:rPr>
      </w:pPr>
      <w:r>
        <w:rPr>
          <w:sz w:val="18"/>
          <w:szCs w:val="18"/>
        </w:rPr>
        <w:t>Likvidace odpadu</w:t>
      </w:r>
    </w:p>
    <w:p w14:paraId="5759C185" w14:textId="77777777" w:rsidR="001F6099" w:rsidRDefault="001F6099" w:rsidP="007151A9">
      <w:pPr>
        <w:rPr>
          <w:sz w:val="18"/>
          <w:szCs w:val="18"/>
        </w:rPr>
      </w:pPr>
      <w:r>
        <w:rPr>
          <w:sz w:val="18"/>
          <w:szCs w:val="18"/>
        </w:rPr>
        <w:t>Zajištění prostoru pro akci a parkování</w:t>
      </w:r>
    </w:p>
    <w:p w14:paraId="22CC8C35" w14:textId="235A396D" w:rsidR="00D92786" w:rsidRPr="007151A9" w:rsidRDefault="00D92786" w:rsidP="007151A9">
      <w:pPr>
        <w:rPr>
          <w:sz w:val="18"/>
          <w:szCs w:val="18"/>
        </w:rPr>
      </w:pPr>
    </w:p>
    <w:p w14:paraId="1C2BA00D" w14:textId="77777777"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14:paraId="50A7E18C" w14:textId="4AF41BBF"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1F6099">
        <w:rPr>
          <w:rFonts w:cs="Arial"/>
          <w:caps/>
          <w:noProof/>
          <w:spacing w:val="8"/>
          <w:sz w:val="18"/>
          <w:szCs w:val="18"/>
        </w:rPr>
        <w:t>1. 6. 2024</w:t>
      </w:r>
    </w:p>
    <w:p w14:paraId="538494FF" w14:textId="77777777"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14:paraId="2054CC03" w14:textId="614EDA4A"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1F6099">
        <w:rPr>
          <w:rFonts w:cs="Arial"/>
          <w:b/>
          <w:noProof/>
          <w:sz w:val="18"/>
          <w:szCs w:val="18"/>
        </w:rPr>
        <w:t>70 000,00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14:paraId="70234C9A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14:paraId="153EB505" w14:textId="77777777"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14:paraId="21B34B13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14:paraId="7653CB9A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14:paraId="07B6B987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14:paraId="07F816C9" w14:textId="77777777"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14:paraId="538ECCF9" w14:textId="77777777"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14:paraId="285A4FE3" w14:textId="77777777"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14:paraId="2BB792BB" w14:textId="77777777" w:rsidR="00184222" w:rsidRPr="006B44F3" w:rsidRDefault="00184222" w:rsidP="00184222">
      <w:pPr>
        <w:outlineLvl w:val="0"/>
        <w:rPr>
          <w:sz w:val="18"/>
          <w:szCs w:val="18"/>
        </w:rPr>
      </w:pPr>
    </w:p>
    <w:p w14:paraId="3C84CC8D" w14:textId="77777777"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14:paraId="4DA8150A" w14:textId="77777777"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14:paraId="443BF5FA" w14:textId="77777777"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14:paraId="4B584D63" w14:textId="77777777"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14:paraId="159DB971" w14:textId="77777777"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14:paraId="5EDFDBCC" w14:textId="77777777"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37A62" w14:textId="77777777" w:rsidR="00044B10" w:rsidRDefault="00044B10">
      <w:r>
        <w:separator/>
      </w:r>
    </w:p>
  </w:endnote>
  <w:endnote w:type="continuationSeparator" w:id="0">
    <w:p w14:paraId="649E6132" w14:textId="77777777" w:rsidR="00044B10" w:rsidRDefault="0004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4881C" w14:textId="77777777"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865058" w14:textId="77777777"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BF66D" w14:textId="77777777"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AE6D5" w14:textId="77777777" w:rsidR="00044B10" w:rsidRDefault="00044B10">
      <w:r>
        <w:separator/>
      </w:r>
    </w:p>
  </w:footnote>
  <w:footnote w:type="continuationSeparator" w:id="0">
    <w:p w14:paraId="23AB129A" w14:textId="77777777" w:rsidR="00044B10" w:rsidRDefault="0004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CF20" w14:textId="728022D3" w:rsidR="00D561EE" w:rsidRPr="00263B17" w:rsidRDefault="001F6099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2185C8B9" wp14:editId="53E42584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14:paraId="77960438" w14:textId="77777777"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14:paraId="512CD373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14:paraId="3FB8CD67" w14:textId="77777777"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14:paraId="2FACAE1A" w14:textId="77777777"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087057">
    <w:abstractNumId w:val="8"/>
  </w:num>
  <w:num w:numId="2" w16cid:durableId="1641034917">
    <w:abstractNumId w:val="1"/>
  </w:num>
  <w:num w:numId="3" w16cid:durableId="1387144178">
    <w:abstractNumId w:val="3"/>
  </w:num>
  <w:num w:numId="4" w16cid:durableId="1013459702">
    <w:abstractNumId w:val="0"/>
  </w:num>
  <w:num w:numId="5" w16cid:durableId="1795783299">
    <w:abstractNumId w:val="4"/>
  </w:num>
  <w:num w:numId="6" w16cid:durableId="961115803">
    <w:abstractNumId w:val="6"/>
  </w:num>
  <w:num w:numId="7" w16cid:durableId="1499464015">
    <w:abstractNumId w:val="5"/>
  </w:num>
  <w:num w:numId="8" w16cid:durableId="181359639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82254326">
    <w:abstractNumId w:val="7"/>
  </w:num>
  <w:num w:numId="10" w16cid:durableId="126239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99"/>
    <w:rsid w:val="00002F61"/>
    <w:rsid w:val="00010F43"/>
    <w:rsid w:val="00011831"/>
    <w:rsid w:val="00021912"/>
    <w:rsid w:val="0002404A"/>
    <w:rsid w:val="000412A0"/>
    <w:rsid w:val="00044B1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6099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A31AE"/>
    <w:rsid w:val="005C3ACC"/>
    <w:rsid w:val="005F0E9F"/>
    <w:rsid w:val="005F25E0"/>
    <w:rsid w:val="005F379F"/>
    <w:rsid w:val="005F3D75"/>
    <w:rsid w:val="00604E33"/>
    <w:rsid w:val="00614641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32104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EB9D11"/>
  <w15:chartTrackingRefBased/>
  <w15:docId w15:val="{11F0266B-6477-4581-97A1-828B91E3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1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2024-05-17T12:30:00Z</dcterms:created>
  <dcterms:modified xsi:type="dcterms:W3CDTF">2024-05-17T12:31:00Z</dcterms:modified>
</cp:coreProperties>
</file>