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2808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9B8A17C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B17DF13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DD5AB40" w14:textId="405DEAF3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AE3D45">
        <w:rPr>
          <w:caps/>
          <w:noProof/>
          <w:spacing w:val="8"/>
          <w:sz w:val="18"/>
          <w:szCs w:val="18"/>
        </w:rPr>
        <w:t>77/24/4</w:t>
      </w:r>
      <w:r w:rsidRPr="006B44F3">
        <w:rPr>
          <w:caps/>
          <w:spacing w:val="8"/>
          <w:sz w:val="18"/>
          <w:szCs w:val="18"/>
        </w:rPr>
        <w:tab/>
      </w:r>
    </w:p>
    <w:p w14:paraId="6B442CEF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576F750" w14:textId="77777777" w:rsidR="00AE3D45" w:rsidRPr="006B44F3" w:rsidRDefault="00AE3D4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17CC768" w14:textId="270657A4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E3D45">
        <w:rPr>
          <w:rFonts w:cs="Arial"/>
          <w:caps/>
          <w:noProof/>
          <w:spacing w:val="8"/>
          <w:sz w:val="18"/>
          <w:szCs w:val="18"/>
        </w:rPr>
        <w:t>15. 4. 2024</w:t>
      </w:r>
    </w:p>
    <w:p w14:paraId="1AFAC0EB" w14:textId="58905AC2" w:rsidR="000B7B21" w:rsidRPr="006B44F3" w:rsidRDefault="00AE3D4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Střední škola zemědělská a veterinární Lanškroun</w:t>
      </w:r>
    </w:p>
    <w:p w14:paraId="20C7AC93" w14:textId="749D15AA" w:rsidR="00D849F9" w:rsidRPr="006B44F3" w:rsidRDefault="00AE3D4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Dolní Třešňovec 17</w:t>
      </w:r>
    </w:p>
    <w:p w14:paraId="27343588" w14:textId="7D0B65F3" w:rsidR="00253892" w:rsidRPr="006B44F3" w:rsidRDefault="00AE3D4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563 01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Lanškroun</w:t>
      </w:r>
    </w:p>
    <w:p w14:paraId="18F669BE" w14:textId="45B95F31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AE3D45">
        <w:rPr>
          <w:b/>
          <w:noProof/>
          <w:sz w:val="18"/>
          <w:szCs w:val="18"/>
        </w:rPr>
        <w:t>00087670</w:t>
      </w:r>
      <w:r w:rsidRPr="006B44F3">
        <w:rPr>
          <w:sz w:val="18"/>
          <w:szCs w:val="18"/>
        </w:rPr>
        <w:t xml:space="preserve"> </w:t>
      </w:r>
    </w:p>
    <w:p w14:paraId="40434E81" w14:textId="68E9065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AE3D45">
        <w:rPr>
          <w:b/>
          <w:noProof/>
          <w:sz w:val="18"/>
          <w:szCs w:val="18"/>
        </w:rPr>
        <w:t>CZ00087670</w:t>
      </w:r>
    </w:p>
    <w:p w14:paraId="7127725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15A7EC0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7BD4B10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13F59150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4ED45E23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42C47C5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1CA2F59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229"/>
        <w:gridCol w:w="300"/>
        <w:gridCol w:w="1430"/>
        <w:gridCol w:w="1172"/>
      </w:tblGrid>
      <w:tr w:rsidR="00253892" w:rsidRPr="00021912" w14:paraId="31B386CD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8760EA" w14:textId="0C5F534D" w:rsidR="00253892" w:rsidRPr="00021912" w:rsidRDefault="00AE3D45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1.Zajištění zvířat na akci Dožínky na Letné 2024</w:t>
            </w:r>
          </w:p>
        </w:tc>
        <w:tc>
          <w:tcPr>
            <w:tcW w:w="0" w:type="auto"/>
          </w:tcPr>
          <w:p w14:paraId="089DED51" w14:textId="0F81084F" w:rsidR="00253892" w:rsidRPr="00021912" w:rsidRDefault="00AE3D45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DA5FD17" w14:textId="7CDC6F19" w:rsidR="00253892" w:rsidRPr="00021912" w:rsidRDefault="00AE3D4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53EB2BD4" w14:textId="15ACEEB4" w:rsidR="00253892" w:rsidRPr="00021912" w:rsidRDefault="00AE3D4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111 000,00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7FFD4100" w14:textId="01AA8D95" w:rsidR="00253892" w:rsidRPr="00021912" w:rsidRDefault="00AE3D45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111 000,00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F472C3B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FB48C24" w14:textId="77777777" w:rsidR="00AE3D45" w:rsidRDefault="00AE3D45" w:rsidP="007151A9">
      <w:pPr>
        <w:rPr>
          <w:sz w:val="18"/>
          <w:szCs w:val="18"/>
        </w:rPr>
      </w:pPr>
      <w:r>
        <w:rPr>
          <w:sz w:val="18"/>
          <w:szCs w:val="18"/>
        </w:rPr>
        <w:t>8 kusů krav, 8 kusů telat</w:t>
      </w:r>
    </w:p>
    <w:p w14:paraId="2E586AB2" w14:textId="77777777" w:rsidR="00AE3D45" w:rsidRDefault="00AE3D45" w:rsidP="007151A9">
      <w:pPr>
        <w:rPr>
          <w:sz w:val="18"/>
          <w:szCs w:val="18"/>
        </w:rPr>
      </w:pPr>
      <w:r>
        <w:rPr>
          <w:sz w:val="18"/>
          <w:szCs w:val="18"/>
        </w:rPr>
        <w:t>Oplocení 16 kotců</w:t>
      </w:r>
    </w:p>
    <w:p w14:paraId="1671AA03" w14:textId="77777777" w:rsidR="00AE3D45" w:rsidRDefault="00AE3D45" w:rsidP="007151A9">
      <w:pPr>
        <w:rPr>
          <w:sz w:val="18"/>
          <w:szCs w:val="18"/>
        </w:rPr>
      </w:pPr>
      <w:r>
        <w:rPr>
          <w:sz w:val="18"/>
          <w:szCs w:val="18"/>
        </w:rPr>
        <w:t>Celodení prezentace školy 7.9.2024 od 10:00 do 18:00</w:t>
      </w:r>
    </w:p>
    <w:p w14:paraId="439E2537" w14:textId="77777777" w:rsidR="00AE3D45" w:rsidRDefault="00AE3D45" w:rsidP="007151A9">
      <w:pPr>
        <w:rPr>
          <w:sz w:val="18"/>
          <w:szCs w:val="18"/>
        </w:rPr>
      </w:pPr>
      <w:r>
        <w:rPr>
          <w:sz w:val="18"/>
          <w:szCs w:val="18"/>
        </w:rPr>
        <w:t>Doprava zvířat na Letnou</w:t>
      </w:r>
    </w:p>
    <w:p w14:paraId="0925B629" w14:textId="77777777" w:rsidR="00AE3D45" w:rsidRDefault="00AE3D45" w:rsidP="007151A9">
      <w:pPr>
        <w:rPr>
          <w:sz w:val="18"/>
          <w:szCs w:val="18"/>
        </w:rPr>
      </w:pPr>
    </w:p>
    <w:p w14:paraId="7878B164" w14:textId="250698EE" w:rsidR="00D92786" w:rsidRPr="007151A9" w:rsidRDefault="00D92786" w:rsidP="007151A9">
      <w:pPr>
        <w:rPr>
          <w:sz w:val="18"/>
          <w:szCs w:val="18"/>
        </w:rPr>
      </w:pPr>
    </w:p>
    <w:p w14:paraId="493A40FD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ADC06E5" w14:textId="482083CE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E3D45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460168F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F259E08" w14:textId="1DB61EB2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AE3D45">
        <w:rPr>
          <w:rFonts w:cs="Arial"/>
          <w:b/>
          <w:noProof/>
          <w:sz w:val="18"/>
          <w:szCs w:val="18"/>
        </w:rPr>
        <w:t>111 000,00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212C76D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41D8F3F2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3B1367D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282EC7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3B71AE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290D3D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91B752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3D6982A0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13C515D6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AE360D4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0064D54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1CD15EB8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72B6C19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47DEB7D9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463FE596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6132" w14:textId="77777777" w:rsidR="00213FEA" w:rsidRDefault="00213FEA">
      <w:r>
        <w:separator/>
      </w:r>
    </w:p>
  </w:endnote>
  <w:endnote w:type="continuationSeparator" w:id="0">
    <w:p w14:paraId="22F82259" w14:textId="77777777" w:rsidR="00213FEA" w:rsidRDefault="0021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296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5A2380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83D5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4F4BA" w14:textId="77777777" w:rsidR="00213FEA" w:rsidRDefault="00213FEA">
      <w:r>
        <w:separator/>
      </w:r>
    </w:p>
  </w:footnote>
  <w:footnote w:type="continuationSeparator" w:id="0">
    <w:p w14:paraId="31DAD018" w14:textId="77777777" w:rsidR="00213FEA" w:rsidRDefault="0021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EC1F1" w14:textId="18D4BF3C" w:rsidR="00D561EE" w:rsidRPr="00263B17" w:rsidRDefault="00AE3D4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E344F4C" wp14:editId="622DF9CB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25F31AD6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7A5946E0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E00F5F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15E9B312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01318">
    <w:abstractNumId w:val="8"/>
  </w:num>
  <w:num w:numId="2" w16cid:durableId="1273396455">
    <w:abstractNumId w:val="1"/>
  </w:num>
  <w:num w:numId="3" w16cid:durableId="2119400295">
    <w:abstractNumId w:val="3"/>
  </w:num>
  <w:num w:numId="4" w16cid:durableId="1961956997">
    <w:abstractNumId w:val="0"/>
  </w:num>
  <w:num w:numId="5" w16cid:durableId="592513419">
    <w:abstractNumId w:val="4"/>
  </w:num>
  <w:num w:numId="6" w16cid:durableId="1018972737">
    <w:abstractNumId w:val="6"/>
  </w:num>
  <w:num w:numId="7" w16cid:durableId="1760519769">
    <w:abstractNumId w:val="5"/>
  </w:num>
  <w:num w:numId="8" w16cid:durableId="90826808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3058560">
    <w:abstractNumId w:val="7"/>
  </w:num>
  <w:num w:numId="10" w16cid:durableId="511182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45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13FEA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45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B2AA8"/>
  <w15:chartTrackingRefBased/>
  <w15:docId w15:val="{A3300788-EF63-4A86-AC4A-46E23D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2024-05-17T12:28:00Z</dcterms:created>
  <dcterms:modified xsi:type="dcterms:W3CDTF">2024-05-17T12:29:00Z</dcterms:modified>
</cp:coreProperties>
</file>