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B371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B87A9E6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E8DD11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319A6466" w14:textId="3CE42529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B11F0">
        <w:rPr>
          <w:caps/>
          <w:noProof/>
          <w:spacing w:val="8"/>
          <w:sz w:val="18"/>
          <w:szCs w:val="18"/>
        </w:rPr>
        <w:t>89/24/4</w:t>
      </w:r>
      <w:r w:rsidRPr="006B44F3">
        <w:rPr>
          <w:caps/>
          <w:spacing w:val="8"/>
          <w:sz w:val="18"/>
          <w:szCs w:val="18"/>
        </w:rPr>
        <w:tab/>
      </w:r>
    </w:p>
    <w:p w14:paraId="7AFBDE91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5EC5FC9" w14:textId="77777777" w:rsidR="002B11F0" w:rsidRDefault="002B11F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8166D6B" w14:textId="77777777" w:rsidR="002B11F0" w:rsidRPr="006B44F3" w:rsidRDefault="002B11F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B966214" w14:textId="4DD6B14D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B11F0">
        <w:rPr>
          <w:rFonts w:cs="Arial"/>
          <w:caps/>
          <w:noProof/>
          <w:spacing w:val="8"/>
          <w:sz w:val="18"/>
          <w:szCs w:val="18"/>
        </w:rPr>
        <w:t>17. 4. 2024</w:t>
      </w:r>
    </w:p>
    <w:p w14:paraId="433D676A" w14:textId="56C2BFCE" w:rsidR="000B7B21" w:rsidRPr="006B44F3" w:rsidRDefault="002B11F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Maroy s.r.o.</w:t>
      </w:r>
    </w:p>
    <w:p w14:paraId="25B538A8" w14:textId="5DB0F41D" w:rsidR="00D849F9" w:rsidRPr="006B44F3" w:rsidRDefault="002B11F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Varšavská 715</w:t>
      </w:r>
    </w:p>
    <w:p w14:paraId="344B5521" w14:textId="15E04BF0" w:rsidR="00253892" w:rsidRPr="006B44F3" w:rsidRDefault="002B11F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490DB37F" w14:textId="7286628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B11F0">
        <w:rPr>
          <w:b/>
          <w:noProof/>
          <w:sz w:val="18"/>
          <w:szCs w:val="18"/>
        </w:rPr>
        <w:t>04750381</w:t>
      </w:r>
      <w:r w:rsidRPr="006B44F3">
        <w:rPr>
          <w:sz w:val="18"/>
          <w:szCs w:val="18"/>
        </w:rPr>
        <w:t xml:space="preserve"> </w:t>
      </w:r>
    </w:p>
    <w:p w14:paraId="2DABE72E" w14:textId="12B0D3E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2B11F0">
        <w:rPr>
          <w:b/>
          <w:noProof/>
          <w:sz w:val="18"/>
          <w:szCs w:val="18"/>
        </w:rPr>
        <w:t>CZ04750381</w:t>
      </w:r>
    </w:p>
    <w:p w14:paraId="36D09399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ABB1DC9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772939D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195E7F3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6EEFF6C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6DAC4D4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1BDAF31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229"/>
        <w:gridCol w:w="300"/>
        <w:gridCol w:w="1341"/>
        <w:gridCol w:w="1083"/>
      </w:tblGrid>
      <w:tr w:rsidR="00253892" w:rsidRPr="00021912" w14:paraId="57E04642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F6AACA" w14:textId="1AC11DED" w:rsidR="00253892" w:rsidRPr="00021912" w:rsidRDefault="002B11F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1.Fotokoutek a výroba placek na akci Dožínky na Letné 2024</w:t>
            </w:r>
          </w:p>
        </w:tc>
        <w:tc>
          <w:tcPr>
            <w:tcW w:w="0" w:type="auto"/>
          </w:tcPr>
          <w:p w14:paraId="7602E5DD" w14:textId="59FF22E7" w:rsidR="00253892" w:rsidRPr="00021912" w:rsidRDefault="002B11F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839515C" w14:textId="6B63C6CD" w:rsidR="00253892" w:rsidRPr="00021912" w:rsidRDefault="002B11F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79F31CD8" w14:textId="59E4CFE2" w:rsidR="00253892" w:rsidRPr="00021912" w:rsidRDefault="002B11F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EA69648" w14:textId="2861F4B0" w:rsidR="00253892" w:rsidRPr="00021912" w:rsidRDefault="002B11F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51F446C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EE8B53F" w14:textId="77777777" w:rsidR="002B11F0" w:rsidRDefault="002B11F0" w:rsidP="007151A9">
      <w:pPr>
        <w:rPr>
          <w:sz w:val="18"/>
          <w:szCs w:val="18"/>
        </w:rPr>
      </w:pPr>
      <w:r>
        <w:rPr>
          <w:sz w:val="18"/>
          <w:szCs w:val="18"/>
        </w:rPr>
        <w:t>2x výroba placek 52 mm včetně obsluhy a příprav, 2000kus</w:t>
      </w:r>
    </w:p>
    <w:p w14:paraId="6E9A6FFB" w14:textId="77777777" w:rsidR="002B11F0" w:rsidRDefault="002B11F0" w:rsidP="007151A9">
      <w:pPr>
        <w:rPr>
          <w:sz w:val="18"/>
          <w:szCs w:val="18"/>
        </w:rPr>
      </w:pPr>
      <w:r>
        <w:rPr>
          <w:sz w:val="18"/>
          <w:szCs w:val="18"/>
        </w:rPr>
        <w:t>1x Fotokoutek včetně obsluhy, příprav, neomezeného tisku</w:t>
      </w:r>
    </w:p>
    <w:p w14:paraId="2AB366B7" w14:textId="77777777" w:rsidR="002B11F0" w:rsidRDefault="002B11F0" w:rsidP="007151A9">
      <w:pPr>
        <w:rPr>
          <w:sz w:val="18"/>
          <w:szCs w:val="18"/>
        </w:rPr>
      </w:pPr>
      <w:r>
        <w:rPr>
          <w:sz w:val="18"/>
          <w:szCs w:val="18"/>
        </w:rPr>
        <w:t>3x Hostesky pro zajištění chodu akce</w:t>
      </w:r>
    </w:p>
    <w:p w14:paraId="234C940B" w14:textId="3F784629" w:rsidR="00D92786" w:rsidRPr="007151A9" w:rsidRDefault="002B11F0" w:rsidP="007151A9">
      <w:pPr>
        <w:rPr>
          <w:sz w:val="18"/>
          <w:szCs w:val="18"/>
        </w:rPr>
      </w:pPr>
      <w:r>
        <w:rPr>
          <w:sz w:val="18"/>
          <w:szCs w:val="18"/>
        </w:rPr>
        <w:t>od 10:00 do 18:00 po celou dobu akce</w:t>
      </w:r>
    </w:p>
    <w:p w14:paraId="4BD8299C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EC127AE" w14:textId="1E26F28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B11F0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131C082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57217D0" w14:textId="5CC171B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B11F0">
        <w:rPr>
          <w:rFonts w:cs="Arial"/>
          <w:b/>
          <w:noProof/>
          <w:sz w:val="18"/>
          <w:szCs w:val="18"/>
        </w:rPr>
        <w:t>55 000,00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508574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C0870DE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ADED21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12E5CD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AADD0C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92EF5C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9978F7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667763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A2FC9DD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6601D0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00470F4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122004B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50720D7F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27C979B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40D0E050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2EA7" w14:textId="77777777" w:rsidR="00C533C7" w:rsidRDefault="00C533C7">
      <w:r>
        <w:separator/>
      </w:r>
    </w:p>
  </w:endnote>
  <w:endnote w:type="continuationSeparator" w:id="0">
    <w:p w14:paraId="770091E1" w14:textId="77777777" w:rsidR="00C533C7" w:rsidRDefault="00C5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73C0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CA422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8D9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6AFA" w14:textId="77777777" w:rsidR="00C533C7" w:rsidRDefault="00C533C7">
      <w:r>
        <w:separator/>
      </w:r>
    </w:p>
  </w:footnote>
  <w:footnote w:type="continuationSeparator" w:id="0">
    <w:p w14:paraId="336EBAB5" w14:textId="77777777" w:rsidR="00C533C7" w:rsidRDefault="00C5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A5D1" w14:textId="017E22DC" w:rsidR="00D561EE" w:rsidRPr="00263B17" w:rsidRDefault="002B11F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592CE44" wp14:editId="237CB024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584F234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84CA65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F95E504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47FB800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12538">
    <w:abstractNumId w:val="8"/>
  </w:num>
  <w:num w:numId="2" w16cid:durableId="1667172215">
    <w:abstractNumId w:val="1"/>
  </w:num>
  <w:num w:numId="3" w16cid:durableId="588664299">
    <w:abstractNumId w:val="3"/>
  </w:num>
  <w:num w:numId="4" w16cid:durableId="2032145797">
    <w:abstractNumId w:val="0"/>
  </w:num>
  <w:num w:numId="5" w16cid:durableId="865369167">
    <w:abstractNumId w:val="4"/>
  </w:num>
  <w:num w:numId="6" w16cid:durableId="1065300980">
    <w:abstractNumId w:val="6"/>
  </w:num>
  <w:num w:numId="7" w16cid:durableId="1543442529">
    <w:abstractNumId w:val="5"/>
  </w:num>
  <w:num w:numId="8" w16cid:durableId="2332041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6839722">
    <w:abstractNumId w:val="7"/>
  </w:num>
  <w:num w:numId="10" w16cid:durableId="113941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F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11F0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533C7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0E83D"/>
  <w15:chartTrackingRefBased/>
  <w15:docId w15:val="{47BE2E89-7C8F-4C51-8250-5656E64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2024-05-17T12:28:00Z</dcterms:created>
  <dcterms:modified xsi:type="dcterms:W3CDTF">2024-05-17T12:28:00Z</dcterms:modified>
</cp:coreProperties>
</file>