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1D1E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783EF238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21DF44E2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D62535E" w14:textId="75CCDB9C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955DA1">
        <w:rPr>
          <w:caps/>
          <w:noProof/>
          <w:spacing w:val="8"/>
          <w:sz w:val="18"/>
          <w:szCs w:val="18"/>
        </w:rPr>
        <w:t>92/24/4</w:t>
      </w:r>
      <w:r w:rsidRPr="006B44F3">
        <w:rPr>
          <w:caps/>
          <w:spacing w:val="8"/>
          <w:sz w:val="18"/>
          <w:szCs w:val="18"/>
        </w:rPr>
        <w:tab/>
      </w:r>
    </w:p>
    <w:p w14:paraId="37A8746C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0FA1D40" w14:textId="77777777" w:rsidR="00955DA1" w:rsidRDefault="00955DA1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265DCF4" w14:textId="77777777" w:rsidR="00955DA1" w:rsidRPr="006B44F3" w:rsidRDefault="00955DA1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48725CE" w14:textId="48AFF2CD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55DA1">
        <w:rPr>
          <w:rFonts w:cs="Arial"/>
          <w:caps/>
          <w:noProof/>
          <w:spacing w:val="8"/>
          <w:sz w:val="18"/>
          <w:szCs w:val="18"/>
        </w:rPr>
        <w:t>17. 4. 2024</w:t>
      </w:r>
    </w:p>
    <w:p w14:paraId="5FC2301E" w14:textId="5EFF8CAF" w:rsidR="000B7B21" w:rsidRPr="006B44F3" w:rsidRDefault="00955DA1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Linda Frolíková, DiS.</w:t>
      </w:r>
    </w:p>
    <w:p w14:paraId="37BCD866" w14:textId="7AF35DBC" w:rsidR="00D849F9" w:rsidRPr="006B44F3" w:rsidRDefault="00955DA1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Komenského 361</w:t>
      </w:r>
    </w:p>
    <w:p w14:paraId="62C6914D" w14:textId="75415A16" w:rsidR="00253892" w:rsidRPr="006B44F3" w:rsidRDefault="00955DA1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373 72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Lišov</w:t>
      </w:r>
    </w:p>
    <w:p w14:paraId="76C1256A" w14:textId="4FB3853A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955DA1">
        <w:rPr>
          <w:b/>
          <w:noProof/>
          <w:sz w:val="18"/>
          <w:szCs w:val="18"/>
        </w:rPr>
        <w:t>17564743</w:t>
      </w:r>
      <w:r w:rsidRPr="006B44F3">
        <w:rPr>
          <w:sz w:val="18"/>
          <w:szCs w:val="18"/>
        </w:rPr>
        <w:t xml:space="preserve"> </w:t>
      </w:r>
    </w:p>
    <w:p w14:paraId="6AC549AB" w14:textId="350AD325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2DA81032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382175F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50C75CBF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0B3DDEEF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5F9E3E9B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4D49A99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B3BB4B3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229"/>
        <w:gridCol w:w="300"/>
        <w:gridCol w:w="1341"/>
        <w:gridCol w:w="1083"/>
      </w:tblGrid>
      <w:tr w:rsidR="00253892" w:rsidRPr="00021912" w14:paraId="39812515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C901E0E" w14:textId="4EE8EF28" w:rsidR="00253892" w:rsidRPr="00021912" w:rsidRDefault="00955DA1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1.Personální zajištění a malování na obličej na akci DDK</w:t>
            </w:r>
          </w:p>
        </w:tc>
        <w:tc>
          <w:tcPr>
            <w:tcW w:w="0" w:type="auto"/>
          </w:tcPr>
          <w:p w14:paraId="7FDDCFA1" w14:textId="7BA7C9B0" w:rsidR="00253892" w:rsidRPr="00021912" w:rsidRDefault="00955DA1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B735DCD" w14:textId="3E4341EE" w:rsidR="00253892" w:rsidRPr="00021912" w:rsidRDefault="00955DA1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13E28DAB" w14:textId="78DB1A52" w:rsidR="00253892" w:rsidRPr="00021912" w:rsidRDefault="00955DA1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79 000,00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756186E6" w14:textId="39014E4D" w:rsidR="00253892" w:rsidRPr="00021912" w:rsidRDefault="00955DA1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79 000,00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2A787677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0AC994EC" w14:textId="77777777" w:rsidR="00955DA1" w:rsidRDefault="00955DA1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31.5. </w:t>
      </w:r>
    </w:p>
    <w:p w14:paraId="525B6427" w14:textId="77777777" w:rsidR="00955DA1" w:rsidRDefault="00955DA1" w:rsidP="007151A9">
      <w:pPr>
        <w:rPr>
          <w:sz w:val="18"/>
          <w:szCs w:val="18"/>
        </w:rPr>
      </w:pPr>
      <w:r>
        <w:rPr>
          <w:sz w:val="18"/>
          <w:szCs w:val="18"/>
        </w:rPr>
        <w:t>dvě osoby po celý den přípravy akce</w:t>
      </w:r>
    </w:p>
    <w:p w14:paraId="7896ACD7" w14:textId="77777777" w:rsidR="00955DA1" w:rsidRDefault="00955DA1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noční hlídač 18:00 do 8:00 </w:t>
      </w:r>
    </w:p>
    <w:p w14:paraId="6ED75B30" w14:textId="77777777" w:rsidR="00955DA1" w:rsidRDefault="00955DA1" w:rsidP="007151A9">
      <w:pPr>
        <w:rPr>
          <w:sz w:val="18"/>
          <w:szCs w:val="18"/>
        </w:rPr>
      </w:pPr>
      <w:r>
        <w:rPr>
          <w:sz w:val="18"/>
          <w:szCs w:val="18"/>
        </w:rPr>
        <w:t>1.6</w:t>
      </w:r>
    </w:p>
    <w:p w14:paraId="57AB2BEB" w14:textId="77777777" w:rsidR="00955DA1" w:rsidRDefault="00955DA1" w:rsidP="007151A9">
      <w:pPr>
        <w:rPr>
          <w:sz w:val="18"/>
          <w:szCs w:val="18"/>
        </w:rPr>
      </w:pPr>
      <w:r>
        <w:rPr>
          <w:sz w:val="18"/>
          <w:szCs w:val="18"/>
        </w:rPr>
        <w:t>dvě osoby po celý den akce</w:t>
      </w:r>
    </w:p>
    <w:p w14:paraId="67D2F22D" w14:textId="77777777" w:rsidR="00955DA1" w:rsidRDefault="00955DA1" w:rsidP="007151A9">
      <w:pPr>
        <w:rPr>
          <w:sz w:val="18"/>
          <w:szCs w:val="18"/>
        </w:rPr>
      </w:pPr>
      <w:r>
        <w:rPr>
          <w:sz w:val="18"/>
          <w:szCs w:val="18"/>
        </w:rPr>
        <w:t>zajištění 12 osob po celou dobu akce 8:00 - 18:00</w:t>
      </w:r>
    </w:p>
    <w:p w14:paraId="298217CF" w14:textId="77777777" w:rsidR="00955DA1" w:rsidRDefault="00955DA1" w:rsidP="007151A9">
      <w:pPr>
        <w:rPr>
          <w:sz w:val="18"/>
          <w:szCs w:val="18"/>
        </w:rPr>
      </w:pPr>
      <w:r>
        <w:rPr>
          <w:sz w:val="18"/>
          <w:szCs w:val="18"/>
        </w:rPr>
        <w:t>4x osoby malující na obličej po celou dobu akce 10:00 - 16:00</w:t>
      </w:r>
    </w:p>
    <w:p w14:paraId="45D31EDA" w14:textId="77777777" w:rsidR="00955DA1" w:rsidRDefault="00955DA1" w:rsidP="007151A9">
      <w:pPr>
        <w:rPr>
          <w:sz w:val="18"/>
          <w:szCs w:val="18"/>
        </w:rPr>
      </w:pPr>
    </w:p>
    <w:p w14:paraId="6A6572EB" w14:textId="4F536617" w:rsidR="00D92786" w:rsidRPr="007151A9" w:rsidRDefault="00955DA1" w:rsidP="007151A9">
      <w:pPr>
        <w:rPr>
          <w:sz w:val="18"/>
          <w:szCs w:val="18"/>
        </w:rPr>
      </w:pPr>
      <w:r>
        <w:rPr>
          <w:sz w:val="18"/>
          <w:szCs w:val="18"/>
        </w:rPr>
        <w:t>Cena včetně dopravy</w:t>
      </w:r>
    </w:p>
    <w:p w14:paraId="50F68A58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D263E2B" w14:textId="15D5BA25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955DA1">
        <w:rPr>
          <w:rFonts w:cs="Arial"/>
          <w:caps/>
          <w:noProof/>
          <w:spacing w:val="8"/>
          <w:sz w:val="18"/>
          <w:szCs w:val="18"/>
        </w:rPr>
        <w:t>31. 5. 2024</w:t>
      </w:r>
    </w:p>
    <w:p w14:paraId="5F2BB62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AF91C9E" w14:textId="421B54CF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955DA1">
        <w:rPr>
          <w:rFonts w:cs="Arial"/>
          <w:b/>
          <w:noProof/>
          <w:sz w:val="18"/>
          <w:szCs w:val="18"/>
        </w:rPr>
        <w:t>79 000,00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31CB9052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696C7918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16E8FB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098C654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6A17248C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14E1F19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3AFD8D56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2C23FC87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B9B8A2D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1910D6F6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36136386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20DDE273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7B45164A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2474FDC9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3738C6E3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3F7BF" w14:textId="77777777" w:rsidR="00A63F4F" w:rsidRDefault="00A63F4F">
      <w:r>
        <w:separator/>
      </w:r>
    </w:p>
  </w:endnote>
  <w:endnote w:type="continuationSeparator" w:id="0">
    <w:p w14:paraId="724DD7ED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2213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852206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4D02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4066" w14:textId="77777777" w:rsidR="00A63F4F" w:rsidRDefault="00A63F4F">
      <w:r>
        <w:separator/>
      </w:r>
    </w:p>
  </w:footnote>
  <w:footnote w:type="continuationSeparator" w:id="0">
    <w:p w14:paraId="56F2D1B9" w14:textId="77777777" w:rsidR="00A63F4F" w:rsidRDefault="00A6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97DC" w14:textId="4DF0F5BE" w:rsidR="00D561EE" w:rsidRPr="00263B17" w:rsidRDefault="00955DA1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327A9956" wp14:editId="0191B59D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40BCB1EE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202DD9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62FBB36F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6D1F9166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418164">
    <w:abstractNumId w:val="8"/>
  </w:num>
  <w:num w:numId="2" w16cid:durableId="367797620">
    <w:abstractNumId w:val="1"/>
  </w:num>
  <w:num w:numId="3" w16cid:durableId="296569768">
    <w:abstractNumId w:val="3"/>
  </w:num>
  <w:num w:numId="4" w16cid:durableId="696321641">
    <w:abstractNumId w:val="0"/>
  </w:num>
  <w:num w:numId="5" w16cid:durableId="676152052">
    <w:abstractNumId w:val="4"/>
  </w:num>
  <w:num w:numId="6" w16cid:durableId="1183395443">
    <w:abstractNumId w:val="6"/>
  </w:num>
  <w:num w:numId="7" w16cid:durableId="608513231">
    <w:abstractNumId w:val="5"/>
  </w:num>
  <w:num w:numId="8" w16cid:durableId="74692274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1133529">
    <w:abstractNumId w:val="7"/>
  </w:num>
  <w:num w:numId="10" w16cid:durableId="139088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A1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55DA1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63F4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DAD97"/>
  <w15:chartTrackingRefBased/>
  <w15:docId w15:val="{3BE162EE-9599-44A0-A5E6-C47E3A1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2024-05-17T12:26:00Z</dcterms:created>
  <dcterms:modified xsi:type="dcterms:W3CDTF">2024-05-17T12:27:00Z</dcterms:modified>
</cp:coreProperties>
</file>