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2024-TOJ-097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1111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47306581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404" w:space="221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CZ47306581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-3485</wp:posOffset>
            </wp:positionV>
            <wp:extent cx="955705" cy="12587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55705" cy="125875"/>
                    </a:xfrm>
                    <a:custGeom>
                      <a:rect l="l" t="t" r="r" b="b"/>
                      <a:pathLst>
                        <a:path w="955705" h="125875">
                          <a:moveTo>
                            <a:pt x="0" y="125875"/>
                          </a:moveTo>
                          <a:lnTo>
                            <a:pt x="955705" y="125875"/>
                          </a:lnTo>
                          <a:lnTo>
                            <a:pt x="95570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58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MZ Liberec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Rudník 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543 72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RUDNÍK u 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rchlabí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2720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20.04.2024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20.04.2024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5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572230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4579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BTK Dávkova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zvlh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MZ 103 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.: End.amb. ZV 1, 417/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 gastro ambulance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RDG ZV 1, 4/99 RDG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223" w:lineRule="exact"/>
        <w:ind w:left="1483" w:right="6409" w:firstLine="0"/>
        <w:jc w:val="both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Fun.amb. ZV 2, 540/02 Echo ambulance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8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-6450</wp:posOffset>
            </wp:positionV>
            <wp:extent cx="43688" cy="167132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Fun.amb. ZV 1, 095/95 Echo ambulance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9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-15975</wp:posOffset>
            </wp:positionV>
            <wp:extent cx="43688" cy="16713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-15975</wp:posOffset>
            </wp:positionV>
            <wp:extent cx="43688" cy="1671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CHIR amb., 578/02 chirurgická ambulance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</w:tabs>
        <w:spacing w:before="111" w:after="0" w:line="148" w:lineRule="exact"/>
        <w:ind w:left="434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24919</wp:posOffset>
            </wp:positionV>
            <wp:extent cx="6943343" cy="180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43207</wp:posOffset>
            </wp:positionV>
            <wp:extent cx="180" cy="161543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43207</wp:posOffset>
            </wp:positionV>
            <wp:extent cx="180" cy="161543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43207</wp:posOffset>
            </wp:positionV>
            <wp:extent cx="180" cy="16154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BTK ramp, panel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, úzáv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...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20" w:after="0" w:line="148" w:lineRule="exact"/>
        <w:ind w:left="149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16157</wp:posOffset>
            </wp:positionV>
            <wp:extent cx="6943343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12601</wp:posOffset>
            </wp:positionV>
            <wp:extent cx="43688" cy="167132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BTK na odd. 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tské 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žkové, ONM, GYN-POR, Chirurgické 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žkové +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483" w:right="-40" w:firstLine="0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ambulance, Neurologické 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žkové, RDG, OS, Interna l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žková,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ARO,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42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HDO, Gastro a interní ambulance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6506" w:space="3062"/>
            <w:col w:w="706" w:space="0"/>
          </w:cols>
          <w:docGrid w:linePitch="360"/>
        </w:sectPr>
        <w:spacing w:before="111" w:after="0" w:line="148" w:lineRule="exact"/>
        <w:ind w:left="0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24157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24157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-444989</wp:posOffset>
            </wp:positionV>
            <wp:extent cx="43688" cy="16713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-303257</wp:posOffset>
            </wp:positionV>
            <wp:extent cx="43688" cy="16713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-161525</wp:posOffset>
            </wp:positionV>
            <wp:extent cx="43688" cy="167132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2051</wp:posOffset>
            </wp:positionV>
            <wp:extent cx="6943343" cy="180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20339</wp:posOffset>
            </wp:positionV>
            <wp:extent cx="6934199" cy="180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-3029</wp:posOffset>
            </wp:positionV>
            <wp:extent cx="43688" cy="20675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5608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5608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bez DPH je 151.805,--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88"/>
        <w:gridCol w:w="2141"/>
        <w:gridCol w:w="3769"/>
      </w:tblGrid>
      <w:tr>
        <w:trPr>
          <w:trHeight w:hRule="exact" w:val="256"/>
        </w:trPr>
        <w:tc>
          <w:tcPr>
            <w:tcW w:w="4951" w:type="dxa"/>
            <w:vMerge w:val="restart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148" w:lineRule="exact"/>
              <w:ind w:left="71" w:right="-18" w:firstLine="0"/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1377670</wp:posOffset>
                  </wp:positionH>
                  <wp:positionV relativeFrom="line">
                    <wp:posOffset>-2480</wp:posOffset>
                  </wp:positionV>
                  <wp:extent cx="944933" cy="152810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44933" cy="152810"/>
                          </a:xfrm>
                          <a:custGeom>
                            <a:rect l="l" t="t" r="r" b="b"/>
                            <a:pathLst>
                              <a:path w="944933" h="152810">
                                <a:moveTo>
                                  <a:pt x="0" y="152810"/>
                                </a:moveTo>
                                <a:lnTo>
                                  <a:pt x="944933" y="152810"/>
                                </a:lnTo>
                                <a:lnTo>
                                  <a:pt x="94493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5281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8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88" w:type="dxa"/>
            <w:vMerge w:val="restart"/>
            <w:tcBorders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4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69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78"/>
        </w:trPr>
        <w:tc>
          <w:tcPr>
            <w:tcW w:w="4951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8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41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69" w:type="dxa"/>
            <w:vMerge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2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163955</wp:posOffset>
            </wp:positionV>
            <wp:extent cx="3273043" cy="31496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6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5" Type="http://schemas.openxmlformats.org/officeDocument/2006/relationships/image" Target="media/image165.png"/><Relationship Id="rId166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2024-05-16T08:03:57Z</dcterms:created>
  <dcterms:modified xsi:type="dcterms:W3CDTF">2024-05-16T08:03:57Z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