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A2" w:rsidRDefault="00C24178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266pt;margin-top:17pt;width:0;height:256pt;z-index:2516403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551pt;margin-top:16pt;width:0;height:257pt;z-index:2516413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1pt;margin-top:16pt;width:550pt;height:0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1pt;margin-top:16pt;width:0;height:257pt;z-index:2516433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560EA2" w:rsidRDefault="00C24178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OB84 - 124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OB8424-124</w:t>
      </w:r>
    </w:p>
    <w:p w:rsidR="00560EA2" w:rsidRDefault="00C24178">
      <w:pPr>
        <w:pStyle w:val="Row4"/>
      </w:pPr>
      <w:r>
        <w:rPr>
          <w:noProof/>
          <w:lang w:val="cs-CZ" w:eastAsia="cs-CZ"/>
        </w:rPr>
        <w:pict>
          <v:shape id="_x0000_s1056" type="#_x0000_t32" style="position:absolute;margin-left:267pt;margin-top:5pt;width:284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560EA2" w:rsidRDefault="00470C3D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6pt;margin-top:10.75pt;width:80pt;height:22.25pt;z-index:251645440;mso-wrap-style:tight;mso-position-vertical-relative:line" stroked="f">
            <v:fill opacity="0" o:opacity2="100"/>
            <v:textbox inset="0,0,0,0">
              <w:txbxContent>
                <w:p w:rsidR="00560EA2" w:rsidRDefault="00C24178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Loretánské náměstí 5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202" style="position:absolute;margin-left:271pt;margin-top:23pt;width:105pt;height:23pt;z-index:251646464;mso-wrap-style:tight;mso-position-vertical-relative:line" stroked="f">
            <v:fill opacity="0" o:opacity2="100"/>
            <v:textbox inset="0,0,0,0">
              <w:txbxContent>
                <w:p w:rsidR="00560EA2" w:rsidRDefault="00C24178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381 01  Český Krumlov 1</w:t>
                  </w:r>
                </w:p>
              </w:txbxContent>
            </v:textbox>
            <w10:wrap anchorx="margin" anchory="page"/>
          </v:shape>
        </w:pict>
      </w:r>
      <w:r w:rsidR="00C24178">
        <w:tab/>
      </w:r>
      <w:r w:rsidR="00C24178">
        <w:rPr>
          <w:rStyle w:val="Text3"/>
        </w:rPr>
        <w:t>Ministerstvo zahraničních věcí ČR</w:t>
      </w:r>
      <w:r w:rsidR="00C24178">
        <w:tab/>
      </w:r>
      <w:r w:rsidR="00C24178">
        <w:rPr>
          <w:rStyle w:val="Text5"/>
        </w:rPr>
        <w:t>Vydavatelství MCU s.r.o.</w:t>
      </w:r>
    </w:p>
    <w:p w:rsidR="00560EA2" w:rsidRDefault="00C24178">
      <w:pPr>
        <w:pStyle w:val="Row6"/>
      </w:pPr>
      <w:r>
        <w:tab/>
      </w:r>
      <w:proofErr w:type="gramStart"/>
      <w:r>
        <w:rPr>
          <w:rStyle w:val="Text3"/>
        </w:rPr>
        <w:t>118 00  Praha</w:t>
      </w:r>
      <w:proofErr w:type="gramEnd"/>
      <w:r>
        <w:rPr>
          <w:rStyle w:val="Text3"/>
        </w:rPr>
        <w:t xml:space="preserve"> 1</w:t>
      </w:r>
      <w:r>
        <w:tab/>
      </w:r>
      <w:r>
        <w:rPr>
          <w:rStyle w:val="Text5"/>
          <w:position w:val="15"/>
        </w:rPr>
        <w:t>Soukenická 43</w:t>
      </w:r>
    </w:p>
    <w:p w:rsidR="00560EA2" w:rsidRDefault="00C24178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560EA2" w:rsidRDefault="00560EA2">
      <w:pPr>
        <w:pStyle w:val="Row8"/>
      </w:pPr>
    </w:p>
    <w:p w:rsidR="00560EA2" w:rsidRDefault="00560EA2">
      <w:pPr>
        <w:pStyle w:val="Row8"/>
      </w:pPr>
    </w:p>
    <w:p w:rsidR="00560EA2" w:rsidRDefault="00C24178">
      <w:pPr>
        <w:pStyle w:val="Row9"/>
      </w:pPr>
      <w:r>
        <w:rPr>
          <w:noProof/>
          <w:lang w:val="cs-CZ" w:eastAsia="cs-CZ"/>
        </w:rPr>
        <w:pict>
          <v:shape id="_x0000_s1053" type="#_x0000_t32" style="position:absolute;margin-left:267pt;margin-top:22pt;width:284pt;height:0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463pt;margin-top:22pt;width:0;height:30pt;z-index:25164851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400pt;margin-top:22pt;width:0;height:30pt;z-index:2516495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CZ45769851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26099900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CZ26099900</w:t>
      </w:r>
    </w:p>
    <w:p w:rsidR="00560EA2" w:rsidRDefault="00C24178">
      <w:pPr>
        <w:pStyle w:val="Row10"/>
      </w:pPr>
      <w:r>
        <w:rPr>
          <w:noProof/>
          <w:lang w:val="cs-CZ" w:eastAsia="cs-CZ"/>
        </w:rPr>
        <w:pict>
          <v:shape id="_x0000_s1050" type="#_x0000_t32" style="position:absolute;margin-left:267pt;margin-top:16pt;width:284pt;height:0;z-index:25165056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348pt;margin-top:2pt;width:0;height:29pt;z-index:25165158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Org.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25.04.2024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</w:rPr>
        <w:t>1098102024</w:t>
      </w:r>
    </w:p>
    <w:p w:rsidR="00560EA2" w:rsidRDefault="00C24178">
      <w:pPr>
        <w:pStyle w:val="Row11"/>
      </w:pPr>
      <w:r>
        <w:rPr>
          <w:noProof/>
          <w:lang w:val="cs-CZ" w:eastAsia="cs-CZ"/>
        </w:rPr>
        <w:pict>
          <v:rect id="_x0000_s1048" style="position:absolute;margin-left:267pt;margin-top:17pt;width:284pt;height:14pt;z-index:2516526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7" type="#_x0000_t32" style="position:absolute;margin-left:267pt;margin-top:17pt;width:284pt;height:0;z-index:25165363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560EA2" w:rsidRDefault="00C24178">
      <w:pPr>
        <w:pStyle w:val="Row12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465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560EA2" w:rsidRDefault="00C24178">
      <w:pPr>
        <w:pStyle w:val="Row13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568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348pt;margin-top:3pt;width:0;height:59pt;z-index:25165670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560EA2" w:rsidRDefault="00C24178">
      <w:pPr>
        <w:pStyle w:val="Row14"/>
      </w:pPr>
      <w:r>
        <w:rPr>
          <w:noProof/>
          <w:lang w:val="cs-CZ" w:eastAsia="cs-CZ"/>
        </w:rPr>
        <w:pict>
          <v:shape id="_x0000_s1043" type="#_x0000_t32" style="position:absolute;margin-left:267pt;margin-top:17pt;width:284pt;height:0;z-index:25165772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560EA2" w:rsidRDefault="00C24178">
      <w:pPr>
        <w:pStyle w:val="Row14"/>
      </w:pPr>
      <w:r>
        <w:rPr>
          <w:noProof/>
          <w:lang w:val="cs-CZ" w:eastAsia="cs-CZ"/>
        </w:rPr>
        <w:pict>
          <v:shape id="_x0000_s1042" type="#_x0000_t32" style="position:absolute;margin-left:267pt;margin-top:17pt;width:284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560EA2" w:rsidRDefault="00C24178">
      <w:pPr>
        <w:pStyle w:val="Row15"/>
      </w:pPr>
      <w:r>
        <w:rPr>
          <w:noProof/>
          <w:lang w:val="cs-CZ" w:eastAsia="cs-CZ"/>
        </w:rPr>
        <w:pict>
          <v:shape id="_x0000_s1041" type="#_x0000_t32" style="position:absolute;margin-left:1pt;margin-top:18pt;width:0;height:97pt;z-index:2516597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18pt;width:0;height:96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pt;margin-top:18pt;width:550pt;height:0;z-index:2516618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560EA2" w:rsidRDefault="00C24178">
      <w:pPr>
        <w:pStyle w:val="Row16"/>
      </w:pPr>
      <w:r>
        <w:tab/>
      </w:r>
      <w:r>
        <w:rPr>
          <w:rStyle w:val="Text3"/>
        </w:rPr>
        <w:t>V souvislosti s připravovaným neformálním zasedáním ministrů zahraničních věcí členských států NATO - VN 082/2023, které se bude konat v</w:t>
      </w:r>
    </w:p>
    <w:p w:rsidR="00560EA2" w:rsidRDefault="00C24178">
      <w:pPr>
        <w:pStyle w:val="Row17"/>
      </w:pPr>
      <w:r>
        <w:tab/>
      </w:r>
      <w:r>
        <w:rPr>
          <w:rStyle w:val="Text3"/>
        </w:rPr>
        <w:t>květnu 2024, je nutné zajistit potřebné množství turistických průvodců v angličtině.</w:t>
      </w:r>
    </w:p>
    <w:p w:rsidR="00560EA2" w:rsidRDefault="00C24178">
      <w:pPr>
        <w:pStyle w:val="Row17"/>
      </w:pPr>
      <w:r>
        <w:tab/>
      </w:r>
    </w:p>
    <w:p w:rsidR="00560EA2" w:rsidRDefault="00C24178">
      <w:pPr>
        <w:pStyle w:val="Row17"/>
      </w:pPr>
      <w:r>
        <w:tab/>
      </w:r>
      <w:r>
        <w:rPr>
          <w:rStyle w:val="Text3"/>
        </w:rPr>
        <w:t>Objednáváme u Vás 1 000 ks turistického průvodce v angličtině "Praha (Prague) - The best of".</w:t>
      </w:r>
    </w:p>
    <w:p w:rsidR="00560EA2" w:rsidRDefault="00C24178">
      <w:pPr>
        <w:pStyle w:val="Row17"/>
      </w:pPr>
      <w:r>
        <w:tab/>
      </w:r>
    </w:p>
    <w:p w:rsidR="00560EA2" w:rsidRDefault="00C24178">
      <w:pPr>
        <w:pStyle w:val="Row17"/>
      </w:pPr>
      <w:r>
        <w:tab/>
      </w:r>
      <w:r>
        <w:rPr>
          <w:rStyle w:val="Text3"/>
        </w:rPr>
        <w:t>Celková cena dle nabídky ze dne 10.4.2024 činí: 148.500,- Kč, včetně 0% DPH.</w:t>
      </w:r>
    </w:p>
    <w:p w:rsidR="00560EA2" w:rsidRDefault="00C24178">
      <w:pPr>
        <w:pStyle w:val="Row17"/>
      </w:pPr>
      <w:r>
        <w:tab/>
      </w:r>
    </w:p>
    <w:p w:rsidR="00560EA2" w:rsidRDefault="00C24178">
      <w:pPr>
        <w:pStyle w:val="Row17"/>
      </w:pPr>
      <w:r>
        <w:tab/>
      </w:r>
    </w:p>
    <w:p w:rsidR="00560EA2" w:rsidRDefault="00C24178">
      <w:pPr>
        <w:pStyle w:val="Row17"/>
      </w:pPr>
      <w:r>
        <w:tab/>
      </w:r>
      <w:r>
        <w:rPr>
          <w:rStyle w:val="Text3"/>
        </w:rPr>
        <w:t>Děkujeme za spolupráci</w:t>
      </w:r>
    </w:p>
    <w:p w:rsidR="00560EA2" w:rsidRDefault="00C24178">
      <w:pPr>
        <w:pStyle w:val="Row18"/>
      </w:pPr>
      <w:r>
        <w:rPr>
          <w:noProof/>
          <w:lang w:val="cs-CZ" w:eastAsia="cs-CZ"/>
        </w:rPr>
        <w:pict>
          <v:rect id="_x0000_s1038" style="position:absolute;margin-left:2pt;margin-top:5pt;width:548pt;height:15pt;z-index:-25164134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7" type="#_x0000_t32" style="position:absolute;margin-left:551pt;margin-top:5pt;width:0;height:17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5pt;width:0;height:17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5pt;width:550pt;height:0;z-index:2516648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</w:t>
      </w:r>
      <w:r>
        <w:rPr>
          <w:rStyle w:val="Text3"/>
        </w:rPr>
        <w:t>elkem s DPH</w:t>
      </w:r>
    </w:p>
    <w:p w:rsidR="00560EA2" w:rsidRDefault="00C24178">
      <w:pPr>
        <w:pStyle w:val="Row19"/>
      </w:pPr>
      <w:r>
        <w:rPr>
          <w:noProof/>
          <w:lang w:val="cs-CZ" w:eastAsia="cs-CZ"/>
        </w:rPr>
        <w:pict>
          <v:shape id="_x0000_s1034" type="#_x0000_t32" style="position:absolute;margin-left:551pt;margin-top:4pt;width:0;height:23pt;z-index:251665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1pt;margin-top:4pt;width:0;height:23pt;z-index:25166694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iFMM-NATO - nákup turist.průvodce AJ- VN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148 500.00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148 500.00</w:t>
      </w:r>
    </w:p>
    <w:p w:rsidR="00560EA2" w:rsidRDefault="00C24178">
      <w:pPr>
        <w:pStyle w:val="Row17"/>
      </w:pPr>
      <w:r>
        <w:rPr>
          <w:noProof/>
          <w:lang w:val="cs-CZ" w:eastAsia="cs-CZ"/>
        </w:rPr>
        <w:pict>
          <v:shape id="_x0000_s1032" type="#_x0000_t32" style="position:absolute;margin-left:1pt;margin-top:12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pt;margin-top:11pt;width:0;height:98pt;z-index:2516689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551pt;margin-top:11pt;width:0;height:98pt;z-index:2516700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082/2024</w:t>
      </w:r>
    </w:p>
    <w:p w:rsidR="00560EA2" w:rsidRDefault="00C24178">
      <w:pPr>
        <w:pStyle w:val="Row20"/>
      </w:pPr>
      <w:r>
        <w:rPr>
          <w:noProof/>
          <w:lang w:val="cs-CZ" w:eastAsia="cs-CZ"/>
        </w:rPr>
        <w:pict>
          <v:shape id="_x0000_s1029" type="#_x0000_t32" style="position:absolute;margin-left:279pt;margin-top:20pt;width:269pt;height:0;z-index:2516710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148 500.00</w:t>
      </w:r>
      <w:r>
        <w:tab/>
      </w:r>
      <w:r>
        <w:rPr>
          <w:rStyle w:val="Text2"/>
        </w:rPr>
        <w:t>Kč</w:t>
      </w:r>
    </w:p>
    <w:p w:rsidR="00560EA2" w:rsidRDefault="00C24178" w:rsidP="00E8782D">
      <w:pPr>
        <w:pStyle w:val="Row21"/>
      </w:pPr>
      <w:r>
        <w:rPr>
          <w:noProof/>
          <w:lang w:val="cs-CZ" w:eastAsia="cs-CZ"/>
        </w:rPr>
        <w:pict>
          <v:shape id="_x0000_s1028" type="#_x0000_t32" style="position:absolute;margin-left:279pt;margin-top:5pt;width:269pt;height:0;z-index:2516720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bookmarkStart w:id="0" w:name="_GoBack"/>
      <w:bookmarkEnd w:id="0"/>
    </w:p>
    <w:p w:rsidR="00560EA2" w:rsidRDefault="00560EA2">
      <w:pPr>
        <w:pStyle w:val="Row8"/>
      </w:pPr>
    </w:p>
    <w:p w:rsidR="00560EA2" w:rsidRDefault="00560EA2">
      <w:pPr>
        <w:pStyle w:val="Row8"/>
      </w:pPr>
    </w:p>
    <w:p w:rsidR="00560EA2" w:rsidRDefault="00560EA2">
      <w:pPr>
        <w:pStyle w:val="Row8"/>
      </w:pPr>
    </w:p>
    <w:p w:rsidR="00560EA2" w:rsidRDefault="00560EA2">
      <w:pPr>
        <w:pStyle w:val="Row8"/>
      </w:pPr>
    </w:p>
    <w:p w:rsidR="00560EA2" w:rsidRDefault="00C24178">
      <w:pPr>
        <w:pStyle w:val="Row23"/>
      </w:pPr>
      <w:r>
        <w:rPr>
          <w:noProof/>
          <w:lang w:val="cs-CZ" w:eastAsia="cs-CZ"/>
        </w:rPr>
        <w:pict>
          <v:shape id="_x0000_s1027" type="#_x0000_t32" style="position:absolute;margin-left:85pt;margin-top:9pt;width:458pt;height:0;z-index:2516730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560EA2" w:rsidRDefault="00C24178">
      <w:pPr>
        <w:pStyle w:val="Row24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4112;mso-position-horizontal-relative:margin;mso-position-vertical-relative:line" o:connectortype="straight" strokeweight="1pt">
            <w10:wrap anchorx="margin" anchory="page"/>
          </v:shape>
        </w:pict>
      </w:r>
    </w:p>
    <w:sectPr w:rsidR="00560EA2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24178">
      <w:pPr>
        <w:spacing w:after="0" w:line="240" w:lineRule="auto"/>
      </w:pPr>
      <w:r>
        <w:separator/>
      </w:r>
    </w:p>
  </w:endnote>
  <w:endnote w:type="continuationSeparator" w:id="0">
    <w:p w:rsidR="00000000" w:rsidRDefault="00C24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EA2" w:rsidRDefault="00C24178">
    <w:pPr>
      <w:pStyle w:val="Row25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OB8424-124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560EA2" w:rsidRDefault="00560EA2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24178">
      <w:pPr>
        <w:spacing w:after="0" w:line="240" w:lineRule="auto"/>
      </w:pPr>
      <w:r>
        <w:separator/>
      </w:r>
    </w:p>
  </w:footnote>
  <w:footnote w:type="continuationSeparator" w:id="0">
    <w:p w:rsidR="00000000" w:rsidRDefault="00C24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EA2" w:rsidRDefault="00560EA2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470C3D"/>
    <w:rsid w:val="00560EA2"/>
    <w:rsid w:val="009107EA"/>
    <w:rsid w:val="00C24178"/>
    <w:rsid w:val="00E8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8"/>
        <o:r id="V:Rule4" type="connector" idref="#_x0000_s1057"/>
        <o:r id="V:Rule5" type="connector" idref="#_x0000_s1056"/>
        <o:r id="V:Rule6" type="connector" idref="#_x0000_s1053"/>
        <o:r id="V:Rule7" type="connector" idref="#_x0000_s1052"/>
        <o:r id="V:Rule8" type="connector" idref="#_x0000_s1051"/>
        <o:r id="V:Rule9" type="connector" idref="#_x0000_s1050"/>
        <o:r id="V:Rule10" type="connector" idref="#_x0000_s1049"/>
        <o:r id="V:Rule11" type="connector" idref="#_x0000_s1047"/>
        <o:r id="V:Rule12" type="connector" idref="#_x0000_s1046"/>
        <o:r id="V:Rule13" type="connector" idref="#_x0000_s1045"/>
        <o:r id="V:Rule14" type="connector" idref="#_x0000_s1044"/>
        <o:r id="V:Rule15" type="connector" idref="#_x0000_s1043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7"/>
        <o:r id="V:Rule21" type="connector" idref="#_x0000_s1036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A5E2DB88.dotm</Template>
  <TotalTime>4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ikadleco</dc:creator>
  <cp:keywords/>
  <dc:description/>
  <cp:lastModifiedBy>Ivana KADLECOVÁ</cp:lastModifiedBy>
  <cp:revision>4</cp:revision>
  <cp:lastPrinted>2024-05-13T16:06:00Z</cp:lastPrinted>
  <dcterms:created xsi:type="dcterms:W3CDTF">2024-05-13T16:05:00Z</dcterms:created>
  <dcterms:modified xsi:type="dcterms:W3CDTF">2024-05-13T16:06:00Z</dcterms:modified>
  <cp:category/>
</cp:coreProperties>
</file>