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741AA2" w14:textId="77777777">
        <w:tc>
          <w:tcPr>
            <w:tcW w:w="3331" w:type="dxa"/>
          </w:tcPr>
          <w:p w14:paraId="14C10C43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4D0033A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1BCAEBFC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2CBD340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0EBE091F" w14:textId="77777777">
        <w:tc>
          <w:tcPr>
            <w:tcW w:w="3331" w:type="dxa"/>
          </w:tcPr>
          <w:p w14:paraId="312EB7A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8478236" w14:textId="6EB1C47F"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B72A3C">
              <w:t xml:space="preserve"> 2</w:t>
            </w:r>
            <w:r w:rsidR="00463265">
              <w:t>4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337D24">
              <w:t>4</w:t>
            </w:r>
          </w:p>
        </w:tc>
        <w:tc>
          <w:tcPr>
            <w:tcW w:w="2410" w:type="dxa"/>
          </w:tcPr>
          <w:p w14:paraId="1A5B52F2" w14:textId="1A3CD516" w:rsidR="00AC2B0F" w:rsidRPr="005138EF" w:rsidRDefault="0046326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Brodská/</w:t>
            </w:r>
            <w:r w:rsidR="00920063">
              <w:t xml:space="preserve"> </w:t>
            </w:r>
            <w:r w:rsidR="00FA2515">
              <w:t>48242436</w:t>
            </w:r>
            <w:r>
              <w:t>5</w:t>
            </w:r>
          </w:p>
        </w:tc>
        <w:tc>
          <w:tcPr>
            <w:tcW w:w="1559" w:type="dxa"/>
          </w:tcPr>
          <w:p w14:paraId="3C89D506" w14:textId="5BEC3174" w:rsidR="00AC2B0F" w:rsidRPr="005138EF" w:rsidRDefault="0046326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14.05.2024</w:t>
            </w:r>
          </w:p>
        </w:tc>
      </w:tr>
    </w:tbl>
    <w:p w14:paraId="2B7097BF" w14:textId="19FA33F1" w:rsidR="006761D5" w:rsidRPr="008E245F" w:rsidRDefault="0092610F" w:rsidP="008E245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EA712" wp14:editId="441FFB58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343025"/>
                <wp:effectExtent l="13335" t="12065" r="5715" b="6985"/>
                <wp:wrapNone/>
                <wp:docPr id="755975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9106" w14:textId="77777777" w:rsidR="00136953" w:rsidRDefault="00136953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0C328DFE" w14:textId="0FBF108C" w:rsidR="00D6692D" w:rsidRPr="00AD6212" w:rsidRDefault="00D6692D" w:rsidP="00EA15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9A17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265">
                              <w:rPr>
                                <w:sz w:val="28"/>
                                <w:szCs w:val="28"/>
                              </w:rPr>
                              <w:t>Ladislav Hanzalík</w:t>
                            </w:r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D6692D" w:rsidRPr="00D6692D" w14:paraId="1CACB691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7DF1AA" w14:textId="0728F60C" w:rsidR="00D6692D" w:rsidRPr="00D6692D" w:rsidRDefault="00463265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Zahradní 546</w:t>
                                  </w:r>
                                </w:p>
                              </w:tc>
                            </w:tr>
                            <w:tr w:rsidR="00D6692D" w:rsidRPr="00D6692D" w14:paraId="623ACD57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E487CF" w14:textId="2D3FCE8A" w:rsidR="00D6692D" w:rsidRPr="00D6692D" w:rsidRDefault="00463265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Hostivice</w:t>
                                  </w:r>
                                </w:p>
                              </w:tc>
                            </w:tr>
                            <w:tr w:rsidR="00D6692D" w:rsidRPr="00D6692D" w14:paraId="48FD449A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E464D7" w14:textId="7D9579D2" w:rsidR="00D6692D" w:rsidRPr="00D6692D" w:rsidRDefault="00463265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253 01</w:t>
                                  </w:r>
                                </w:p>
                              </w:tc>
                            </w:tr>
                          </w:tbl>
                          <w:p w14:paraId="373DA023" w14:textId="77777777" w:rsidR="00EA1519" w:rsidRPr="00D6692D" w:rsidRDefault="00D6692D" w:rsidP="00EA1519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6692D">
                              <w:br/>
                            </w:r>
                            <w:r w:rsidRPr="00D6692D">
                              <w:br/>
                            </w:r>
                            <w:hyperlink r:id="rId7" w:history="1">
                              <w:r w:rsidRPr="00D6692D">
                                <w:rPr>
                                  <w:rStyle w:val="Hypertextovodkaz"/>
                                  <w:sz w:val="32"/>
                                  <w:szCs w:val="32"/>
                                </w:rPr>
                                <w:t>www.PODLAHYmedilek.cz</w:t>
                              </w:r>
                            </w:hyperlink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EA1519" w:rsidRPr="00EA1519" w14:paraId="5D93DF18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353089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698AC0AD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28812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49EFA17A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0E9826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Liberec</w:t>
                                  </w:r>
                                </w:p>
                              </w:tc>
                            </w:tr>
                            <w:tr w:rsidR="00EA1519" w:rsidRPr="00EA1519" w14:paraId="2A345C49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129D97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460 15</w:t>
                                  </w:r>
                                </w:p>
                              </w:tc>
                            </w:tr>
                          </w:tbl>
                          <w:p w14:paraId="35C5195D" w14:textId="77777777" w:rsidR="00C33174" w:rsidRDefault="00C33174" w:rsidP="00EA151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6ACB24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D00136C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F5ECEE" w14:textId="77777777" w:rsidR="003F21B0" w:rsidRDefault="00C27906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738F2001" w14:textId="77777777" w:rsidR="00E570ED" w:rsidRPr="005A4FB2" w:rsidRDefault="00E570ED" w:rsidP="00E570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CBB362" w14:textId="77777777" w:rsidR="005426F4" w:rsidRPr="005A4FB2" w:rsidRDefault="005426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A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">
                <v:textbox>
                  <w:txbxContent>
                    <w:p w14:paraId="7E729106" w14:textId="77777777" w:rsidR="00136953" w:rsidRDefault="00136953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0C328DFE" w14:textId="0FBF108C" w:rsidR="00D6692D" w:rsidRPr="00AD6212" w:rsidRDefault="00D6692D" w:rsidP="00EA151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9A17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63265">
                        <w:rPr>
                          <w:sz w:val="28"/>
                          <w:szCs w:val="28"/>
                        </w:rPr>
                        <w:t>Ladislav Hanzalík</w:t>
                      </w:r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D6692D" w:rsidRPr="00D6692D" w14:paraId="1CACB691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7DF1AA" w14:textId="0728F60C" w:rsidR="00D6692D" w:rsidRPr="00D6692D" w:rsidRDefault="00463265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Zahradní 546</w:t>
                            </w:r>
                          </w:p>
                        </w:tc>
                      </w:tr>
                      <w:tr w:rsidR="00D6692D" w:rsidRPr="00D6692D" w14:paraId="623ACD57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E487CF" w14:textId="2D3FCE8A" w:rsidR="00D6692D" w:rsidRPr="00D6692D" w:rsidRDefault="00463265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Hostivice</w:t>
                            </w:r>
                          </w:p>
                        </w:tc>
                      </w:tr>
                      <w:tr w:rsidR="00D6692D" w:rsidRPr="00D6692D" w14:paraId="48FD449A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E464D7" w14:textId="7D9579D2" w:rsidR="00D6692D" w:rsidRPr="00D6692D" w:rsidRDefault="00463265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253 01</w:t>
                            </w:r>
                          </w:p>
                        </w:tc>
                      </w:tr>
                    </w:tbl>
                    <w:p w14:paraId="373DA023" w14:textId="77777777" w:rsidR="00EA1519" w:rsidRPr="00D6692D" w:rsidRDefault="00D6692D" w:rsidP="00EA1519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6692D">
                        <w:br/>
                      </w:r>
                      <w:r w:rsidRPr="00D6692D">
                        <w:br/>
                      </w:r>
                      <w:hyperlink r:id="rId8" w:history="1">
                        <w:r w:rsidRPr="00D6692D">
                          <w:rPr>
                            <w:rStyle w:val="Hypertextovodkaz"/>
                            <w:sz w:val="32"/>
                            <w:szCs w:val="32"/>
                          </w:rPr>
                          <w:t>www.PODLAHYmedilek.cz</w:t>
                        </w:r>
                      </w:hyperlink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EA1519" w:rsidRPr="00EA1519" w14:paraId="5D93DF18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353089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698AC0AD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E28812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49EFA17A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0E9826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Liberec</w:t>
                            </w:r>
                          </w:p>
                        </w:tc>
                      </w:tr>
                      <w:tr w:rsidR="00EA1519" w:rsidRPr="00EA1519" w14:paraId="2A345C49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129D97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460 15</w:t>
                            </w:r>
                          </w:p>
                        </w:tc>
                      </w:tr>
                    </w:tbl>
                    <w:p w14:paraId="35C5195D" w14:textId="77777777" w:rsidR="00C33174" w:rsidRDefault="00C33174" w:rsidP="00EA151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56ACB24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D00136C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F5ECEE" w14:textId="77777777" w:rsidR="003F21B0" w:rsidRDefault="00C27906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738F2001" w14:textId="77777777" w:rsidR="00E570ED" w:rsidRPr="005A4FB2" w:rsidRDefault="00E570ED" w:rsidP="00E570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CBB362" w14:textId="77777777" w:rsidR="005426F4" w:rsidRPr="005A4FB2" w:rsidRDefault="005426F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A37AE" w14:textId="77777777"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0B6D805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4E4FBD63" w14:textId="77777777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189E813" w14:textId="6A6F63AC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14:paraId="2298D37B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BF5EBF6" w14:textId="0F80A07C"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B72A3C">
        <w:rPr>
          <w:b/>
          <w:sz w:val="22"/>
          <w:u w:val="single"/>
        </w:rPr>
        <w:t xml:space="preserve"> 2</w:t>
      </w:r>
      <w:r w:rsidR="00463265">
        <w:rPr>
          <w:b/>
          <w:sz w:val="22"/>
          <w:u w:val="single"/>
        </w:rPr>
        <w:t>4</w:t>
      </w:r>
    </w:p>
    <w:p w14:paraId="046A187F" w14:textId="77777777"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14:paraId="753A6CF1" w14:textId="0FCB9FC7" w:rsidR="008A4E7E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Na základě dnešního hovoru a Vaší následné nabídky objednáváme:</w:t>
      </w:r>
    </w:p>
    <w:p w14:paraId="26B452B2" w14:textId="77777777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115853C" w14:textId="77777777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4 ks pedikérských křesel LH 21 s plynovým pístem v barevném provedení SA2.</w:t>
      </w:r>
    </w:p>
    <w:p w14:paraId="0602F31F" w14:textId="677F9DBA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5DF2506" w14:textId="48F8E7AB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Cena křesla = 18 550,- Kč za 1 kus včetně DPH</w:t>
      </w:r>
    </w:p>
    <w:p w14:paraId="72CDAC91" w14:textId="6212F06B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Cena dopravy = 2 990,- Kč celkem včetně DPH</w:t>
      </w:r>
    </w:p>
    <w:p w14:paraId="4EBB8E30" w14:textId="77777777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6D4CA0F" w14:textId="66AB18F0" w:rsidR="00463265" w:rsidRDefault="0046326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Celková hodnota objednávky = 77 190,- Kč včetně DPH.</w:t>
      </w:r>
    </w:p>
    <w:p w14:paraId="740C66EC" w14:textId="7744E44E" w:rsid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1AD556E2" w14:textId="64CCEBBB" w:rsidR="00907482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 xml:space="preserve">ermín </w:t>
      </w:r>
      <w:r w:rsidR="00A72466">
        <w:rPr>
          <w:sz w:val="22"/>
        </w:rPr>
        <w:t>dodávky co nejdříve.</w:t>
      </w:r>
    </w:p>
    <w:p w14:paraId="52576038" w14:textId="584B88D3"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14:paraId="7D132D17" w14:textId="074E7DCC"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63B5C902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FED4318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14:paraId="5C33C2BD" w14:textId="77777777"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14:paraId="48C2B064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416460F1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4DB1E167" w14:textId="77777777" w:rsidR="00A72466" w:rsidRDefault="00A724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42E7D6F1" w14:textId="6E8EDE5C" w:rsidR="00BF3443" w:rsidRPr="00F36F99" w:rsidRDefault="00A724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Předem d</w:t>
      </w:r>
      <w:r w:rsidR="00F36F99">
        <w:rPr>
          <w:sz w:val="22"/>
        </w:rPr>
        <w:t>ěkujeme</w:t>
      </w:r>
      <w:r>
        <w:rPr>
          <w:sz w:val="22"/>
        </w:rPr>
        <w:t>.</w:t>
      </w:r>
    </w:p>
    <w:p w14:paraId="532DA9C6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8801698" w14:textId="77777777" w:rsidR="00A72466" w:rsidRDefault="00A724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9D7030C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14:paraId="689CAF56" w14:textId="77777777"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DFF571F" w14:textId="1BC47BCE" w:rsidR="00411E66" w:rsidRDefault="00337D24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27BE3B2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47EFD016" w14:textId="582AC05A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A72466">
        <w:rPr>
          <w:sz w:val="22"/>
        </w:rPr>
        <w:t>,</w:t>
      </w:r>
      <w:r w:rsidR="00FD6BFC">
        <w:rPr>
          <w:sz w:val="22"/>
        </w:rPr>
        <w:t xml:space="preserve"> </w:t>
      </w:r>
      <w:r>
        <w:rPr>
          <w:sz w:val="22"/>
        </w:rPr>
        <w:t>460 05 Liberec</w:t>
      </w:r>
    </w:p>
    <w:sectPr w:rsidR="003146A6" w:rsidRPr="00320B3A" w:rsidSect="00D5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1670" w14:textId="77777777" w:rsidR="00D560C2" w:rsidRDefault="00D560C2">
      <w:r>
        <w:separator/>
      </w:r>
    </w:p>
  </w:endnote>
  <w:endnote w:type="continuationSeparator" w:id="0">
    <w:p w14:paraId="0803D4BF" w14:textId="77777777" w:rsidR="00D560C2" w:rsidRDefault="00D5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F814" w14:textId="77777777"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499D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7E85CBB9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6DE5612E" w14:textId="77777777"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14:paraId="13CE0DFC" w14:textId="77777777"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ACC9" w14:textId="77777777"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8177" w14:textId="77777777" w:rsidR="00D560C2" w:rsidRDefault="00D560C2">
      <w:r>
        <w:separator/>
      </w:r>
    </w:p>
  </w:footnote>
  <w:footnote w:type="continuationSeparator" w:id="0">
    <w:p w14:paraId="2988D434" w14:textId="77777777" w:rsidR="00D560C2" w:rsidRDefault="00D5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8FFE" w14:textId="77777777"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1A02" w14:textId="52C8079C" w:rsidR="00CD3E90" w:rsidRPr="00CD3E90" w:rsidRDefault="0092610F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E1E16" wp14:editId="166C460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30273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9A6A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6CAAB3D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6BC1349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6E0A57D8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1DD8EA1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1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48C29A6A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6CAAB3D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6BC1349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6E0A57D8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1DD8EA1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 wp14:anchorId="5874D92E" wp14:editId="15BC937B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C88E" w14:textId="77777777"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922984">
    <w:abstractNumId w:val="1"/>
  </w:num>
  <w:num w:numId="2" w16cid:durableId="915283711">
    <w:abstractNumId w:val="2"/>
  </w:num>
  <w:num w:numId="3" w16cid:durableId="51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04E5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8A8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46FA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2F46DA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37D24"/>
    <w:rsid w:val="003409D3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28D7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63265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96A88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97F"/>
    <w:rsid w:val="00635C61"/>
    <w:rsid w:val="006367B7"/>
    <w:rsid w:val="006369CD"/>
    <w:rsid w:val="00646304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070E6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3EE2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2610F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17DA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67CE8"/>
    <w:rsid w:val="00A72466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D6212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71639"/>
    <w:rsid w:val="00B72A3C"/>
    <w:rsid w:val="00B73C57"/>
    <w:rsid w:val="00B76DE9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665A0"/>
    <w:rsid w:val="00C75B1F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CF3C4E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560C2"/>
    <w:rsid w:val="00D63183"/>
    <w:rsid w:val="00D6692D"/>
    <w:rsid w:val="00D70167"/>
    <w:rsid w:val="00D95A1A"/>
    <w:rsid w:val="00DA25F3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275C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1519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9ABA6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63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HYmedile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DLAHYmedile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15</TotalTime>
  <Pages>1</Pages>
  <Words>117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892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Jana Brodská</cp:lastModifiedBy>
  <cp:revision>5</cp:revision>
  <cp:lastPrinted>2024-05-14T12:06:00Z</cp:lastPrinted>
  <dcterms:created xsi:type="dcterms:W3CDTF">2024-04-29T08:12:00Z</dcterms:created>
  <dcterms:modified xsi:type="dcterms:W3CDTF">2024-05-14T12:09:00Z</dcterms:modified>
</cp:coreProperties>
</file>