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41E227EF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č. </w:t>
      </w:r>
      <w:r w:rsidR="00E57DB0">
        <w:rPr>
          <w:b w:val="0"/>
          <w:i/>
        </w:rPr>
        <w:t>2401152458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6A6063BD" w14:textId="14D189CC" w:rsidR="004C3852" w:rsidRDefault="00AD482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Stavebniny DEK a.s.</w:t>
      </w:r>
    </w:p>
    <w:p w14:paraId="2B4C656E" w14:textId="569699E5" w:rsidR="00AD482B" w:rsidRDefault="00AD482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Tiskařská 257/10</w:t>
      </w:r>
    </w:p>
    <w:p w14:paraId="4FE50C23" w14:textId="278C8333" w:rsidR="00AD482B" w:rsidRDefault="00AD482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108 00 Praha 10</w:t>
      </w:r>
    </w:p>
    <w:p w14:paraId="0EDF26CD" w14:textId="399044E9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AD482B">
        <w:rPr>
          <w:i/>
          <w:sz w:val="24"/>
          <w:szCs w:val="24"/>
        </w:rPr>
        <w:t>03748600</w:t>
      </w:r>
    </w:p>
    <w:p w14:paraId="21E0317C" w14:textId="469673E5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AD482B">
        <w:rPr>
          <w:i/>
          <w:sz w:val="24"/>
          <w:szCs w:val="24"/>
        </w:rPr>
        <w:t>699000797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12955264" w14:textId="6D3F2453" w:rsidR="00D05DD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</w:t>
      </w:r>
      <w:r w:rsidR="007D0CA6">
        <w:rPr>
          <w:i/>
          <w:sz w:val="24"/>
        </w:rPr>
        <w:t xml:space="preserve">PIL Panel PILOFOR </w:t>
      </w:r>
      <w:proofErr w:type="spellStart"/>
      <w:r w:rsidR="007D0CA6">
        <w:rPr>
          <w:i/>
          <w:sz w:val="24"/>
        </w:rPr>
        <w:t>Classic</w:t>
      </w:r>
      <w:proofErr w:type="spellEnd"/>
      <w:r w:rsidR="007D0CA6">
        <w:rPr>
          <w:i/>
          <w:sz w:val="24"/>
        </w:rPr>
        <w:t xml:space="preserve"> 50 ks, </w:t>
      </w:r>
      <w:proofErr w:type="gramStart"/>
      <w:r w:rsidR="007D0CA6">
        <w:rPr>
          <w:i/>
          <w:sz w:val="24"/>
        </w:rPr>
        <w:t>PIL  sloupek</w:t>
      </w:r>
      <w:proofErr w:type="gramEnd"/>
      <w:r w:rsidR="007D0CA6">
        <w:rPr>
          <w:i/>
          <w:sz w:val="24"/>
        </w:rPr>
        <w:t xml:space="preserve"> PILODEL </w:t>
      </w:r>
      <w:proofErr w:type="spellStart"/>
      <w:r w:rsidR="007D0CA6">
        <w:rPr>
          <w:i/>
          <w:sz w:val="24"/>
        </w:rPr>
        <w:t>Zn+PVC</w:t>
      </w:r>
      <w:proofErr w:type="spellEnd"/>
      <w:r w:rsidR="007D0CA6">
        <w:rPr>
          <w:i/>
          <w:sz w:val="24"/>
        </w:rPr>
        <w:t xml:space="preserve"> 53 ks,</w:t>
      </w:r>
    </w:p>
    <w:p w14:paraId="16FCE4C9" w14:textId="4C2B1510" w:rsidR="007D0CA6" w:rsidRDefault="007D0CA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PIL příchytku na sloupek 212 ks, </w:t>
      </w:r>
      <w:proofErr w:type="gramStart"/>
      <w:r>
        <w:rPr>
          <w:i/>
          <w:sz w:val="24"/>
        </w:rPr>
        <w:t>PIL  stabilizační</w:t>
      </w:r>
      <w:proofErr w:type="gramEnd"/>
      <w:r>
        <w:rPr>
          <w:i/>
          <w:sz w:val="24"/>
        </w:rPr>
        <w:t xml:space="preserve"> držák koncový Zn 102 ks, PIL šroub Tex 204 ks,</w:t>
      </w:r>
    </w:p>
    <w:p w14:paraId="788C8D4A" w14:textId="0028D541" w:rsidR="007D0CA6" w:rsidRDefault="007D0CA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PIL-branka </w:t>
      </w:r>
      <w:proofErr w:type="spellStart"/>
      <w:r>
        <w:rPr>
          <w:i/>
          <w:sz w:val="24"/>
        </w:rPr>
        <w:t>Pilofor</w:t>
      </w:r>
      <w:proofErr w:type="spellEnd"/>
      <w:r>
        <w:rPr>
          <w:i/>
          <w:sz w:val="24"/>
        </w:rPr>
        <w:t xml:space="preserve"> 1 ks, PIL-brána PILOFOR 1 ks v částce Kč 107533,69 bez DPH, Kč 130115,77</w:t>
      </w:r>
    </w:p>
    <w:p w14:paraId="754B052D" w14:textId="133FB76A" w:rsidR="007D0CA6" w:rsidRDefault="007D0CA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včetně DPH. 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 xml:space="preserve">Ing. Jiří </w:t>
      </w:r>
      <w:proofErr w:type="spellStart"/>
      <w:r w:rsidR="00AD482B">
        <w:rPr>
          <w:i/>
          <w:sz w:val="24"/>
        </w:rPr>
        <w:t>Zevl</w:t>
      </w:r>
      <w:proofErr w:type="spellEnd"/>
    </w:p>
    <w:p w14:paraId="62D2E55F" w14:textId="2AC836E4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7D0CA6">
        <w:rPr>
          <w:i/>
          <w:sz w:val="24"/>
        </w:rPr>
        <w:t>22</w:t>
      </w:r>
      <w:r w:rsidR="00AD482B">
        <w:rPr>
          <w:i/>
          <w:sz w:val="24"/>
        </w:rPr>
        <w:t>.4.2024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21B0" w14:textId="77777777" w:rsidR="00464A9C" w:rsidRDefault="00464A9C">
      <w:r>
        <w:separator/>
      </w:r>
    </w:p>
  </w:endnote>
  <w:endnote w:type="continuationSeparator" w:id="0">
    <w:p w14:paraId="383478BE" w14:textId="77777777" w:rsidR="00464A9C" w:rsidRDefault="0046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677C" w14:textId="77777777" w:rsidR="00464A9C" w:rsidRDefault="00464A9C">
      <w:r>
        <w:separator/>
      </w:r>
    </w:p>
  </w:footnote>
  <w:footnote w:type="continuationSeparator" w:id="0">
    <w:p w14:paraId="46C5F3FE" w14:textId="77777777" w:rsidR="00464A9C" w:rsidRDefault="0046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A28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471C6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64A9C"/>
    <w:rsid w:val="004774A5"/>
    <w:rsid w:val="00492CF5"/>
    <w:rsid w:val="00493864"/>
    <w:rsid w:val="004A224B"/>
    <w:rsid w:val="004C0F63"/>
    <w:rsid w:val="004C3852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0CA6"/>
    <w:rsid w:val="007D2F6C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910CB9"/>
    <w:rsid w:val="0091203A"/>
    <w:rsid w:val="00915B3A"/>
    <w:rsid w:val="009201AF"/>
    <w:rsid w:val="00921562"/>
    <w:rsid w:val="00925258"/>
    <w:rsid w:val="00934351"/>
    <w:rsid w:val="00937EBF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D03C4"/>
    <w:rsid w:val="00AD3AC9"/>
    <w:rsid w:val="00AD482B"/>
    <w:rsid w:val="00AD6E47"/>
    <w:rsid w:val="00AE1771"/>
    <w:rsid w:val="00AE1F68"/>
    <w:rsid w:val="00AE2D31"/>
    <w:rsid w:val="00AF3C82"/>
    <w:rsid w:val="00B003F0"/>
    <w:rsid w:val="00B07C3C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22E5"/>
    <w:rsid w:val="00BA587E"/>
    <w:rsid w:val="00BA71EB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4173"/>
    <w:rsid w:val="00D90771"/>
    <w:rsid w:val="00D92115"/>
    <w:rsid w:val="00D94953"/>
    <w:rsid w:val="00DB066E"/>
    <w:rsid w:val="00DB1E45"/>
    <w:rsid w:val="00DC6919"/>
    <w:rsid w:val="00DC6FE2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57DB0"/>
    <w:rsid w:val="00E7606F"/>
    <w:rsid w:val="00EA548E"/>
    <w:rsid w:val="00EA6B0A"/>
    <w:rsid w:val="00EB75AD"/>
    <w:rsid w:val="00ED451E"/>
    <w:rsid w:val="00EE06B5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2024-05-14T12:26:00Z</cp:lastPrinted>
  <dcterms:created xsi:type="dcterms:W3CDTF">2024-05-14T12:26:00Z</dcterms:created>
  <dcterms:modified xsi:type="dcterms:W3CDTF">2024-05-14T12:26:00Z</dcterms:modified>
</cp:coreProperties>
</file>