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8D19" w14:textId="7023B2A5" w:rsidR="006A7BD6" w:rsidRDefault="000368E6" w:rsidP="00655F20">
      <w:pPr>
        <w:jc w:val="center"/>
        <w:rPr>
          <w:b/>
        </w:rPr>
      </w:pPr>
      <w:r>
        <w:rPr>
          <w:b/>
        </w:rPr>
        <w:t>OBJEDNÁVKA</w:t>
      </w:r>
    </w:p>
    <w:p w14:paraId="08F18D1B" w14:textId="2B31AE48" w:rsidR="006A7BD6" w:rsidRDefault="000368E6" w:rsidP="00181A02">
      <w:pPr>
        <w:tabs>
          <w:tab w:val="left" w:pos="1701"/>
          <w:tab w:val="left" w:pos="6237"/>
        </w:tabs>
      </w:pPr>
      <w:r>
        <w:rPr>
          <w:sz w:val="24"/>
          <w:szCs w:val="24"/>
        </w:rPr>
        <w:tab/>
      </w:r>
    </w:p>
    <w:p w14:paraId="08F18D1C" w14:textId="750710C7" w:rsidR="006A7BD6" w:rsidRDefault="000368E6">
      <w:pPr>
        <w:tabs>
          <w:tab w:val="left" w:pos="1701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>ze dne:</w:t>
      </w:r>
      <w:r w:rsidR="00587107">
        <w:rPr>
          <w:sz w:val="24"/>
          <w:szCs w:val="24"/>
        </w:rPr>
        <w:t xml:space="preserve"> </w:t>
      </w:r>
      <w:r w:rsidR="009E6E9D">
        <w:rPr>
          <w:sz w:val="24"/>
          <w:szCs w:val="24"/>
        </w:rPr>
        <w:t>05.05</w:t>
      </w:r>
      <w:r w:rsidR="005F09E1">
        <w:rPr>
          <w:sz w:val="24"/>
          <w:szCs w:val="24"/>
        </w:rPr>
        <w:t>.2024</w:t>
      </w:r>
    </w:p>
    <w:p w14:paraId="08F18D1D" w14:textId="570A5EA4" w:rsidR="006A7BD6" w:rsidRDefault="00D9622D">
      <w:pPr>
        <w:tabs>
          <w:tab w:val="left" w:pos="1701"/>
        </w:tabs>
        <w:ind w:left="-28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D9717" wp14:editId="70D51D1E">
                <wp:simplePos x="0" y="0"/>
                <wp:positionH relativeFrom="column">
                  <wp:posOffset>723900</wp:posOffset>
                </wp:positionH>
                <wp:positionV relativeFrom="paragraph">
                  <wp:posOffset>154940</wp:posOffset>
                </wp:positionV>
                <wp:extent cx="2819400" cy="228600"/>
                <wp:effectExtent l="0" t="0" r="19050" b="19050"/>
                <wp:wrapNone/>
                <wp:docPr id="3811371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E3138" id="Obdélník 1" o:spid="_x0000_s1026" style="position:absolute;margin-left:57pt;margin-top:12.2pt;width:22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" fillcolor="black [3200]" strokecolor="black [480]" strokeweight="1pt"/>
            </w:pict>
          </mc:Fallback>
        </mc:AlternateContent>
      </w:r>
      <w:r w:rsidR="000368E6">
        <w:rPr>
          <w:sz w:val="24"/>
          <w:szCs w:val="24"/>
        </w:rPr>
        <w:t xml:space="preserve">vyřizuje: </w:t>
      </w:r>
      <w:r w:rsidR="00655F20">
        <w:rPr>
          <w:sz w:val="24"/>
          <w:szCs w:val="24"/>
        </w:rPr>
        <w:t>Monika Hajduková</w:t>
      </w:r>
    </w:p>
    <w:p w14:paraId="08F18D1E" w14:textId="74E566A6" w:rsidR="006A7BD6" w:rsidRDefault="000368E6">
      <w:pPr>
        <w:tabs>
          <w:tab w:val="left" w:pos="1701"/>
        </w:tabs>
        <w:ind w:left="-284"/>
      </w:pPr>
      <w:r>
        <w:rPr>
          <w:sz w:val="24"/>
          <w:szCs w:val="24"/>
        </w:rPr>
        <w:t>telefon/email</w:t>
      </w:r>
      <w:r w:rsidRPr="00F946A2">
        <w:rPr>
          <w:sz w:val="24"/>
          <w:szCs w:val="24"/>
        </w:rPr>
        <w:t xml:space="preserve">: </w:t>
      </w:r>
      <w:r w:rsidR="00655F20" w:rsidRPr="00F946A2">
        <w:rPr>
          <w:sz w:val="24"/>
          <w:szCs w:val="24"/>
        </w:rPr>
        <w:t>731 627 756</w:t>
      </w:r>
      <w:r w:rsidRPr="00F946A2">
        <w:rPr>
          <w:sz w:val="24"/>
          <w:szCs w:val="24"/>
        </w:rPr>
        <w:t xml:space="preserve">, </w:t>
      </w:r>
      <w:r w:rsidR="00655F20" w:rsidRPr="00F946A2">
        <w:rPr>
          <w:sz w:val="24"/>
          <w:szCs w:val="24"/>
        </w:rPr>
        <w:t>monika.hajdukova</w:t>
      </w:r>
      <w:r w:rsidRPr="00F946A2">
        <w:rPr>
          <w:sz w:val="24"/>
          <w:szCs w:val="24"/>
        </w:rPr>
        <w:t>@sslhana.cz</w:t>
      </w:r>
    </w:p>
    <w:p w14:paraId="08F18D1F" w14:textId="77777777" w:rsidR="006A7BD6" w:rsidRDefault="006A7BD6"/>
    <w:tbl>
      <w:tblPr>
        <w:tblW w:w="975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933"/>
      </w:tblGrid>
      <w:tr w:rsidR="006A7BD6" w14:paraId="08F18D22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0" w14:textId="77777777" w:rsidR="006A7BD6" w:rsidRDefault="000368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1" w14:textId="77777777" w:rsidR="006A7BD6" w:rsidRDefault="000368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 (fakturační adresa):</w:t>
            </w:r>
          </w:p>
        </w:tc>
      </w:tr>
      <w:tr w:rsidR="006A7BD6" w:rsidRPr="00F946A2" w14:paraId="08F18D32" w14:textId="77777777" w:rsidTr="003D7B0F">
        <w:trPr>
          <w:trHeight w:val="278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3" w14:textId="771FC8BD" w:rsidR="006A7BD6" w:rsidRPr="004A56DC" w:rsidRDefault="00483877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="009E6E9D">
              <w:rPr>
                <w:color w:val="333333"/>
                <w:sz w:val="24"/>
                <w:szCs w:val="24"/>
              </w:rPr>
              <w:t>Robert Janota</w:t>
            </w:r>
            <w:r w:rsidR="009E6E9D">
              <w:rPr>
                <w:color w:val="333333"/>
                <w:sz w:val="24"/>
                <w:szCs w:val="24"/>
              </w:rPr>
              <w:br/>
              <w:t xml:space="preserve">2. května </w:t>
            </w:r>
            <w:r w:rsidR="006B04FB">
              <w:rPr>
                <w:color w:val="333333"/>
                <w:sz w:val="24"/>
                <w:szCs w:val="24"/>
              </w:rPr>
              <w:t>818</w:t>
            </w:r>
            <w:r w:rsidR="006B04FB">
              <w:rPr>
                <w:color w:val="333333"/>
                <w:sz w:val="24"/>
                <w:szCs w:val="24"/>
              </w:rPr>
              <w:br/>
              <w:t>763 61 Napajedla</w:t>
            </w:r>
          </w:p>
          <w:p w14:paraId="73BA9F60" w14:textId="75501F09" w:rsidR="00655F20" w:rsidRPr="004A56DC" w:rsidRDefault="00655F20" w:rsidP="00655F20">
            <w:pPr>
              <w:rPr>
                <w:sz w:val="24"/>
                <w:szCs w:val="24"/>
              </w:rPr>
            </w:pPr>
          </w:p>
          <w:p w14:paraId="74714AC9" w14:textId="7E99FCF1" w:rsidR="00655F20" w:rsidRPr="004A56DC" w:rsidRDefault="00655F20" w:rsidP="00655F20">
            <w:pPr>
              <w:rPr>
                <w:sz w:val="24"/>
                <w:szCs w:val="24"/>
              </w:rPr>
            </w:pPr>
            <w:r w:rsidRPr="004A56DC">
              <w:rPr>
                <w:sz w:val="24"/>
                <w:szCs w:val="24"/>
              </w:rPr>
              <w:t xml:space="preserve">IČO: </w:t>
            </w:r>
            <w:r w:rsidR="006B04FB">
              <w:rPr>
                <w:sz w:val="24"/>
                <w:szCs w:val="24"/>
              </w:rPr>
              <w:t>49474651</w:t>
            </w:r>
          </w:p>
          <w:p w14:paraId="394F04AB" w14:textId="48C29D8A" w:rsidR="00655F20" w:rsidRPr="004A56DC" w:rsidRDefault="00655F20" w:rsidP="00655F20">
            <w:pPr>
              <w:rPr>
                <w:sz w:val="24"/>
                <w:szCs w:val="24"/>
              </w:rPr>
            </w:pPr>
            <w:r w:rsidRPr="004A56DC">
              <w:rPr>
                <w:sz w:val="24"/>
                <w:szCs w:val="24"/>
              </w:rPr>
              <w:t xml:space="preserve">DIČ: </w:t>
            </w:r>
          </w:p>
          <w:p w14:paraId="45C8A530" w14:textId="7A3D025B" w:rsidR="00655F20" w:rsidRPr="004A56DC" w:rsidRDefault="00655F20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color w:val="333333"/>
                <w:sz w:val="24"/>
                <w:szCs w:val="24"/>
              </w:rPr>
            </w:pPr>
          </w:p>
          <w:p w14:paraId="08F18D26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7" w14:textId="77777777" w:rsidR="006A7BD6" w:rsidRPr="00F946A2" w:rsidRDefault="006A7BD6">
            <w:pPr>
              <w:rPr>
                <w:sz w:val="24"/>
                <w:szCs w:val="24"/>
              </w:rPr>
            </w:pPr>
          </w:p>
          <w:p w14:paraId="08F18D28" w14:textId="77777777" w:rsidR="006A7BD6" w:rsidRPr="00F946A2" w:rsidRDefault="000368E6">
            <w:pPr>
              <w:rPr>
                <w:sz w:val="24"/>
                <w:szCs w:val="24"/>
              </w:rPr>
            </w:pPr>
            <w:r w:rsidRPr="00F946A2">
              <w:rPr>
                <w:sz w:val="24"/>
                <w:szCs w:val="24"/>
              </w:rPr>
              <w:t>Sociální služby Haná, p. o.</w:t>
            </w:r>
          </w:p>
          <w:p w14:paraId="08F18D29" w14:textId="77777777" w:rsidR="006A7BD6" w:rsidRPr="00F946A2" w:rsidRDefault="000368E6">
            <w:pPr>
              <w:rPr>
                <w:sz w:val="24"/>
                <w:szCs w:val="24"/>
              </w:rPr>
            </w:pPr>
            <w:r w:rsidRPr="00F946A2">
              <w:rPr>
                <w:sz w:val="24"/>
                <w:szCs w:val="24"/>
              </w:rPr>
              <w:t>Parková 21</w:t>
            </w:r>
          </w:p>
          <w:p w14:paraId="08F18D2A" w14:textId="77777777" w:rsidR="006A7BD6" w:rsidRPr="00F946A2" w:rsidRDefault="000368E6">
            <w:pPr>
              <w:rPr>
                <w:sz w:val="24"/>
                <w:szCs w:val="24"/>
              </w:rPr>
            </w:pPr>
            <w:r w:rsidRPr="00F946A2">
              <w:rPr>
                <w:sz w:val="24"/>
                <w:szCs w:val="24"/>
              </w:rPr>
              <w:t>768 21 Kvasice</w:t>
            </w:r>
          </w:p>
          <w:p w14:paraId="08F18D2B" w14:textId="77777777" w:rsidR="006A7BD6" w:rsidRPr="00F946A2" w:rsidRDefault="006A7BD6">
            <w:pPr>
              <w:rPr>
                <w:sz w:val="24"/>
                <w:szCs w:val="24"/>
              </w:rPr>
            </w:pPr>
          </w:p>
          <w:p w14:paraId="08F18D2C" w14:textId="77777777" w:rsidR="006A7BD6" w:rsidRPr="00F946A2" w:rsidRDefault="000368E6">
            <w:pPr>
              <w:rPr>
                <w:sz w:val="24"/>
                <w:szCs w:val="24"/>
              </w:rPr>
            </w:pPr>
            <w:r w:rsidRPr="00F946A2">
              <w:rPr>
                <w:sz w:val="24"/>
                <w:szCs w:val="24"/>
              </w:rPr>
              <w:t>IČ: 17330947</w:t>
            </w:r>
          </w:p>
          <w:p w14:paraId="08F18D2D" w14:textId="77777777" w:rsidR="006A7BD6" w:rsidRPr="00F946A2" w:rsidRDefault="000368E6">
            <w:pPr>
              <w:rPr>
                <w:sz w:val="24"/>
                <w:szCs w:val="24"/>
              </w:rPr>
            </w:pPr>
            <w:r w:rsidRPr="00F946A2">
              <w:rPr>
                <w:sz w:val="24"/>
                <w:szCs w:val="24"/>
              </w:rPr>
              <w:t>DIČ: CZ17330947</w:t>
            </w:r>
          </w:p>
          <w:p w14:paraId="08F18D2E" w14:textId="77777777" w:rsidR="006A7BD6" w:rsidRPr="00F946A2" w:rsidRDefault="006A7BD6">
            <w:pPr>
              <w:rPr>
                <w:sz w:val="24"/>
                <w:szCs w:val="24"/>
              </w:rPr>
            </w:pPr>
          </w:p>
          <w:p w14:paraId="08F18D2F" w14:textId="77777777" w:rsidR="006A7BD6" w:rsidRPr="00F946A2" w:rsidRDefault="000368E6">
            <w:pPr>
              <w:rPr>
                <w:sz w:val="24"/>
                <w:szCs w:val="24"/>
              </w:rPr>
            </w:pPr>
            <w:r w:rsidRPr="00F946A2">
              <w:rPr>
                <w:sz w:val="24"/>
                <w:szCs w:val="24"/>
              </w:rPr>
              <w:t>Bankovní spojení:</w:t>
            </w:r>
          </w:p>
          <w:p w14:paraId="08F18D30" w14:textId="76C1FB37" w:rsidR="006A7BD6" w:rsidRPr="00F946A2" w:rsidRDefault="00D9622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CF7308" wp14:editId="66D14C3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24130</wp:posOffset>
                      </wp:positionV>
                      <wp:extent cx="2790825" cy="161925"/>
                      <wp:effectExtent l="0" t="0" r="28575" b="28575"/>
                      <wp:wrapNone/>
                      <wp:docPr id="1172769869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BC0AA" id="Obdélník 2" o:spid="_x0000_s1026" style="position:absolute;margin-left:.3pt;margin-top:1.9pt;width:219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" fillcolor="black [3200]" strokecolor="black [480]" strokeweight="1pt"/>
                  </w:pict>
                </mc:Fallback>
              </mc:AlternateContent>
            </w:r>
            <w:r w:rsidR="000368E6" w:rsidRPr="00F946A2">
              <w:rPr>
                <w:sz w:val="24"/>
                <w:szCs w:val="24"/>
              </w:rPr>
              <w:t>123-7813340207/0100, Komerční banka, a.s.</w:t>
            </w:r>
          </w:p>
          <w:p w14:paraId="08F18D31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</w:tr>
      <w:tr w:rsidR="006A7BD6" w:rsidRPr="00F946A2" w14:paraId="08F18D3C" w14:textId="77777777" w:rsidTr="003D7B0F">
        <w:trPr>
          <w:trHeight w:val="14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33" w14:textId="77777777" w:rsidR="006A7BD6" w:rsidRPr="00F946A2" w:rsidRDefault="006A7BD6">
            <w:pPr>
              <w:rPr>
                <w:b/>
                <w:sz w:val="24"/>
                <w:szCs w:val="24"/>
              </w:rPr>
            </w:pPr>
          </w:p>
          <w:p w14:paraId="08F18D34" w14:textId="295620E3" w:rsidR="006A7BD6" w:rsidRPr="00F946A2" w:rsidRDefault="000368E6">
            <w:pPr>
              <w:pStyle w:val="IM-Nadpis4"/>
            </w:pPr>
            <w:r w:rsidRPr="00F946A2">
              <w:rPr>
                <w:rFonts w:ascii="Times New Roman" w:hAnsi="Times New Roman"/>
                <w:szCs w:val="24"/>
              </w:rPr>
              <w:t xml:space="preserve">Dodací lhůta: </w:t>
            </w:r>
          </w:p>
          <w:p w14:paraId="08F18D35" w14:textId="18BD26DD" w:rsidR="006A7BD6" w:rsidRPr="00F946A2" w:rsidRDefault="000368E6">
            <w:pPr>
              <w:pStyle w:val="IM-Nadpis4"/>
            </w:pPr>
            <w:r w:rsidRPr="00F946A2">
              <w:rPr>
                <w:rFonts w:ascii="Times New Roman" w:hAnsi="Times New Roman"/>
                <w:szCs w:val="24"/>
              </w:rPr>
              <w:t>Místo dodání:</w:t>
            </w:r>
            <w:r w:rsidRPr="00F946A2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</w:p>
          <w:p w14:paraId="08F18D36" w14:textId="77777777" w:rsidR="006A7BD6" w:rsidRPr="00F946A2" w:rsidRDefault="000368E6">
            <w:pPr>
              <w:pStyle w:val="IM-Nadpis4"/>
              <w:rPr>
                <w:rFonts w:ascii="Times New Roman" w:hAnsi="Times New Roman"/>
                <w:szCs w:val="24"/>
              </w:rPr>
            </w:pPr>
            <w:r w:rsidRPr="00F946A2">
              <w:rPr>
                <w:rFonts w:ascii="Times New Roman" w:hAnsi="Times New Roman"/>
                <w:szCs w:val="24"/>
              </w:rPr>
              <w:t>Způsob úhrady: faktura</w:t>
            </w:r>
          </w:p>
          <w:p w14:paraId="08F18D37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38" w14:textId="77777777" w:rsidR="006A7BD6" w:rsidRPr="00F946A2" w:rsidRDefault="006A7BD6">
            <w:pPr>
              <w:rPr>
                <w:b/>
                <w:sz w:val="24"/>
                <w:szCs w:val="24"/>
              </w:rPr>
            </w:pPr>
          </w:p>
          <w:p w14:paraId="08F18D3A" w14:textId="27F9B2E0" w:rsidR="006A7BD6" w:rsidRPr="009411A3" w:rsidRDefault="000368E6">
            <w:pPr>
              <w:pStyle w:val="IM-Nadpis4"/>
            </w:pPr>
            <w:r w:rsidRPr="00F946A2">
              <w:rPr>
                <w:rFonts w:ascii="Times New Roman" w:hAnsi="Times New Roman"/>
                <w:szCs w:val="24"/>
              </w:rPr>
              <w:t>Zařízení:</w:t>
            </w:r>
            <w:r w:rsidRPr="00F946A2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="006B04FB">
              <w:rPr>
                <w:rFonts w:ascii="Times New Roman" w:hAnsi="Times New Roman"/>
                <w:b w:val="0"/>
                <w:bCs w:val="0"/>
                <w:szCs w:val="24"/>
              </w:rPr>
              <w:t>DZR Kvasice, Parková 21, 768 21 Kvasice</w:t>
            </w:r>
          </w:p>
          <w:p w14:paraId="08F18D3B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</w:tr>
    </w:tbl>
    <w:p w14:paraId="08F18D3D" w14:textId="77777777" w:rsidR="006A7BD6" w:rsidRPr="00F946A2" w:rsidRDefault="006A7BD6">
      <w:pPr>
        <w:rPr>
          <w:sz w:val="24"/>
          <w:szCs w:val="24"/>
        </w:rPr>
      </w:pPr>
    </w:p>
    <w:tbl>
      <w:tblPr>
        <w:tblW w:w="972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276"/>
        <w:gridCol w:w="709"/>
        <w:gridCol w:w="1787"/>
      </w:tblGrid>
      <w:tr w:rsidR="006A7BD6" w:rsidRPr="00F946A2" w14:paraId="08F18D45" w14:textId="77777777" w:rsidTr="00C2244C">
        <w:trPr>
          <w:trHeight w:val="1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3E" w14:textId="10581E50" w:rsidR="006A7BD6" w:rsidRPr="00F946A2" w:rsidRDefault="00CB6A9A">
            <w:pPr>
              <w:jc w:val="center"/>
              <w:rPr>
                <w:b/>
                <w:sz w:val="22"/>
                <w:szCs w:val="22"/>
              </w:rPr>
            </w:pPr>
            <w:r w:rsidRPr="00F946A2">
              <w:rPr>
                <w:b/>
                <w:sz w:val="22"/>
                <w:szCs w:val="22"/>
              </w:rPr>
              <w:t>D</w:t>
            </w:r>
            <w:r w:rsidR="000368E6" w:rsidRPr="00F946A2">
              <w:rPr>
                <w:b/>
                <w:sz w:val="22"/>
                <w:szCs w:val="22"/>
              </w:rPr>
              <w:t>ruh dodávky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3F" w14:textId="648BC6E9" w:rsidR="006A7BD6" w:rsidRPr="00F946A2" w:rsidRDefault="00CB6A9A">
            <w:pPr>
              <w:jc w:val="center"/>
              <w:rPr>
                <w:b/>
                <w:sz w:val="22"/>
                <w:szCs w:val="22"/>
              </w:rPr>
            </w:pPr>
            <w:r w:rsidRPr="00F946A2">
              <w:rPr>
                <w:b/>
                <w:sz w:val="22"/>
                <w:szCs w:val="22"/>
              </w:rPr>
              <w:t>M</w:t>
            </w:r>
            <w:r w:rsidR="00C168A3" w:rsidRPr="00F946A2">
              <w:rPr>
                <w:b/>
                <w:sz w:val="22"/>
                <w:szCs w:val="22"/>
              </w:rPr>
              <w:t>ateriál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0" w14:textId="7518702F" w:rsidR="006A7BD6" w:rsidRPr="00F946A2" w:rsidRDefault="00CB6A9A">
            <w:pPr>
              <w:jc w:val="center"/>
              <w:rPr>
                <w:b/>
                <w:sz w:val="22"/>
                <w:szCs w:val="22"/>
              </w:rPr>
            </w:pPr>
            <w:r w:rsidRPr="00F946A2">
              <w:rPr>
                <w:b/>
                <w:sz w:val="22"/>
                <w:szCs w:val="22"/>
              </w:rPr>
              <w:t>M</w:t>
            </w:r>
            <w:r w:rsidR="000368E6" w:rsidRPr="00F946A2">
              <w:rPr>
                <w:b/>
                <w:sz w:val="22"/>
                <w:szCs w:val="22"/>
              </w:rPr>
              <w:t>nožství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1" w14:textId="7257ED33" w:rsidR="006A7BD6" w:rsidRPr="00F946A2" w:rsidRDefault="00CB6A9A">
            <w:pPr>
              <w:jc w:val="center"/>
              <w:rPr>
                <w:b/>
                <w:sz w:val="22"/>
                <w:szCs w:val="22"/>
              </w:rPr>
            </w:pPr>
            <w:r w:rsidRPr="00F946A2">
              <w:rPr>
                <w:b/>
                <w:sz w:val="22"/>
                <w:szCs w:val="22"/>
              </w:rPr>
              <w:t>C</w:t>
            </w:r>
            <w:r w:rsidR="000368E6" w:rsidRPr="00F946A2">
              <w:rPr>
                <w:b/>
                <w:sz w:val="22"/>
                <w:szCs w:val="22"/>
              </w:rPr>
              <w:t>ena/</w:t>
            </w:r>
            <w:proofErr w:type="spellStart"/>
            <w:r w:rsidR="000368E6" w:rsidRPr="00F946A2">
              <w:rPr>
                <w:b/>
                <w:sz w:val="22"/>
                <w:szCs w:val="22"/>
              </w:rPr>
              <w:t>jedn</w:t>
            </w:r>
            <w:proofErr w:type="spellEnd"/>
            <w:r w:rsidR="000368E6" w:rsidRPr="00F946A2">
              <w:rPr>
                <w:b/>
                <w:sz w:val="22"/>
                <w:szCs w:val="22"/>
              </w:rPr>
              <w:t>. bez DPH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2" w14:textId="77777777" w:rsidR="006A7BD6" w:rsidRPr="00F946A2" w:rsidRDefault="000368E6">
            <w:pPr>
              <w:jc w:val="center"/>
              <w:rPr>
                <w:b/>
                <w:sz w:val="22"/>
                <w:szCs w:val="22"/>
              </w:rPr>
            </w:pPr>
            <w:r w:rsidRPr="00F946A2">
              <w:rPr>
                <w:b/>
                <w:sz w:val="22"/>
                <w:szCs w:val="22"/>
              </w:rPr>
              <w:t>DPH %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3" w14:textId="0502AC45" w:rsidR="006A7BD6" w:rsidRPr="00F946A2" w:rsidRDefault="00CB6A9A">
            <w:pPr>
              <w:ind w:right="-527"/>
              <w:rPr>
                <w:b/>
                <w:sz w:val="22"/>
                <w:szCs w:val="22"/>
              </w:rPr>
            </w:pPr>
            <w:r w:rsidRPr="00F946A2">
              <w:rPr>
                <w:b/>
                <w:sz w:val="22"/>
                <w:szCs w:val="22"/>
              </w:rPr>
              <w:t>C</w:t>
            </w:r>
            <w:r w:rsidR="000368E6" w:rsidRPr="00F946A2">
              <w:rPr>
                <w:b/>
                <w:sz w:val="22"/>
                <w:szCs w:val="22"/>
              </w:rPr>
              <w:t>ena celkem</w:t>
            </w:r>
          </w:p>
          <w:p w14:paraId="08F18D44" w14:textId="7CACD594" w:rsidR="006A7BD6" w:rsidRPr="00F946A2" w:rsidRDefault="00BE4954">
            <w:r w:rsidRPr="00F946A2">
              <w:rPr>
                <w:b/>
                <w:sz w:val="22"/>
                <w:szCs w:val="22"/>
              </w:rPr>
              <w:t>bez</w:t>
            </w:r>
            <w:r w:rsidR="000368E6" w:rsidRPr="00F946A2">
              <w:rPr>
                <w:b/>
                <w:sz w:val="22"/>
                <w:szCs w:val="22"/>
              </w:rPr>
              <w:t xml:space="preserve"> DPH</w:t>
            </w:r>
          </w:p>
        </w:tc>
      </w:tr>
      <w:tr w:rsidR="006A7BD6" w:rsidRPr="00F946A2" w14:paraId="08F18D5E" w14:textId="77777777" w:rsidTr="00C2244C">
        <w:trPr>
          <w:trHeight w:val="13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4C" w14:textId="2CA18811" w:rsidR="00C168A3" w:rsidRPr="00F946A2" w:rsidRDefault="00963EF4" w:rsidP="00655F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Objednáváme u Vás virtuální prohlídku našeho domova – DZR Kvasice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4D" w14:textId="79E1FA0B" w:rsidR="00C168A3" w:rsidRPr="00F946A2" w:rsidRDefault="00C168A3" w:rsidP="00003B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3757" w14:textId="77777777" w:rsidR="00860026" w:rsidRDefault="00E11B73" w:rsidP="00603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14:paraId="08F18D4E" w14:textId="75112CD1" w:rsidR="00C168A3" w:rsidRPr="00F946A2" w:rsidRDefault="00C168A3" w:rsidP="00860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F9ED" w14:textId="77777777" w:rsidR="00C168A3" w:rsidRPr="00F946A2" w:rsidRDefault="00C168A3" w:rsidP="00003B54">
            <w:pPr>
              <w:jc w:val="center"/>
              <w:rPr>
                <w:sz w:val="24"/>
                <w:szCs w:val="24"/>
              </w:rPr>
            </w:pPr>
          </w:p>
          <w:p w14:paraId="281F589C" w14:textId="77777777" w:rsidR="00003B54" w:rsidRPr="00F946A2" w:rsidRDefault="00003B54" w:rsidP="00003B54">
            <w:pPr>
              <w:jc w:val="center"/>
              <w:rPr>
                <w:sz w:val="24"/>
                <w:szCs w:val="24"/>
              </w:rPr>
            </w:pPr>
          </w:p>
          <w:p w14:paraId="08F18D53" w14:textId="3B9353D1" w:rsidR="00C168A3" w:rsidRPr="00F946A2" w:rsidRDefault="00C168A3" w:rsidP="00003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3635" w14:textId="118A78D7" w:rsidR="00C168A3" w:rsidRPr="00F946A2" w:rsidRDefault="00C168A3" w:rsidP="00CB6A9A">
            <w:pPr>
              <w:jc w:val="center"/>
              <w:rPr>
                <w:sz w:val="24"/>
                <w:szCs w:val="24"/>
              </w:rPr>
            </w:pPr>
          </w:p>
          <w:p w14:paraId="08F18D54" w14:textId="0B91AB14" w:rsidR="006A7BD6" w:rsidRPr="00F946A2" w:rsidRDefault="006A7BD6" w:rsidP="00CB6A9A">
            <w:pPr>
              <w:jc w:val="center"/>
              <w:rPr>
                <w:sz w:val="24"/>
                <w:szCs w:val="24"/>
              </w:rPr>
            </w:pPr>
          </w:p>
          <w:p w14:paraId="08F18D55" w14:textId="77777777" w:rsidR="006A7BD6" w:rsidRPr="00F946A2" w:rsidRDefault="006A7BD6" w:rsidP="00CB6A9A">
            <w:pPr>
              <w:jc w:val="center"/>
              <w:rPr>
                <w:sz w:val="24"/>
                <w:szCs w:val="24"/>
              </w:rPr>
            </w:pPr>
          </w:p>
          <w:p w14:paraId="08F18D56" w14:textId="77777777" w:rsidR="006A7BD6" w:rsidRPr="00F946A2" w:rsidRDefault="006A7BD6">
            <w:pPr>
              <w:rPr>
                <w:sz w:val="24"/>
                <w:szCs w:val="24"/>
              </w:rPr>
            </w:pPr>
          </w:p>
          <w:p w14:paraId="08F18D57" w14:textId="77777777" w:rsidR="006A7BD6" w:rsidRPr="00F946A2" w:rsidRDefault="006A7BD6">
            <w:pPr>
              <w:rPr>
                <w:sz w:val="24"/>
                <w:szCs w:val="24"/>
              </w:rPr>
            </w:pPr>
          </w:p>
          <w:p w14:paraId="08F18D58" w14:textId="6248441E" w:rsidR="006A7BD6" w:rsidRPr="00F946A2" w:rsidRDefault="006A7BD6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5B" w14:textId="77777777" w:rsidR="006A7BD6" w:rsidRPr="00F946A2" w:rsidRDefault="006A7BD6">
            <w:pPr>
              <w:jc w:val="center"/>
              <w:rPr>
                <w:sz w:val="24"/>
                <w:szCs w:val="24"/>
              </w:rPr>
            </w:pPr>
          </w:p>
          <w:p w14:paraId="00134C51" w14:textId="77777777" w:rsidR="00C168A3" w:rsidRPr="00F946A2" w:rsidRDefault="00C168A3">
            <w:pPr>
              <w:jc w:val="center"/>
              <w:rPr>
                <w:sz w:val="24"/>
                <w:szCs w:val="24"/>
              </w:rPr>
            </w:pPr>
          </w:p>
          <w:p w14:paraId="08F18D5C" w14:textId="65D721BF" w:rsidR="006A7BD6" w:rsidRPr="00F946A2" w:rsidRDefault="006A7BD6">
            <w:pPr>
              <w:jc w:val="center"/>
              <w:rPr>
                <w:sz w:val="24"/>
                <w:szCs w:val="24"/>
              </w:rPr>
            </w:pPr>
          </w:p>
          <w:p w14:paraId="08F18D5D" w14:textId="30D6BB8F" w:rsidR="006A7BD6" w:rsidRPr="00F946A2" w:rsidRDefault="006A7BD6">
            <w:pPr>
              <w:jc w:val="center"/>
              <w:rPr>
                <w:sz w:val="24"/>
                <w:szCs w:val="24"/>
              </w:rPr>
            </w:pPr>
          </w:p>
        </w:tc>
      </w:tr>
      <w:tr w:rsidR="006A7BD6" w:rsidRPr="00F946A2" w14:paraId="08F18D65" w14:textId="77777777" w:rsidTr="00C2244C">
        <w:trPr>
          <w:trHeight w:val="4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5F" w14:textId="330A8688" w:rsidR="006A7BD6" w:rsidRPr="00F946A2" w:rsidRDefault="00C168A3">
            <w:pPr>
              <w:jc w:val="center"/>
              <w:rPr>
                <w:b/>
                <w:sz w:val="24"/>
                <w:szCs w:val="24"/>
              </w:rPr>
            </w:pPr>
            <w:r w:rsidRPr="00F946A2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0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1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2" w14:textId="53D5CC7B" w:rsidR="006A7BD6" w:rsidRPr="00F946A2" w:rsidRDefault="006A7BD6" w:rsidP="00761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3" w14:textId="77777777" w:rsidR="006A7BD6" w:rsidRPr="00F946A2" w:rsidRDefault="006A7BD6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4" w14:textId="4DEBEC1E" w:rsidR="006A7BD6" w:rsidRPr="00F946A2" w:rsidRDefault="006B04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53.500 </w:t>
            </w:r>
            <w:r w:rsidR="00FD2ED0" w:rsidRPr="00F946A2">
              <w:rPr>
                <w:b/>
                <w:bCs/>
                <w:sz w:val="24"/>
                <w:szCs w:val="24"/>
              </w:rPr>
              <w:t>Kč</w:t>
            </w:r>
          </w:p>
        </w:tc>
      </w:tr>
    </w:tbl>
    <w:p w14:paraId="18B4587D" w14:textId="2973BADC" w:rsidR="00655F20" w:rsidRPr="00F946A2" w:rsidRDefault="00655F20" w:rsidP="00C168A3">
      <w:pPr>
        <w:tabs>
          <w:tab w:val="left" w:pos="4536"/>
        </w:tabs>
        <w:rPr>
          <w:sz w:val="24"/>
          <w:szCs w:val="24"/>
        </w:rPr>
      </w:pPr>
    </w:p>
    <w:p w14:paraId="08F18D68" w14:textId="22F67F61" w:rsidR="006A7BD6" w:rsidRPr="00F946A2" w:rsidRDefault="00D9622D" w:rsidP="003D7B0F">
      <w:pPr>
        <w:tabs>
          <w:tab w:val="left" w:pos="453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16C4D" wp14:editId="17F22B1B">
                <wp:simplePos x="0" y="0"/>
                <wp:positionH relativeFrom="column">
                  <wp:posOffset>4591050</wp:posOffset>
                </wp:positionH>
                <wp:positionV relativeFrom="paragraph">
                  <wp:posOffset>15875</wp:posOffset>
                </wp:positionV>
                <wp:extent cx="1885950" cy="923925"/>
                <wp:effectExtent l="0" t="0" r="19050" b="28575"/>
                <wp:wrapNone/>
                <wp:docPr id="17345044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AD615" id="Obdélník 3" o:spid="_x0000_s1026" style="position:absolute;margin-left:361.5pt;margin-top:1.25pt;width:148.5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" fillcolor="black [3200]" strokecolor="black [480]" strokeweight="1pt"/>
            </w:pict>
          </mc:Fallback>
        </mc:AlternateContent>
      </w:r>
      <w:r w:rsidR="000368E6" w:rsidRPr="00F946A2">
        <w:rPr>
          <w:sz w:val="24"/>
          <w:szCs w:val="24"/>
        </w:rPr>
        <w:tab/>
        <w:t xml:space="preserve">    </w:t>
      </w:r>
      <w:r w:rsidR="00B61E5D" w:rsidRPr="00F946A2">
        <w:rPr>
          <w:sz w:val="24"/>
          <w:szCs w:val="24"/>
        </w:rPr>
        <w:t xml:space="preserve"> </w:t>
      </w:r>
      <w:r w:rsidR="000368E6" w:rsidRPr="00F946A2">
        <w:rPr>
          <w:sz w:val="24"/>
          <w:szCs w:val="24"/>
        </w:rPr>
        <w:t xml:space="preserve">  </w:t>
      </w:r>
      <w:r w:rsidR="000368E6" w:rsidRPr="00F946A2">
        <w:rPr>
          <w:sz w:val="24"/>
          <w:szCs w:val="24"/>
          <w:u w:val="single"/>
        </w:rPr>
        <w:t>Podpis a razítko:</w:t>
      </w:r>
    </w:p>
    <w:p w14:paraId="08F18D69" w14:textId="516717D0" w:rsidR="006A7BD6" w:rsidRPr="00F946A2" w:rsidRDefault="000368E6">
      <w:pPr>
        <w:tabs>
          <w:tab w:val="left" w:pos="4536"/>
        </w:tabs>
        <w:ind w:left="-284"/>
        <w:rPr>
          <w:sz w:val="24"/>
          <w:szCs w:val="24"/>
        </w:rPr>
      </w:pPr>
      <w:r w:rsidRPr="00F946A2">
        <w:rPr>
          <w:sz w:val="24"/>
          <w:szCs w:val="24"/>
        </w:rPr>
        <w:t>Ve </w:t>
      </w:r>
      <w:r w:rsidR="00655F20" w:rsidRPr="00F946A2">
        <w:rPr>
          <w:sz w:val="24"/>
          <w:szCs w:val="24"/>
        </w:rPr>
        <w:t>Kvasicích</w:t>
      </w:r>
      <w:r w:rsidRPr="00F946A2">
        <w:rPr>
          <w:sz w:val="24"/>
          <w:szCs w:val="24"/>
        </w:rPr>
        <w:t xml:space="preserve"> dne </w:t>
      </w:r>
      <w:r w:rsidR="006B04FB">
        <w:rPr>
          <w:sz w:val="24"/>
          <w:szCs w:val="24"/>
        </w:rPr>
        <w:t>05.05.2024</w:t>
      </w: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  <w:t xml:space="preserve">Příkazce operace:  </w:t>
      </w:r>
    </w:p>
    <w:p w14:paraId="1838DD21" w14:textId="77777777" w:rsidR="00B61E5D" w:rsidRPr="00F946A2" w:rsidRDefault="00B61E5D">
      <w:pPr>
        <w:tabs>
          <w:tab w:val="left" w:pos="4536"/>
        </w:tabs>
        <w:ind w:left="-284"/>
        <w:rPr>
          <w:sz w:val="24"/>
          <w:szCs w:val="24"/>
        </w:rPr>
      </w:pPr>
    </w:p>
    <w:p w14:paraId="75D08EFD" w14:textId="77777777" w:rsidR="00B61E5D" w:rsidRPr="00F946A2" w:rsidRDefault="00B61E5D">
      <w:pPr>
        <w:tabs>
          <w:tab w:val="left" w:pos="4536"/>
        </w:tabs>
        <w:ind w:left="-284"/>
        <w:rPr>
          <w:sz w:val="24"/>
          <w:szCs w:val="24"/>
        </w:rPr>
      </w:pPr>
    </w:p>
    <w:p w14:paraId="760A13E7" w14:textId="77777777" w:rsidR="00B61E5D" w:rsidRPr="00F946A2" w:rsidRDefault="00B61E5D">
      <w:pPr>
        <w:tabs>
          <w:tab w:val="left" w:pos="4536"/>
        </w:tabs>
        <w:ind w:left="-284"/>
        <w:rPr>
          <w:sz w:val="24"/>
          <w:szCs w:val="24"/>
        </w:rPr>
      </w:pPr>
    </w:p>
    <w:p w14:paraId="08F18D6A" w14:textId="77777777" w:rsidR="006A7BD6" w:rsidRPr="00F946A2" w:rsidRDefault="006A7BD6" w:rsidP="003D7B0F">
      <w:pPr>
        <w:rPr>
          <w:sz w:val="24"/>
          <w:szCs w:val="24"/>
        </w:rPr>
      </w:pPr>
    </w:p>
    <w:p w14:paraId="08F18D6B" w14:textId="77777777" w:rsidR="006A7BD6" w:rsidRPr="00F946A2" w:rsidRDefault="000368E6">
      <w:pPr>
        <w:ind w:left="708"/>
      </w:pP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  <w:t xml:space="preserve">  </w:t>
      </w: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  <w:t>Správce rozpočtu:</w:t>
      </w:r>
    </w:p>
    <w:p w14:paraId="08F18D6C" w14:textId="59C02C8C" w:rsidR="006A7BD6" w:rsidRDefault="00D962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9E8E7" wp14:editId="69774B9D">
                <wp:simplePos x="0" y="0"/>
                <wp:positionH relativeFrom="column">
                  <wp:posOffset>4191000</wp:posOffset>
                </wp:positionH>
                <wp:positionV relativeFrom="paragraph">
                  <wp:posOffset>65405</wp:posOffset>
                </wp:positionV>
                <wp:extent cx="2428875" cy="1047750"/>
                <wp:effectExtent l="0" t="0" r="28575" b="19050"/>
                <wp:wrapNone/>
                <wp:docPr id="1567904950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C0822" id="Obdélník 4" o:spid="_x0000_s1026" style="position:absolute;margin-left:330pt;margin-top:5.15pt;width:191.2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" fillcolor="black [3200]" strokecolor="black [480]" strokeweight="1pt"/>
            </w:pict>
          </mc:Fallback>
        </mc:AlternateContent>
      </w:r>
    </w:p>
    <w:p w14:paraId="1E9DC562" w14:textId="77777777" w:rsidR="00B61E5D" w:rsidRDefault="00B61E5D"/>
    <w:sectPr w:rsidR="00B61E5D">
      <w:headerReference w:type="default" r:id="rId6"/>
      <w:footerReference w:type="default" r:id="rId7"/>
      <w:headerReference w:type="first" r:id="rId8"/>
      <w:pgSz w:w="11906" w:h="16838"/>
      <w:pgMar w:top="720" w:right="720" w:bottom="1134" w:left="720" w:header="1984" w:footer="14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F355" w14:textId="77777777" w:rsidR="00E6110A" w:rsidRDefault="00E6110A">
      <w:r>
        <w:separator/>
      </w:r>
    </w:p>
  </w:endnote>
  <w:endnote w:type="continuationSeparator" w:id="0">
    <w:p w14:paraId="3170409A" w14:textId="77777777" w:rsidR="00E6110A" w:rsidRDefault="00E6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8D22" w14:textId="77777777" w:rsidR="00897301" w:rsidRDefault="00897301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68B4" w14:textId="77777777" w:rsidR="00E6110A" w:rsidRDefault="00E6110A">
      <w:r>
        <w:rPr>
          <w:color w:val="000000"/>
        </w:rPr>
        <w:separator/>
      </w:r>
    </w:p>
  </w:footnote>
  <w:footnote w:type="continuationSeparator" w:id="0">
    <w:p w14:paraId="625FAA74" w14:textId="77777777" w:rsidR="00E6110A" w:rsidRDefault="00E6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8D20" w14:textId="77777777" w:rsidR="00897301" w:rsidRDefault="000368E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18D18" wp14:editId="08F18D19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8D24" w14:textId="77777777" w:rsidR="00897301" w:rsidRDefault="000368E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F18D1A" wp14:editId="08F18D1B">
              <wp:simplePos x="0" y="0"/>
              <wp:positionH relativeFrom="column">
                <wp:posOffset>1951987</wp:posOffset>
              </wp:positionH>
              <wp:positionV relativeFrom="paragraph">
                <wp:posOffset>-838833</wp:posOffset>
              </wp:positionV>
              <wp:extent cx="2051054" cy="977265"/>
              <wp:effectExtent l="0" t="0" r="6346" b="0"/>
              <wp:wrapSquare wrapText="bothSides"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4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8F18D1E" w14:textId="77777777" w:rsidR="00897301" w:rsidRDefault="0089730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18D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3.7pt;margin-top:-66.05pt;width:161.5pt;height:7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" stroked="f">
              <v:textbox>
                <w:txbxContent>
                  <w:p w14:paraId="08F18D1E" w14:textId="77777777" w:rsidR="00897301" w:rsidRDefault="0089730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8F18D1C" wp14:editId="08F18D1D">
          <wp:simplePos x="0" y="0"/>
          <wp:positionH relativeFrom="margin">
            <wp:posOffset>-457200</wp:posOffset>
          </wp:positionH>
          <wp:positionV relativeFrom="paragraph">
            <wp:posOffset>-1240785</wp:posOffset>
          </wp:positionV>
          <wp:extent cx="7555266" cy="10687040"/>
          <wp:effectExtent l="0" t="0" r="7584" b="10"/>
          <wp:wrapNone/>
          <wp:docPr id="3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6" cy="1068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D6"/>
    <w:rsid w:val="00003B54"/>
    <w:rsid w:val="00003FEC"/>
    <w:rsid w:val="00015A16"/>
    <w:rsid w:val="000368E6"/>
    <w:rsid w:val="00051E16"/>
    <w:rsid w:val="000B38C2"/>
    <w:rsid w:val="000D6442"/>
    <w:rsid w:val="001338E4"/>
    <w:rsid w:val="00181A02"/>
    <w:rsid w:val="00236F53"/>
    <w:rsid w:val="002568D1"/>
    <w:rsid w:val="00283305"/>
    <w:rsid w:val="00306CF0"/>
    <w:rsid w:val="003D7B0F"/>
    <w:rsid w:val="003F255A"/>
    <w:rsid w:val="00483877"/>
    <w:rsid w:val="004A56DC"/>
    <w:rsid w:val="004D4CCA"/>
    <w:rsid w:val="00587107"/>
    <w:rsid w:val="005F09E1"/>
    <w:rsid w:val="00603731"/>
    <w:rsid w:val="00655F20"/>
    <w:rsid w:val="00676B6B"/>
    <w:rsid w:val="006A7BD6"/>
    <w:rsid w:val="006B04FB"/>
    <w:rsid w:val="00761500"/>
    <w:rsid w:val="007D20EC"/>
    <w:rsid w:val="007D6207"/>
    <w:rsid w:val="00860026"/>
    <w:rsid w:val="00897301"/>
    <w:rsid w:val="009411A3"/>
    <w:rsid w:val="00963EF4"/>
    <w:rsid w:val="0099058C"/>
    <w:rsid w:val="009E6E9D"/>
    <w:rsid w:val="00A12F44"/>
    <w:rsid w:val="00A272CA"/>
    <w:rsid w:val="00A44D9A"/>
    <w:rsid w:val="00A63B73"/>
    <w:rsid w:val="00A75F12"/>
    <w:rsid w:val="00B61E5D"/>
    <w:rsid w:val="00BE4954"/>
    <w:rsid w:val="00C168A3"/>
    <w:rsid w:val="00C2244C"/>
    <w:rsid w:val="00CB6A9A"/>
    <w:rsid w:val="00CC6139"/>
    <w:rsid w:val="00D440FB"/>
    <w:rsid w:val="00D617FA"/>
    <w:rsid w:val="00D80576"/>
    <w:rsid w:val="00D9622D"/>
    <w:rsid w:val="00DB5BDB"/>
    <w:rsid w:val="00E11B73"/>
    <w:rsid w:val="00E6110A"/>
    <w:rsid w:val="00E8482F"/>
    <w:rsid w:val="00EB3E61"/>
    <w:rsid w:val="00F946A2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18D18"/>
  <w15:docId w15:val="{4A210F98-1850-46A3-913E-FE07A98B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Hajdukova\OneDrive%20-%20Soci&#225;ln&#237;%20slu&#382;by%20Han&#225;,%20p&#345;&#237;sp&#283;vkov&#225;%20organizace\Desktop\Objedn&#225;vky\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272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43</cp:revision>
  <cp:lastPrinted>2024-05-14T08:13:00Z</cp:lastPrinted>
  <dcterms:created xsi:type="dcterms:W3CDTF">2023-08-04T09:20:00Z</dcterms:created>
  <dcterms:modified xsi:type="dcterms:W3CDTF">2024-05-14T08:15:00Z</dcterms:modified>
</cp:coreProperties>
</file>