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806D2" w:rsidP="00F806D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</w:t>
      </w:r>
    </w:p>
    <w:p w:rsidR="00F806D2" w:rsidRDefault="00F806D2" w:rsidP="00F806D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982707-0889/2016</w:t>
      </w:r>
    </w:p>
    <w:p w:rsidR="00F806D2" w:rsidRDefault="00F806D2" w:rsidP="00F806D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bookmarkStart w:id="0" w:name="_GoBack"/>
      <w:bookmarkEnd w:id="0"/>
      <w:proofErr w:type="gramEnd"/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806D2" w:rsidRDefault="00F806D2" w:rsidP="00F806D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806D2" w:rsidRDefault="00023E05" w:rsidP="00F806D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23E05">
        <w:t>x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3E05">
        <w:t>x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3E05">
        <w:t>x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3E05">
        <w:t>x</w:t>
      </w:r>
      <w:r>
        <w:t xml:space="preserve"> 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23E05">
        <w:t>x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23E05">
        <w:t>x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3E05">
        <w:t>x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23E05">
        <w:t>x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23E05">
        <w:t>x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23E05">
        <w:t>x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806D2" w:rsidRDefault="00F806D2" w:rsidP="00F806D2">
      <w:pPr>
        <w:numPr>
          <w:ilvl w:val="0"/>
          <w:numId w:val="0"/>
        </w:numPr>
        <w:spacing w:before="50" w:after="70" w:line="240" w:lineRule="auto"/>
        <w:ind w:left="142"/>
      </w:pPr>
    </w:p>
    <w:p w:rsidR="00F806D2" w:rsidRDefault="00F806D2" w:rsidP="00F806D2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(dále jen "Dohoda").</w:t>
      </w:r>
    </w:p>
    <w:p w:rsidR="00F806D2" w:rsidRDefault="00F806D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806D2" w:rsidRPr="00F806D2" w:rsidRDefault="00F806D2" w:rsidP="00F806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(dále jen "zásilka"). Není-li v Dohodě výslovně sjednáno jinak, práva a povinnosti z uzavřené Dohody vyplývají z Poštovních podmínek služby Balík Do ruky platných v den podání zásilky (dále jen "poštovní podmínky").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F806D2" w:rsidRPr="00F806D2" w:rsidRDefault="00F806D2" w:rsidP="00F806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F806D2" w:rsidRDefault="00F806D2" w:rsidP="00F806D2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F806D2" w:rsidRDefault="00F806D2" w:rsidP="00F806D2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023E05">
        <w:rPr>
          <w:b/>
        </w:rPr>
        <w:t>x</w:t>
      </w:r>
      <w:r>
        <w:rPr>
          <w:b/>
        </w:rPr>
        <w:t>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F806D2" w:rsidRPr="00F806D2" w:rsidRDefault="00F806D2" w:rsidP="00F806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F806D2" w:rsidRDefault="00F806D2" w:rsidP="00F806D2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023E05">
        <w:rPr>
          <w:b/>
        </w:rPr>
        <w:t>x</w:t>
      </w:r>
    </w:p>
    <w:p w:rsidR="00F806D2" w:rsidRDefault="00F806D2" w:rsidP="00F806D2">
      <w:pPr>
        <w:numPr>
          <w:ilvl w:val="4"/>
          <w:numId w:val="50"/>
        </w:numPr>
        <w:spacing w:after="120"/>
        <w:jc w:val="both"/>
      </w:pPr>
      <w:r>
        <w:t>ve dnech Po - Pá   od 10:00 do 18:00 hod.</w:t>
      </w:r>
    </w:p>
    <w:p w:rsidR="00F806D2" w:rsidRDefault="00F806D2" w:rsidP="00F806D2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D1455C">
        <w:t>7</w:t>
      </w:r>
      <w:r>
        <w:t>:00 hod.</w:t>
      </w:r>
    </w:p>
    <w:p w:rsidR="00F806D2" w:rsidRDefault="00F806D2" w:rsidP="00F806D2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F806D2" w:rsidRDefault="00F806D2" w:rsidP="00F806D2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023E05">
        <w:rPr>
          <w:b/>
        </w:rPr>
        <w:t>x</w:t>
      </w:r>
    </w:p>
    <w:p w:rsidR="00F806D2" w:rsidRDefault="00F806D2" w:rsidP="00F806D2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023E05">
        <w:rPr>
          <w:b/>
        </w:rPr>
        <w:t>x</w:t>
      </w:r>
    </w:p>
    <w:p w:rsidR="00F806D2" w:rsidRDefault="00F806D2" w:rsidP="00F806D2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F806D2" w:rsidRDefault="00F806D2" w:rsidP="00F806D2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023E05">
        <w:t>x</w:t>
      </w:r>
    </w:p>
    <w:p w:rsidR="00F806D2" w:rsidRDefault="00F806D2" w:rsidP="00F806D2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023E05">
        <w:rPr>
          <w:b/>
        </w:rPr>
        <w:t>x</w:t>
      </w:r>
    </w:p>
    <w:p w:rsidR="00F806D2" w:rsidRDefault="00F806D2" w:rsidP="00F806D2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>t</w:t>
      </w:r>
      <w:r w:rsidR="00D1455C">
        <w:t xml:space="preserve">elefon: </w:t>
      </w:r>
      <w:r w:rsidR="00023E05">
        <w:rPr>
          <w:b/>
        </w:rPr>
        <w:t>x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 povinen svoz zrušit na výše zmíněném pracovišti ČP - viz uvedené kontakty v bodu 3.2 tohoto článku, a to nejpozději téhož dne do 7:00 hod. Pokud objednaný svoz nezruší, považuje ČP tuto jízdu za marnou jízdu.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F806D2" w:rsidRDefault="00F806D2" w:rsidP="00F806D2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023E05">
        <w:rPr>
          <w:b/>
        </w:rPr>
        <w:t>x</w:t>
      </w:r>
    </w:p>
    <w:p w:rsidR="00F806D2" w:rsidRPr="00F806D2" w:rsidRDefault="00F806D2" w:rsidP="00F806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F806D2" w:rsidRPr="00F806D2" w:rsidRDefault="00F806D2" w:rsidP="00F806D2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F806D2" w:rsidRDefault="00F806D2" w:rsidP="00F806D2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1</w:t>
      </w:r>
      <w:r>
        <w:t xml:space="preserve">. Cena je uvedena bez DPH. Odesílatel je povinen uhradit cenu s připočtenou DPH v zákonné výši. 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 xml:space="preserve">platných ke dni poskytnutí této služby. Odesílatel je povinen uhradit cenu s připočtenou DPH v zákonné výši. Ceník je </w:t>
      </w:r>
      <w:r>
        <w:lastRenderedPageBreak/>
        <w:t>dostupný na všech poštách v ČR a na Internetové adrese http://www.ceskaposta.cz/. ČP si vyhrazuje právo tento Ceník jednostranně změnit.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 14 dní od data jejího vystavení.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F806D2" w:rsidRPr="00F806D2" w:rsidRDefault="00023E05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023E05">
        <w:rPr>
          <w:b/>
        </w:rPr>
        <w:t>x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F806D2" w:rsidRPr="00F806D2" w:rsidRDefault="00F806D2" w:rsidP="00F806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F806D2" w:rsidRDefault="00F806D2" w:rsidP="00F806D2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F806D2" w:rsidRDefault="00F806D2" w:rsidP="00F806D2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D1455C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Odesílatel se zavazuje, že nebude ČP předávat osobní údaje uvedené v bodě 5.1, ve vztahu k nimž není v postavení správce osobních údajů ve smyslu příslušných ustanovení ZOOÚ.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F806D2" w:rsidRPr="00F806D2" w:rsidRDefault="00F806D2" w:rsidP="00F806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F806D2" w:rsidRPr="00D1455C" w:rsidRDefault="00023E05" w:rsidP="00F806D2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F806D2" w:rsidRPr="00D1455C" w:rsidRDefault="00023E05" w:rsidP="00F806D2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F806D2" w:rsidRPr="00F806D2" w:rsidRDefault="00F806D2" w:rsidP="00F806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D1455C">
        <w:rPr>
          <w:b/>
        </w:rPr>
        <w:t xml:space="preserve">do </w:t>
      </w:r>
      <w:proofErr w:type="gramStart"/>
      <w:r w:rsidRPr="00D1455C">
        <w:rPr>
          <w:b/>
        </w:rPr>
        <w:t>30.6.2019</w:t>
      </w:r>
      <w:proofErr w:type="gramEnd"/>
      <w:r w:rsidRPr="00D1455C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</w:t>
      </w:r>
      <w:r>
        <w:lastRenderedPageBreak/>
        <w:t xml:space="preserve">tím, že je Odesílatel povinen ve lhůtě 15 dnů napravit zjištěné nedostatky. V případě marného uplynutí této lhůty má ČP právo od této Dohody odstoupit. 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F806D2" w:rsidRDefault="00F806D2" w:rsidP="00F806D2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D1455C">
        <w:rPr>
          <w:b/>
        </w:rPr>
        <w:t xml:space="preserve">Dohoda je sepsána ve 2 (slovy: dvou) </w:t>
      </w:r>
      <w:proofErr w:type="gramStart"/>
      <w:r w:rsidRPr="00D1455C">
        <w:rPr>
          <w:b/>
        </w:rPr>
        <w:t>stejnopisech</w:t>
      </w:r>
      <w:proofErr w:type="gramEnd"/>
      <w:r>
        <w:t xml:space="preserve"> s platností originálu, z nichž každá strana Dohody obdrží po jednom. 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F806D2" w:rsidRDefault="00F806D2" w:rsidP="00F806D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F806D2" w:rsidRDefault="00F806D2" w:rsidP="00F806D2">
      <w:pPr>
        <w:numPr>
          <w:ilvl w:val="0"/>
          <w:numId w:val="0"/>
        </w:numPr>
        <w:spacing w:after="120"/>
        <w:jc w:val="both"/>
      </w:pP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do 30 kg</w:t>
      </w: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  <w:jc w:val="both"/>
      </w:pP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  <w:jc w:val="both"/>
      </w:pP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  <w:jc w:val="both"/>
        <w:sectPr w:rsidR="00F806D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Ostravě dne </w:t>
      </w: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  <w:jc w:val="both"/>
      </w:pP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  <w:jc w:val="center"/>
      </w:pPr>
      <w:r>
        <w:t>Ing. Daniel Ustohal</w:t>
      </w: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ředitel regionu, Obchod SM</w:t>
      </w: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</w:pPr>
      <w:r>
        <w:br w:type="column"/>
      </w:r>
      <w:r w:rsidR="00D1455C">
        <w:lastRenderedPageBreak/>
        <w:t>V Ostravě dne</w:t>
      </w: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</w:pPr>
    </w:p>
    <w:p w:rsidR="00F806D2" w:rsidRDefault="00F806D2" w:rsidP="00F806D2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F806D2" w:rsidRDefault="00023E05" w:rsidP="00F806D2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p w:rsidR="00F806D2" w:rsidRPr="00F806D2" w:rsidRDefault="00023E05" w:rsidP="00F806D2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  <w:r w:rsidR="00F806D2">
        <w:t xml:space="preserve"> </w:t>
      </w:r>
    </w:p>
    <w:sectPr w:rsidR="00F806D2" w:rsidRPr="00F806D2" w:rsidSect="00F806D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23E0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23E0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87E0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029F37" wp14:editId="64A2B8C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806D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19876AD" wp14:editId="610D9B6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806D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982707-0889/2016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20F55A5" wp14:editId="015580A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197A6B"/>
    <w:multiLevelType w:val="multilevel"/>
    <w:tmpl w:val="8D325B36"/>
    <w:numStyleLink w:val="Styl1"/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3E05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689E"/>
    <w:rsid w:val="00420226"/>
    <w:rsid w:val="004421D5"/>
    <w:rsid w:val="00445790"/>
    <w:rsid w:val="004468D4"/>
    <w:rsid w:val="00455D11"/>
    <w:rsid w:val="00487E08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5122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1455C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06D2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DB7F-BE15-48D3-8E58-DA51F486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6</Pages>
  <Words>2240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2016-06-21T10:52:00Z</cp:lastPrinted>
  <dcterms:created xsi:type="dcterms:W3CDTF">2016-07-26T07:09:00Z</dcterms:created>
  <dcterms:modified xsi:type="dcterms:W3CDTF">2016-07-26T07:12:00Z</dcterms:modified>
</cp:coreProperties>
</file>