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0E" w:rsidRDefault="00CD2CC4">
      <w:pPr>
        <w:pStyle w:val="Row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-31750</wp:posOffset>
                </wp:positionH>
                <wp:positionV relativeFrom="line">
                  <wp:posOffset>177800</wp:posOffset>
                </wp:positionV>
                <wp:extent cx="45085" cy="3276600"/>
                <wp:effectExtent l="6350" t="12700" r="15240" b="6350"/>
                <wp:wrapNone/>
                <wp:docPr id="3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" cy="3276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-2.5pt;margin-top:14pt;width:3.55pt;height:258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3263900"/>
                <wp:effectExtent l="6350" t="12700" r="12700" b="9525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551pt;margin-top:14pt;width:0;height:257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9E20B2">
        <w:tab/>
      </w:r>
      <w:r w:rsidR="009E20B2">
        <w:rPr>
          <w:rStyle w:val="Text1"/>
        </w:rPr>
        <w:t>OBJEDNÁVKA</w:t>
      </w:r>
    </w:p>
    <w:p w:rsidR="00F2740E" w:rsidRDefault="00CD2CC4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margin">
                  <wp:posOffset>3300730</wp:posOffset>
                </wp:positionH>
                <wp:positionV relativeFrom="line">
                  <wp:posOffset>47625</wp:posOffset>
                </wp:positionV>
                <wp:extent cx="45085" cy="3060700"/>
                <wp:effectExtent l="14605" t="9525" r="6985" b="6350"/>
                <wp:wrapNone/>
                <wp:docPr id="3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085" cy="3060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259.9pt;margin-top:3.75pt;width:3.55pt;height:241pt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-50800</wp:posOffset>
                </wp:positionH>
                <wp:positionV relativeFrom="line">
                  <wp:posOffset>47625</wp:posOffset>
                </wp:positionV>
                <wp:extent cx="6985000" cy="0"/>
                <wp:effectExtent l="6350" t="9525" r="9525" b="9525"/>
                <wp:wrapNone/>
                <wp:docPr id="3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-4pt;margin-top:3.75pt;width:550pt;height:0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" strokeweight="1pt">
                <w10:wrap anchorx="margin" anchory="line"/>
              </v:shape>
            </w:pict>
          </mc:Fallback>
        </mc:AlternateContent>
      </w:r>
      <w:r w:rsidR="009E20B2">
        <w:tab/>
      </w:r>
      <w:r w:rsidR="009E20B2">
        <w:rPr>
          <w:rStyle w:val="Text2"/>
        </w:rPr>
        <w:t>Doklad</w:t>
      </w:r>
      <w:r w:rsidR="009E20B2">
        <w:tab/>
      </w:r>
      <w:r w:rsidR="009E20B2">
        <w:rPr>
          <w:rStyle w:val="Text3"/>
        </w:rPr>
        <w:t>OB84 - 129</w:t>
      </w:r>
      <w:r w:rsidR="009E20B2">
        <w:tab/>
      </w:r>
      <w:r w:rsidR="009E20B2">
        <w:rPr>
          <w:rStyle w:val="Text4"/>
          <w:position w:val="-11"/>
        </w:rPr>
        <w:t>Číslo objednávky</w:t>
      </w:r>
      <w:r w:rsidR="009E20B2">
        <w:tab/>
      </w:r>
      <w:r w:rsidR="009E20B2">
        <w:rPr>
          <w:rStyle w:val="Text1"/>
          <w:position w:val="-2"/>
        </w:rPr>
        <w:t>OB8424-129</w:t>
      </w:r>
    </w:p>
    <w:p w:rsidR="00F2740E" w:rsidRDefault="00CD2CC4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12700</wp:posOffset>
                </wp:positionV>
                <wp:extent cx="3606800" cy="0"/>
                <wp:effectExtent l="9525" t="9525" r="12700" b="952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267pt;margin-top:1pt;width:284pt;height:0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OQy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 w:rsidR="009E20B2">
        <w:tab/>
      </w:r>
      <w:r w:rsidR="009E20B2">
        <w:rPr>
          <w:rStyle w:val="Text1"/>
        </w:rPr>
        <w:t>ODBĚRATEL</w:t>
      </w:r>
      <w:r w:rsidR="009E20B2">
        <w:tab/>
      </w:r>
      <w:r w:rsidR="009E20B2">
        <w:rPr>
          <w:rStyle w:val="Text4"/>
        </w:rPr>
        <w:t>- fakturační adresa</w:t>
      </w:r>
      <w:r w:rsidR="009E20B2">
        <w:tab/>
      </w:r>
      <w:r w:rsidR="009E20B2">
        <w:rPr>
          <w:rStyle w:val="Text1"/>
        </w:rPr>
        <w:t>DODAVATEL</w:t>
      </w:r>
    </w:p>
    <w:p w:rsidR="00F2740E" w:rsidRDefault="00CD2CC4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206375</wp:posOffset>
                </wp:positionV>
                <wp:extent cx="1016000" cy="377825"/>
                <wp:effectExtent l="0" t="0" r="3175" b="317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377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740E" w:rsidRDefault="009E20B2">
                            <w:pPr>
                              <w:spacing w:after="0" w:line="240" w:lineRule="auto"/>
                              <w:rPr>
                                <w:rStyle w:val="Text3"/>
                              </w:rPr>
                            </w:pPr>
                            <w:r>
                              <w:rPr>
                                <w:rStyle w:val="Text3"/>
                              </w:rPr>
                              <w:t>Loretánské náměstí 5</w:t>
                            </w:r>
                          </w:p>
                          <w:p w:rsidR="00CD2CC4" w:rsidRDefault="00CD2CC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6pt;margin-top:16.25pt;width:80pt;height:29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" stroked="f">
                <v:fill opacity="0"/>
                <v:textbox inset="0,0,0,0">
                  <w:txbxContent>
                    <w:p w:rsidR="00F2740E" w:rsidRDefault="009E20B2">
                      <w:pPr>
                        <w:spacing w:after="0" w:line="240" w:lineRule="auto"/>
                        <w:rPr>
                          <w:rStyle w:val="Text3"/>
                        </w:rPr>
                      </w:pPr>
                      <w:r>
                        <w:rPr>
                          <w:rStyle w:val="Text3"/>
                        </w:rPr>
                        <w:t>Loretánské náměstí 5</w:t>
                      </w:r>
                    </w:p>
                    <w:p w:rsidR="00CD2CC4" w:rsidRDefault="00CD2CC4">
                      <w:pPr>
                        <w:spacing w:after="0" w:line="240" w:lineRule="auto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 w:rsidR="009E20B2">
        <w:tab/>
      </w:r>
      <w:r w:rsidR="009E20B2">
        <w:rPr>
          <w:rStyle w:val="Text3"/>
        </w:rPr>
        <w:t>Ministerstvo zahraničních věcí ČR</w:t>
      </w:r>
      <w:r w:rsidR="009E20B2">
        <w:tab/>
      </w:r>
      <w:r w:rsidR="009E20B2">
        <w:rPr>
          <w:rStyle w:val="Text5"/>
        </w:rPr>
        <w:t>Národní vinařské centrum, o.p.s.</w:t>
      </w:r>
    </w:p>
    <w:p w:rsidR="00F2740E" w:rsidRDefault="00CD2CC4">
      <w:pPr>
        <w:pStyle w:val="Row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line">
                  <wp:posOffset>6350</wp:posOffset>
                </wp:positionV>
                <wp:extent cx="812800" cy="273050"/>
                <wp:effectExtent l="0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273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740E" w:rsidRDefault="009E20B2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691 42  Valtice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margin-left:270.75pt;margin-top:.5pt;width:64pt;height:21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" stroked="f">
                <v:fill opacity="0"/>
                <v:textbox inset="0,0,0,0">
                  <w:txbxContent>
                    <w:p w:rsidR="00F2740E" w:rsidRDefault="009E20B2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691 42  Valtice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E20B2">
        <w:tab/>
      </w:r>
      <w:proofErr w:type="gramStart"/>
      <w:r w:rsidR="009E20B2">
        <w:rPr>
          <w:rStyle w:val="Text3"/>
        </w:rPr>
        <w:t>118 00  Praha</w:t>
      </w:r>
      <w:proofErr w:type="gramEnd"/>
      <w:r w:rsidR="009E20B2">
        <w:rPr>
          <w:rStyle w:val="Text3"/>
        </w:rPr>
        <w:t xml:space="preserve"> 1</w:t>
      </w:r>
      <w:r w:rsidR="009E20B2">
        <w:tab/>
      </w:r>
      <w:r w:rsidR="009E20B2">
        <w:rPr>
          <w:rStyle w:val="Text5"/>
          <w:position w:val="15"/>
        </w:rPr>
        <w:t>Sobotní 1029</w:t>
      </w:r>
    </w:p>
    <w:p w:rsidR="00F2740E" w:rsidRDefault="009E20B2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F2740E" w:rsidRDefault="00F2740E">
      <w:pPr>
        <w:pStyle w:val="Row8"/>
      </w:pPr>
    </w:p>
    <w:p w:rsidR="00F2740E" w:rsidRDefault="00F2740E">
      <w:pPr>
        <w:pStyle w:val="Row8"/>
      </w:pPr>
      <w:bookmarkStart w:id="0" w:name="_GoBack"/>
      <w:bookmarkEnd w:id="0"/>
    </w:p>
    <w:p w:rsidR="00F2740E" w:rsidRDefault="00CD2CC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9525" t="9525" r="1270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67pt;margin-top:22pt;width:284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463pt;margin-top:22pt;width:0;height:30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400pt;margin-top:22pt;width:0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9ZKg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9E20B2">
        <w:tab/>
      </w:r>
      <w:r w:rsidR="009E20B2">
        <w:rPr>
          <w:rStyle w:val="Text2"/>
        </w:rPr>
        <w:t>IČ</w:t>
      </w:r>
      <w:r w:rsidR="009E20B2">
        <w:tab/>
      </w:r>
      <w:r w:rsidR="009E20B2">
        <w:rPr>
          <w:rStyle w:val="Text3"/>
        </w:rPr>
        <w:t>45769851</w:t>
      </w:r>
      <w:r w:rsidR="009E20B2">
        <w:tab/>
      </w:r>
      <w:r w:rsidR="009E20B2">
        <w:rPr>
          <w:rStyle w:val="Text2"/>
        </w:rPr>
        <w:t>DIČ</w:t>
      </w:r>
      <w:r w:rsidR="009E20B2">
        <w:tab/>
      </w:r>
      <w:r w:rsidR="009E20B2">
        <w:rPr>
          <w:rStyle w:val="Text3"/>
        </w:rPr>
        <w:t>CZ45769851</w:t>
      </w:r>
      <w:r w:rsidR="009E20B2">
        <w:tab/>
      </w:r>
      <w:r w:rsidR="009E20B2">
        <w:rPr>
          <w:rStyle w:val="Text2"/>
        </w:rPr>
        <w:t>IČ</w:t>
      </w:r>
      <w:r w:rsidR="009E20B2">
        <w:tab/>
      </w:r>
      <w:r w:rsidR="009E20B2">
        <w:rPr>
          <w:rStyle w:val="Text3"/>
        </w:rPr>
        <w:t>26284391</w:t>
      </w:r>
      <w:r w:rsidR="009E20B2">
        <w:tab/>
      </w:r>
      <w:r w:rsidR="009E20B2">
        <w:rPr>
          <w:rStyle w:val="Text2"/>
        </w:rPr>
        <w:t>DIČ</w:t>
      </w:r>
      <w:r w:rsidR="009E20B2">
        <w:tab/>
      </w:r>
      <w:r w:rsidR="009E20B2">
        <w:rPr>
          <w:rStyle w:val="Text3"/>
        </w:rPr>
        <w:t>CZ26284391</w:t>
      </w:r>
    </w:p>
    <w:p w:rsidR="00F2740E" w:rsidRDefault="00CD2CC4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9525" t="9525" r="1270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67pt;margin-top:16pt;width:284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CvV0T8rAgAAWAQAAA4AAAAAAAAAAAAAAAAALgIAAGRycy9l&#10;Mm9Eb2MueG1sUEsBAi0AFAAGAAgAAAAhAM2sZNj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9525" t="12700" r="9525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348pt;margin-top:2pt;width:0;height:29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kE0Kw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9E20B2">
        <w:tab/>
      </w:r>
      <w:r w:rsidR="009E20B2">
        <w:rPr>
          <w:rStyle w:val="Text2"/>
          <w:position w:val="2"/>
        </w:rPr>
        <w:t>Typ</w:t>
      </w:r>
      <w:r w:rsidR="009E20B2">
        <w:tab/>
      </w:r>
      <w:proofErr w:type="spellStart"/>
      <w:r w:rsidR="009E20B2">
        <w:rPr>
          <w:rStyle w:val="Text3"/>
          <w:position w:val="3"/>
        </w:rPr>
        <w:t>Org</w:t>
      </w:r>
      <w:proofErr w:type="spellEnd"/>
      <w:r w:rsidR="009E20B2">
        <w:rPr>
          <w:rStyle w:val="Text3"/>
          <w:position w:val="3"/>
        </w:rPr>
        <w:t>. složka státu</w:t>
      </w:r>
      <w:r w:rsidR="009E20B2">
        <w:tab/>
      </w:r>
      <w:r w:rsidR="009E20B2">
        <w:rPr>
          <w:rStyle w:val="Text2"/>
        </w:rPr>
        <w:t>Datum vystavení</w:t>
      </w:r>
      <w:r w:rsidR="009E20B2">
        <w:tab/>
      </w:r>
      <w:proofErr w:type="gramStart"/>
      <w:r w:rsidR="009E20B2">
        <w:rPr>
          <w:rStyle w:val="Text3"/>
        </w:rPr>
        <w:t>30.04.2024</w:t>
      </w:r>
      <w:proofErr w:type="gramEnd"/>
      <w:r w:rsidR="009E20B2">
        <w:tab/>
      </w:r>
      <w:r w:rsidR="009E20B2">
        <w:rPr>
          <w:rStyle w:val="Text2"/>
        </w:rPr>
        <w:t>Číslo jednací</w:t>
      </w:r>
      <w:r w:rsidR="009E20B2">
        <w:tab/>
      </w:r>
      <w:r w:rsidR="009E20B2">
        <w:rPr>
          <w:rStyle w:val="Text3"/>
        </w:rPr>
        <w:t>2265072024</w:t>
      </w:r>
    </w:p>
    <w:p w:rsidR="00F2740E" w:rsidRDefault="00CD2CC4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9525" t="6350" r="12700" b="635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267pt;margin-top:17pt;width:284pt;height:1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DH+oGL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67pt;margin-top:17pt;width:284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JqKPdc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9E20B2">
        <w:tab/>
      </w:r>
      <w:r w:rsidR="009E20B2">
        <w:rPr>
          <w:rStyle w:val="Text2"/>
        </w:rPr>
        <w:t>Smlouva</w:t>
      </w:r>
    </w:p>
    <w:p w:rsidR="00F2740E" w:rsidRDefault="00CD2CC4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9525" r="12700" b="9525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67pt;margin-top:17pt;width:28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Cq88ek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9E20B2">
        <w:tab/>
      </w:r>
      <w:proofErr w:type="gramStart"/>
      <w:r w:rsidR="009E20B2">
        <w:rPr>
          <w:rStyle w:val="Text2"/>
        </w:rPr>
        <w:t>Požadujeme :</w:t>
      </w:r>
      <w:proofErr w:type="gramEnd"/>
    </w:p>
    <w:p w:rsidR="00F2740E" w:rsidRDefault="00CD2CC4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67pt;margin-top:17pt;width:28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9525" t="9525" r="9525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348pt;margin-top:3pt;width:0;height:59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bpKw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9E20B2">
        <w:tab/>
      </w:r>
      <w:r w:rsidR="009E20B2">
        <w:rPr>
          <w:rStyle w:val="Text2"/>
        </w:rPr>
        <w:t>Termín dodání</w:t>
      </w:r>
    </w:p>
    <w:p w:rsidR="00F2740E" w:rsidRDefault="00CD2CC4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67pt;margin-top:17pt;width:284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NYxl8fdAAAACgEAAA8AAABkcnMvZG93&#10;bnJldi54bWxMj09Lw0AQxe9Cv8MyQm92t38sErMpqSAUCoqteJ5kxyQ0OxuymzZ+e7d60NMwbx5v&#10;fi/djLYVZ+p941jDfKZAEJfONFxpeD8+3z2A8AHZYOuYNHyRh002uUkxMe7Cb3Q+hErEEPYJaqhD&#10;6BIpfVmTRT9zHXG8fbreYohrX0nT4yWG21YulFpLiw3HDzV29FRTeToMVkOxNy/79fCxXeXLZjjm&#10;eKp2r0rr6e2YP4IINIY/M1zxIzpkkalwAxsvWg33y1XsEjT8zKthrhZRKX4VmaXyf4XsGw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NYxl8fdAAAACgEAAA8AAAAAAAAAAAAAAAAAiAQA&#10;AGRycy9kb3ducmV2LnhtbFBLBQYAAAAABAAEAPMAAACSBQAAAAA=&#10;" strokeweight="1pt">
                <v:stroke dashstyle="1 1"/>
                <w10:wrap anchorx="margin" anchory="line"/>
              </v:shape>
            </w:pict>
          </mc:Fallback>
        </mc:AlternateContent>
      </w:r>
      <w:r w:rsidR="009E20B2">
        <w:tab/>
      </w:r>
      <w:r w:rsidR="009E20B2">
        <w:rPr>
          <w:rStyle w:val="Text2"/>
        </w:rPr>
        <w:t>Způsob dopravy</w:t>
      </w:r>
    </w:p>
    <w:p w:rsidR="00F2740E" w:rsidRDefault="00CD2CC4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2700" r="12700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267pt;margin-top:17pt;width:28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ES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6mbBEi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9E20B2">
        <w:tab/>
      </w:r>
      <w:r w:rsidR="009E20B2">
        <w:rPr>
          <w:rStyle w:val="Text2"/>
        </w:rPr>
        <w:t>Způsob platby</w:t>
      </w:r>
    </w:p>
    <w:p w:rsidR="00F2740E" w:rsidRDefault="00CD2CC4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863600"/>
                <wp:effectExtent l="12700" t="12700" r="6350" b="952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3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pt;margin-top:18pt;width:0;height:6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9DIHQIAAD0EAAAOAAAAZHJzL2Uyb0RvYy54bWysU8Fu2zAMvQ/YPwi+J7ZTL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850900"/>
                <wp:effectExtent l="6350" t="12700" r="1270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0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51pt;margin-top:18pt;width:0;height:67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kc5HA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2700" r="1270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pt;margin-top:18pt;width:550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tt7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9E20B2">
        <w:tab/>
      </w:r>
      <w:r w:rsidR="009E20B2">
        <w:rPr>
          <w:rStyle w:val="Text2"/>
        </w:rPr>
        <w:t>Splatnost faktury</w:t>
      </w:r>
      <w:r w:rsidR="009E20B2">
        <w:tab/>
      </w:r>
      <w:r w:rsidR="009E20B2">
        <w:rPr>
          <w:rStyle w:val="Text3"/>
        </w:rPr>
        <w:t>21</w:t>
      </w:r>
      <w:r w:rsidR="009E20B2">
        <w:tab/>
      </w:r>
      <w:r w:rsidR="009E20B2">
        <w:rPr>
          <w:rStyle w:val="Text3"/>
        </w:rPr>
        <w:t>dnů</w:t>
      </w:r>
    </w:p>
    <w:p w:rsidR="00F2740E" w:rsidRDefault="009E20B2">
      <w:pPr>
        <w:pStyle w:val="Row16"/>
      </w:pPr>
      <w:r>
        <w:tab/>
      </w:r>
      <w:r>
        <w:rPr>
          <w:rStyle w:val="Text3"/>
        </w:rPr>
        <w:t>V návaznosti na Vaši cenovou nabídku objednáváme u Vás vína dle seznamu (viz nabídka) vín napárovaná na konkrétní položky menu.</w:t>
      </w:r>
    </w:p>
    <w:p w:rsidR="00F2740E" w:rsidRDefault="009E20B2">
      <w:pPr>
        <w:pStyle w:val="Row17"/>
      </w:pPr>
      <w:r>
        <w:tab/>
      </w:r>
    </w:p>
    <w:p w:rsidR="00F2740E" w:rsidRDefault="009E20B2">
      <w:pPr>
        <w:pStyle w:val="Row17"/>
      </w:pPr>
      <w:r>
        <w:tab/>
      </w:r>
      <w:r>
        <w:rPr>
          <w:rStyle w:val="Text3"/>
        </w:rPr>
        <w:t>Celková částka činí 148 470,-Kč včetně DPH.</w:t>
      </w:r>
    </w:p>
    <w:p w:rsidR="00F2740E" w:rsidRDefault="009E20B2">
      <w:pPr>
        <w:pStyle w:val="Row17"/>
      </w:pPr>
      <w:r>
        <w:tab/>
      </w:r>
    </w:p>
    <w:p w:rsidR="00F2740E" w:rsidRDefault="009E20B2">
      <w:pPr>
        <w:pStyle w:val="Row17"/>
      </w:pPr>
      <w:r>
        <w:tab/>
      </w:r>
    </w:p>
    <w:p w:rsidR="00F2740E" w:rsidRDefault="009E20B2">
      <w:pPr>
        <w:pStyle w:val="Row17"/>
      </w:pPr>
      <w:r>
        <w:tab/>
      </w:r>
      <w:r>
        <w:rPr>
          <w:rStyle w:val="Text3"/>
        </w:rPr>
        <w:t>Děkujeme za spolupráci.</w:t>
      </w:r>
    </w:p>
    <w:p w:rsidR="00F2740E" w:rsidRDefault="00CD2CC4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6350" t="12700" r="6350" b="63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pt;margin-top:5pt;width:548pt;height:1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6350" t="12700" r="12700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551pt;margin-top:5pt;width:0;height:17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2700" t="12700" r="6350" b="952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pt;margin-top:5pt;width:0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jDc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2700" t="12700" r="12700" b="63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pt;margin-top:5pt;width:550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9E20B2">
        <w:tab/>
      </w:r>
      <w:r w:rsidR="009E20B2">
        <w:rPr>
          <w:rStyle w:val="Text3"/>
        </w:rPr>
        <w:t>Položka</w:t>
      </w:r>
      <w:r w:rsidR="009E20B2">
        <w:tab/>
      </w:r>
      <w:r w:rsidR="009E20B2">
        <w:rPr>
          <w:rStyle w:val="Text3"/>
        </w:rPr>
        <w:t>Množství</w:t>
      </w:r>
      <w:r w:rsidR="009E20B2">
        <w:tab/>
      </w:r>
      <w:r w:rsidR="009E20B2">
        <w:rPr>
          <w:rStyle w:val="Text3"/>
        </w:rPr>
        <w:t>MJ</w:t>
      </w:r>
      <w:r w:rsidR="009E20B2">
        <w:tab/>
      </w:r>
      <w:r w:rsidR="009E20B2">
        <w:rPr>
          <w:rStyle w:val="Text3"/>
        </w:rPr>
        <w:t>%DPH</w:t>
      </w:r>
      <w:r w:rsidR="009E20B2">
        <w:tab/>
      </w:r>
      <w:r w:rsidR="009E20B2">
        <w:rPr>
          <w:rStyle w:val="Text3"/>
        </w:rPr>
        <w:t>Cena bez DPH/MJ</w:t>
      </w:r>
      <w:r w:rsidR="009E20B2">
        <w:tab/>
      </w:r>
      <w:r w:rsidR="009E20B2">
        <w:rPr>
          <w:rStyle w:val="Text3"/>
        </w:rPr>
        <w:t>DPH/MJ</w:t>
      </w:r>
      <w:r w:rsidR="009E20B2">
        <w:tab/>
      </w:r>
      <w:r w:rsidR="009E20B2">
        <w:rPr>
          <w:rStyle w:val="Text3"/>
        </w:rPr>
        <w:t>Celkem s DPH</w:t>
      </w:r>
    </w:p>
    <w:p w:rsidR="00F2740E" w:rsidRDefault="00CD2CC4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177800"/>
                <wp:effectExtent l="6350" t="6350" r="12700" b="635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51pt;margin-top:4pt;width:0;height:14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177800"/>
                <wp:effectExtent l="12700" t="6350" r="635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pt;margin-top:4pt;width:0;height:14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215900</wp:posOffset>
                </wp:positionV>
                <wp:extent cx="0" cy="177800"/>
                <wp:effectExtent l="6350" t="9525" r="12700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1pt;margin-top:17pt;width:0;height:14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215900</wp:posOffset>
                </wp:positionV>
                <wp:extent cx="0" cy="177800"/>
                <wp:effectExtent l="12700" t="9525" r="6350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pt;margin-top:17pt;width:0;height:14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SlGwIAADs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" strokeweight="1pt">
                <w10:wrap anchorx="margin" anchory="line"/>
              </v:shape>
            </w:pict>
          </mc:Fallback>
        </mc:AlternateContent>
      </w:r>
      <w:r w:rsidR="009E20B2">
        <w:tab/>
      </w:r>
      <w:proofErr w:type="spellStart"/>
      <w:r w:rsidR="009E20B2">
        <w:rPr>
          <w:rStyle w:val="Text3"/>
        </w:rPr>
        <w:t>iFMM</w:t>
      </w:r>
      <w:proofErr w:type="spellEnd"/>
      <w:r w:rsidR="009E20B2">
        <w:rPr>
          <w:rStyle w:val="Text3"/>
        </w:rPr>
        <w:t xml:space="preserve"> NATO - oběd </w:t>
      </w:r>
      <w:proofErr w:type="gramStart"/>
      <w:r w:rsidR="009E20B2">
        <w:rPr>
          <w:rStyle w:val="Text3"/>
        </w:rPr>
        <w:t>31.5.2024</w:t>
      </w:r>
      <w:proofErr w:type="gramEnd"/>
      <w:r w:rsidR="009E20B2">
        <w:tab/>
      </w:r>
      <w:r w:rsidR="009E20B2">
        <w:rPr>
          <w:rStyle w:val="Text3"/>
        </w:rPr>
        <w:t>1.00</w:t>
      </w:r>
      <w:r w:rsidR="009E20B2">
        <w:tab/>
      </w:r>
      <w:r w:rsidR="009E20B2">
        <w:rPr>
          <w:rStyle w:val="Text3"/>
        </w:rPr>
        <w:t>21</w:t>
      </w:r>
      <w:r w:rsidR="009E20B2">
        <w:tab/>
      </w:r>
      <w:r w:rsidR="009E20B2">
        <w:rPr>
          <w:rStyle w:val="Text3"/>
        </w:rPr>
        <w:t>45 991.74</w:t>
      </w:r>
      <w:r w:rsidR="009E20B2">
        <w:tab/>
      </w:r>
      <w:r w:rsidR="009E20B2">
        <w:rPr>
          <w:rStyle w:val="Text3"/>
        </w:rPr>
        <w:t>9 658.26</w:t>
      </w:r>
      <w:r w:rsidR="009E20B2">
        <w:tab/>
      </w:r>
      <w:r w:rsidR="009E20B2">
        <w:rPr>
          <w:rStyle w:val="Text3"/>
        </w:rPr>
        <w:t>55 650.00</w:t>
      </w:r>
    </w:p>
    <w:p w:rsidR="00F2740E" w:rsidRDefault="00CD2CC4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203200</wp:posOffset>
                </wp:positionV>
                <wp:extent cx="6985000" cy="0"/>
                <wp:effectExtent l="12700" t="6350" r="12700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pt;margin-top:16pt;width:550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190500</wp:posOffset>
                </wp:positionV>
                <wp:extent cx="0" cy="1244600"/>
                <wp:effectExtent l="12700" t="12700" r="6350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pt;margin-top:15pt;width:0;height:98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190500</wp:posOffset>
                </wp:positionV>
                <wp:extent cx="0" cy="1244600"/>
                <wp:effectExtent l="6350" t="12700" r="12700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51pt;margin-top:15pt;width:0;height:98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" strokeweight="1pt">
                <w10:wrap anchorx="margin" anchory="line"/>
              </v:shape>
            </w:pict>
          </mc:Fallback>
        </mc:AlternateContent>
      </w:r>
      <w:r w:rsidR="009E20B2">
        <w:tab/>
      </w:r>
      <w:proofErr w:type="spellStart"/>
      <w:r w:rsidR="009E20B2">
        <w:rPr>
          <w:rStyle w:val="Text3"/>
        </w:rPr>
        <w:t>Ministeriáda</w:t>
      </w:r>
      <w:proofErr w:type="spellEnd"/>
      <w:r w:rsidR="009E20B2">
        <w:rPr>
          <w:rStyle w:val="Text3"/>
        </w:rPr>
        <w:t xml:space="preserve"> NATO - večeře </w:t>
      </w:r>
      <w:proofErr w:type="gramStart"/>
      <w:r w:rsidR="009E20B2">
        <w:rPr>
          <w:rStyle w:val="Text3"/>
        </w:rPr>
        <w:t>30.5.2024</w:t>
      </w:r>
      <w:proofErr w:type="gramEnd"/>
      <w:r w:rsidR="009E20B2">
        <w:tab/>
      </w:r>
      <w:r w:rsidR="009E20B2">
        <w:rPr>
          <w:rStyle w:val="Text3"/>
        </w:rPr>
        <w:t>1.00</w:t>
      </w:r>
      <w:r w:rsidR="009E20B2">
        <w:tab/>
      </w:r>
      <w:r w:rsidR="009E20B2">
        <w:rPr>
          <w:rStyle w:val="Text3"/>
        </w:rPr>
        <w:t>21</w:t>
      </w:r>
      <w:r w:rsidR="009E20B2">
        <w:tab/>
      </w:r>
      <w:r w:rsidR="009E20B2">
        <w:rPr>
          <w:rStyle w:val="Text3"/>
        </w:rPr>
        <w:t>76 710.74</w:t>
      </w:r>
      <w:r w:rsidR="009E20B2">
        <w:tab/>
      </w:r>
      <w:r w:rsidR="009E20B2">
        <w:rPr>
          <w:rStyle w:val="Text3"/>
        </w:rPr>
        <w:t>16 109.26</w:t>
      </w:r>
      <w:r w:rsidR="009E20B2">
        <w:tab/>
      </w:r>
      <w:r w:rsidR="009E20B2">
        <w:rPr>
          <w:rStyle w:val="Text3"/>
        </w:rPr>
        <w:t>92 820.00</w:t>
      </w:r>
    </w:p>
    <w:p w:rsidR="00F2740E" w:rsidRDefault="00CD2CC4">
      <w:pPr>
        <w:pStyle w:val="Row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9525" t="12700" r="1270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79pt;margin-top:20pt;width:269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Rf0Z/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9E20B2">
        <w:tab/>
      </w:r>
      <w:proofErr w:type="gramStart"/>
      <w:r w:rsidR="009E20B2">
        <w:rPr>
          <w:rStyle w:val="Text2"/>
          <w:position w:val="2"/>
        </w:rPr>
        <w:t>Vystavil(a)</w:t>
      </w:r>
      <w:r w:rsidR="009E20B2">
        <w:tab/>
      </w:r>
      <w:r w:rsidR="009E20B2">
        <w:rPr>
          <w:rStyle w:val="Text2"/>
        </w:rPr>
        <w:t>Přibližná</w:t>
      </w:r>
      <w:proofErr w:type="gramEnd"/>
      <w:r w:rsidR="009E20B2">
        <w:rPr>
          <w:rStyle w:val="Text2"/>
        </w:rPr>
        <w:t xml:space="preserve"> celková cena</w:t>
      </w:r>
      <w:r w:rsidR="009E20B2">
        <w:tab/>
      </w:r>
      <w:r w:rsidR="009E20B2">
        <w:rPr>
          <w:rStyle w:val="Text2"/>
        </w:rPr>
        <w:t>148 470.00</w:t>
      </w:r>
      <w:r w:rsidR="009E20B2">
        <w:tab/>
      </w:r>
      <w:r w:rsidR="009E20B2">
        <w:rPr>
          <w:rStyle w:val="Text2"/>
        </w:rPr>
        <w:t>Kč</w:t>
      </w:r>
    </w:p>
    <w:p w:rsidR="00F2740E" w:rsidRDefault="00CD2CC4" w:rsidP="00CD2CC4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9525" t="9525" r="12700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79pt;margin-top:5pt;width:269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D2CAdeHAIAADwEAAAOAAAAAAAAAAAAAAAAAC4CAABkcnMvZTJvRG9jLnhtbFBLAQItABQABgAI&#10;AAAAIQAsWebd2AAAAAo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9E20B2">
        <w:tab/>
      </w:r>
    </w:p>
    <w:p w:rsidR="00F2740E" w:rsidRDefault="00F2740E">
      <w:pPr>
        <w:pStyle w:val="Row8"/>
      </w:pPr>
    </w:p>
    <w:p w:rsidR="00F2740E" w:rsidRDefault="00F2740E">
      <w:pPr>
        <w:pStyle w:val="Row8"/>
      </w:pPr>
    </w:p>
    <w:p w:rsidR="00F2740E" w:rsidRDefault="00F2740E">
      <w:pPr>
        <w:pStyle w:val="Row8"/>
      </w:pPr>
    </w:p>
    <w:p w:rsidR="00F2740E" w:rsidRDefault="00F2740E">
      <w:pPr>
        <w:pStyle w:val="Row8"/>
      </w:pPr>
    </w:p>
    <w:p w:rsidR="00F2740E" w:rsidRDefault="00CD2CC4">
      <w:pPr>
        <w:pStyle w:val="Row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114300</wp:posOffset>
                </wp:positionV>
                <wp:extent cx="5816600" cy="0"/>
                <wp:effectExtent l="12700" t="6350" r="952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85pt;margin-top:9pt;width:458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9E20B2">
        <w:tab/>
      </w:r>
      <w:r w:rsidR="009E20B2">
        <w:rPr>
          <w:rStyle w:val="Text2"/>
        </w:rPr>
        <w:t>Razítko a podpis</w:t>
      </w:r>
    </w:p>
    <w:p w:rsidR="00F2740E" w:rsidRDefault="00CD2CC4">
      <w:pPr>
        <w:pStyle w:val="Row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2700" t="12700" r="1270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pt;margin-top:2pt;width:550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CQuj+6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F2740E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E20B2">
      <w:pPr>
        <w:spacing w:after="0" w:line="240" w:lineRule="auto"/>
      </w:pPr>
      <w:r>
        <w:separator/>
      </w:r>
    </w:p>
  </w:endnote>
  <w:endnote w:type="continuationSeparator" w:id="0">
    <w:p w:rsidR="00000000" w:rsidRDefault="009E2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40E" w:rsidRDefault="00CD2CC4">
    <w:pPr>
      <w:pStyle w:val="Row26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2700" t="11430" r="1270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P9mrDXaAAAACgEAAA8AAABkcnMvZG93bnJldi54bWxMj0FPwzAM&#10;he9I/IfISNy2pBMbU2k6ARLniY4LN7fxmorGqZpsLf+eVEKCm/2e9fy94jC7XlxpDJ1nDdlagSBu&#10;vOm41fBxelvtQYSIbLD3TBq+KcChvL0pMDd+4ne6VrEVKYRDjhpsjEMuZWgsOQxrPxAn7+xHhzGt&#10;YyvNiFMKd73cKLWTDjtOHywO9Gqp+aouTsPjg/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P9mrDX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 w:rsidR="009E20B2">
      <w:tab/>
    </w:r>
    <w:r w:rsidR="009E20B2">
      <w:rPr>
        <w:rStyle w:val="Text2"/>
      </w:rPr>
      <w:t>Číslo objednávky</w:t>
    </w:r>
    <w:r w:rsidR="009E20B2">
      <w:tab/>
    </w:r>
    <w:r w:rsidR="009E20B2">
      <w:rPr>
        <w:rStyle w:val="Text3"/>
      </w:rPr>
      <w:t>OB8424-129</w:t>
    </w:r>
    <w:r w:rsidR="009E20B2">
      <w:tab/>
    </w:r>
    <w:r w:rsidR="009E20B2">
      <w:rPr>
        <w:rStyle w:val="Text3"/>
        <w:shd w:val="clear" w:color="auto" w:fill="FFFFFF"/>
      </w:rPr>
      <w:t>© MÚZO Praha s.r.o. - www.muzo.cz</w:t>
    </w:r>
    <w:r w:rsidR="009E20B2">
      <w:tab/>
    </w:r>
    <w:r w:rsidR="009E20B2">
      <w:rPr>
        <w:rStyle w:val="Text2"/>
      </w:rPr>
      <w:t>Strana</w:t>
    </w:r>
    <w:r w:rsidR="009E20B2">
      <w:tab/>
    </w:r>
    <w:r w:rsidR="009E20B2">
      <w:rPr>
        <w:rStyle w:val="Text3"/>
      </w:rPr>
      <w:t>1</w:t>
    </w:r>
  </w:p>
  <w:p w:rsidR="00F2740E" w:rsidRDefault="00F2740E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E20B2">
      <w:pPr>
        <w:spacing w:after="0" w:line="240" w:lineRule="auto"/>
      </w:pPr>
      <w:r>
        <w:separator/>
      </w:r>
    </w:p>
  </w:footnote>
  <w:footnote w:type="continuationSeparator" w:id="0">
    <w:p w:rsidR="00000000" w:rsidRDefault="009E2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40E" w:rsidRDefault="00F2740E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9107EA"/>
    <w:rsid w:val="009E20B2"/>
    <w:rsid w:val="00CD2CC4"/>
    <w:rsid w:val="00F2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2"/>
        <o:r id="V:Rule2" type="connector" idref="#_x0000_s1061"/>
        <o:r id="V:Rule3" type="connector" idref="#_x0000_s1060"/>
        <o:r id="V:Rule4" type="connector" idref="#_x0000_s1059"/>
        <o:r id="V:Rule5" type="connector" idref="#_x0000_s1058"/>
        <o:r id="V:Rule6" type="connector" idref="#_x0000_s1055"/>
        <o:r id="V:Rule7" type="connector" idref="#_x0000_s1054"/>
        <o:r id="V:Rule8" type="connector" idref="#_x0000_s1053"/>
        <o:r id="V:Rule9" type="connector" idref="#_x0000_s1052"/>
        <o:r id="V:Rule10" type="connector" idref="#_x0000_s1051"/>
        <o:r id="V:Rule11" type="connector" idref="#_x0000_s1049"/>
        <o:r id="V:Rule12" type="connector" idref="#_x0000_s1048"/>
        <o:r id="V:Rule13" type="connector" idref="#_x0000_s1047"/>
        <o:r id="V:Rule14" type="connector" idref="#_x0000_s1046"/>
        <o:r id="V:Rule15" type="connector" idref="#_x0000_s1045"/>
        <o:r id="V:Rule16" type="connector" idref="#_x0000_s1044"/>
        <o:r id="V:Rule17" type="connector" idref="#_x0000_s1043"/>
        <o:r id="V:Rule18" type="connector" idref="#_x0000_s1042"/>
        <o:r id="V:Rule19" type="connector" idref="#_x0000_s1041"/>
        <o:r id="V:Rule20" type="connector" idref="#_x0000_s1039"/>
        <o:r id="V:Rule21" type="connector" idref="#_x0000_s1038"/>
        <o:r id="V:Rule22" type="connector" idref="#_x0000_s1037"/>
        <o:r id="V:Rule23" type="connector" idref="#_x0000_s1036"/>
        <o:r id="V:Rule24" type="connector" idref="#_x0000_s1035"/>
        <o:r id="V:Rule25" type="connector" idref="#_x0000_s1034"/>
        <o:r id="V:Rule26" type="connector" idref="#_x0000_s1033"/>
        <o:r id="V:Rule27" type="connector" idref="#_x0000_s1032"/>
        <o:r id="V:Rule28" type="connector" idref="#_x0000_s1031"/>
        <o:r id="V:Rule29" type="connector" idref="#_x0000_s1030"/>
        <o:r id="V:Rule30" type="connector" idref="#_x0000_s1029"/>
        <o:r id="V:Rule31" type="connector" idref="#_x0000_s1028"/>
        <o:r id="V:Rule32" type="connector" idref="#_x0000_s1027"/>
        <o:r id="V:Rule33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4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4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24973025.dotm</Template>
  <TotalTime>1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Martina WINTEROVÁ</cp:lastModifiedBy>
  <cp:revision>3</cp:revision>
  <dcterms:created xsi:type="dcterms:W3CDTF">2024-05-09T10:51:00Z</dcterms:created>
  <dcterms:modified xsi:type="dcterms:W3CDTF">2024-05-09T10:51:00Z</dcterms:modified>
  <cp:category/>
</cp:coreProperties>
</file>