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003CC4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003CC4">
      <w:rPr>
        <w:noProof/>
        <w:sz w:val="18"/>
        <w:szCs w:val="18"/>
      </w:rPr>
      <w:t>3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2E5E3A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71893984" wp14:editId="3870803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003CC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4EF413E6" wp14:editId="04AC4EC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003CC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982807-2624/2016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F48127B" wp14:editId="0AF9EA3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3CC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5E3A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4968B-52FD-4E3C-8AE6-6C33838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3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89475</cp:lastModifiedBy>
  <cp:revision>2</cp:revision>
  <cp:lastPrinted>2013-07-25T09:46:00Z</cp:lastPrinted>
  <dcterms:created xsi:type="dcterms:W3CDTF">2016-05-19T12:35:00Z</dcterms:created>
  <dcterms:modified xsi:type="dcterms:W3CDTF">2016-05-19T12:35:00Z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