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700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sp. zn. Spr 267/2024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68" w:lineRule="exact"/>
        <w:ind w:left="3651" w:right="651" w:hanging="283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OKRESNÍ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SOUD V JABLONCI NAD NISOU  </w:t>
      </w:r>
      <w:r>
        <w:br w:type="textWrapping" w:clear="all"/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Mírové náměstí 5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 466 59 Jablonec nad 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71"/>
        </w:tabs>
        <w:spacing w:before="20" w:after="0" w:line="276" w:lineRule="exact"/>
        <w:ind w:left="898" w:right="0" w:firstLine="0"/>
      </w:pPr>
      <w:r>
        <w:drawing>
          <wp:anchor simplePos="0" relativeHeight="251658258" behindDoc="1" locked="0" layoutInCell="1" allowOverlap="1">
            <wp:simplePos x="0" y="0"/>
            <wp:positionH relativeFrom="page">
              <wp:posOffset>870000</wp:posOffset>
            </wp:positionH>
            <wp:positionV relativeFrom="line">
              <wp:posOffset>-4673</wp:posOffset>
            </wp:positionV>
            <wp:extent cx="6252209" cy="31495"/>
            <wp:effectExtent l="0" t="0" r="0" b="0"/>
            <wp:wrapNone/>
            <wp:docPr id="101" name="Picture 101">
              <a:hlinkClick r:id="rId100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52209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tel.: 483 337 071, fax: 483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337 034, e-mai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: </w:t>
      </w:r>
      <w:hyperlink r:id="rId100" w:history="1">
        <w:r>
          <w:rPr lang="cs-CZ" sz="24" baseline="0" dirty="0">
            <w:jc w:val="left"/>
            <w:rFonts w:ascii="Garamond" w:hAnsi="Garamond" w:cs="Garamond"/>
            <w:color w:val="000000"/>
            <w:sz w:val="24"/>
            <w:szCs w:val="24"/>
          </w:rPr>
          <w:t>podatelna@osoud.jbc</w:t>
        </w:r>
        <w:r>
          <w:rPr lang="cs-CZ" sz="24" baseline="0" dirty="0">
            <w:jc w:val="left"/>
            <w:rFonts w:ascii="Garamond" w:hAnsi="Garamond" w:cs="Garamond"/>
            <w:color w:val="000000"/>
            <w:spacing w:val="-3"/>
            <w:sz w:val="24"/>
            <w:szCs w:val="24"/>
          </w:rPr>
          <w:t>.</w:t>
        </w:r>
        <w:r>
          <w:rPr lang="cs-CZ" sz="24" baseline="0" dirty="0">
            <w:jc w:val="left"/>
            <w:rFonts w:ascii="Garamond" w:hAnsi="Garamond" w:cs="Garamond"/>
            <w:color w:val="000000"/>
            <w:sz w:val="24"/>
            <w:szCs w:val="24"/>
          </w:rPr>
          <w:t>justice.cz</w:t>
        </w:r>
      </w:hyperlink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 IDDS: eziabqi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39" w:after="0" w:line="270" w:lineRule="exact"/>
        <w:ind w:left="4654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SMLOUVA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O DÍLO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3511" w:right="1777" w:hanging="1058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NA ZHOTOV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ENÍ PROJEKTOVÉ DOKUMENTACE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K AKCI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„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OS Jablonec nad 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–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vybudování vý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ahu“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</w:p>
    <w:p>
      <w:pPr>
        <w:spacing w:after="20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Česká republika –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Okresní soud v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Jablonci nad Nisou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Sídlo: Mírové náměstí 5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466 59 Jablonec nad Nisou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817"/>
        </w:tabs>
        <w:spacing w:before="0" w:after="0" w:line="270" w:lineRule="exact"/>
        <w:ind w:left="898" w:right="0" w:firstLine="0"/>
      </w:pPr>
      <w:r>
        <w:drawing>
          <wp:anchor simplePos="0" relativeHeight="251658589" behindDoc="0" locked="0" layoutInCell="1" allowOverlap="1">
            <wp:simplePos x="0" y="0"/>
            <wp:positionH relativeFrom="page">
              <wp:posOffset>1740408</wp:posOffset>
            </wp:positionH>
            <wp:positionV relativeFrom="line">
              <wp:posOffset>0</wp:posOffset>
            </wp:positionV>
            <wp:extent cx="1649602" cy="17145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49602" cy="171450"/>
                    </a:xfrm>
                    <a:custGeom>
                      <a:rect l="l" t="t" r="r" b="b"/>
                      <a:pathLst>
                        <a:path w="1649602" h="171450">
                          <a:moveTo>
                            <a:pt x="0" y="171450"/>
                          </a:moveTo>
                          <a:lnTo>
                            <a:pt x="1649602" y="171450"/>
                          </a:lnTo>
                          <a:lnTo>
                            <a:pt x="164960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1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Zastoupena: 	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pověřenou k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zastupování funkce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4358" w:right="2936" w:firstLine="0"/>
        <w:jc w:val="right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    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předsedkyně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okresního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soudu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IČ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O: 000485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pacing w:val="-3"/>
          <w:sz w:val="24"/>
          <w:szCs w:val="24"/>
        </w:rPr>
        <w:t>6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315"/>
        </w:tabs>
        <w:spacing w:before="0" w:after="0" w:line="269" w:lineRule="exact"/>
        <w:ind w:left="898" w:right="2593" w:firstLine="0"/>
      </w:pPr>
      <w:r>
        <w:drawing>
          <wp:anchor simplePos="0" relativeHeight="251658591" behindDoc="0" locked="0" layoutInCell="1" allowOverlap="1">
            <wp:simplePos x="0" y="0"/>
            <wp:positionH relativeFrom="page">
              <wp:posOffset>3923665</wp:posOffset>
            </wp:positionH>
            <wp:positionV relativeFrom="line">
              <wp:posOffset>0</wp:posOffset>
            </wp:positionV>
            <wp:extent cx="418490" cy="17145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8490" cy="171450"/>
                    </a:xfrm>
                    <a:custGeom>
                      <a:rect l="l" t="t" r="r" b="b"/>
                      <a:pathLst>
                        <a:path w="418490" h="171450">
                          <a:moveTo>
                            <a:pt x="0" y="171450"/>
                          </a:moveTo>
                          <a:lnTo>
                            <a:pt x="418490" y="171450"/>
                          </a:lnTo>
                          <a:lnTo>
                            <a:pt x="41849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1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bankovní spojení: ČNB Ústí nad Labem, č.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ú.: 	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>
        <w:br w:type="textWrapping" w:clear="all"/>
      </w: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Kontaktní údaje: tel.: +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420 483 337 011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e-mail: </w:t>
      </w:r>
      <w:hyperlink r:id="rId100" w:history="1">
        <w:r>
          <w:rPr lang="cs-CZ" sz="24" baseline="0" dirty="0">
            <w:jc w:val="left"/>
            <w:rFonts w:ascii="Garamond" w:hAnsi="Garamond" w:cs="Garamond"/>
            <w:b/>
            <w:bCs/>
            <w:color w:val="000000"/>
            <w:sz w:val="24"/>
            <w:szCs w:val="24"/>
          </w:rPr>
          <w:t>podatelna@osoud.jbc.justice.cz</w:t>
        </w:r>
      </w:hyperlink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datová schránka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eziabqi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(dále jen „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ednatel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“ na straně jedné)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33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a  </w:t>
      </w:r>
      <w:r/>
    </w:p>
    <w:p>
      <w:pPr>
        <w:rPr>
          <w:rFonts w:ascii="Times New Roman" w:hAnsi="Times New Roman" w:cs="Times New Roman"/>
          <w:color w:val="010302"/>
        </w:rPr>
        <w:spacing w:before="136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Obchodní firma: ŠONSKÝ architects s. r. o.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Sídlo: Na Poříčí 116/5, 460 01 Liberec I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1" w:lineRule="exact"/>
        <w:ind w:left="898" w:right="895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zapsaná v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obchodním rejstříku u Krajského soudu v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Ústí nad Labem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pod sp. zn. C32405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>
        <w:drawing>
          <wp:anchor simplePos="0" relativeHeight="251658595" behindDoc="0" locked="0" layoutInCell="1" allowOverlap="1">
            <wp:simplePos x="0" y="0"/>
            <wp:positionH relativeFrom="page">
              <wp:posOffset>1710182</wp:posOffset>
            </wp:positionH>
            <wp:positionV relativeFrom="line">
              <wp:posOffset>0</wp:posOffset>
            </wp:positionV>
            <wp:extent cx="1869058" cy="17145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69058" cy="171450"/>
                    </a:xfrm>
                    <a:custGeom>
                      <a:rect l="l" t="t" r="r" b="b"/>
                      <a:pathLst>
                        <a:path w="1869058" h="171450">
                          <a:moveTo>
                            <a:pt x="0" y="171450"/>
                          </a:moveTo>
                          <a:lnTo>
                            <a:pt x="1869058" y="171450"/>
                          </a:lnTo>
                          <a:lnTo>
                            <a:pt x="186905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1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zastoupena: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IČ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O: 22802118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DIČ: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CZ22802118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bankovní spojení: ČSOB a.s., pob. Liberec,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č. ú. 255897091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98" w:right="0" w:firstLine="0"/>
      </w:pPr>
      <w:r>
        <w:drawing>
          <wp:anchor simplePos="0" relativeHeight="251658593" behindDoc="0" locked="0" layoutInCell="1" allowOverlap="1">
            <wp:simplePos x="0" y="0"/>
            <wp:positionH relativeFrom="page">
              <wp:posOffset>1384046</wp:posOffset>
            </wp:positionH>
            <wp:positionV relativeFrom="line">
              <wp:posOffset>0</wp:posOffset>
            </wp:positionV>
            <wp:extent cx="1378077" cy="17145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8077" cy="171450"/>
                    </a:xfrm>
                    <a:custGeom>
                      <a:rect l="l" t="t" r="r" b="b"/>
                      <a:pathLst>
                        <a:path w="1378077" h="171450">
                          <a:moveTo>
                            <a:pt x="0" y="171450"/>
                          </a:moveTo>
                          <a:lnTo>
                            <a:pt x="1378077" y="171450"/>
                          </a:lnTo>
                          <a:lnTo>
                            <a:pt x="137807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1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e-mail: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datová schránka: 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u9mps87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(dále jen „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“ na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straně druhé)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98" w:right="22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uzavřely 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že psaného dne, měsíce a roku ve smyslu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ustanovení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§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2586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ásl.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ona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89/2012 Sb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občans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ého zákoníku, ve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znění pozdějších právních předpisů, tuto smlouvu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zhotovení díla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(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ále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en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„smlouva“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)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70" w:lineRule="exact"/>
        <w:ind w:left="5281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Článek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I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4829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Předmět smlouvy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0" w:lineRule="exact"/>
        <w:ind w:left="898" w:right="220" w:firstLine="0"/>
        <w:jc w:val="both"/>
      </w:pPr>
      <w:r/>
      <w:r>
        <w:rPr lang="cs-CZ" sz="22" baseline="0" dirty="0">
          <w:jc w:val="left"/>
          <w:rFonts w:ascii="Garamond" w:hAnsi="Garamond" w:cs="Garamond"/>
          <w:color w:val="000000"/>
          <w:sz w:val="22"/>
          <w:szCs w:val="22"/>
        </w:rPr>
        <w:t>1.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Předmětem této smlouvy je závazek zhotovitele pr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vést na své náklady a nebezpeč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 řádně, včas a ve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sjedna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</w:t>
      </w:r>
      <w:r>
        <w:rPr lang="cs-CZ"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kvali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ě,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objednatele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dílo</w:t>
      </w:r>
      <w:r>
        <w:rPr lang="cs-CZ"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Garamond" w:hAnsi="Garamond" w:cs="Garamond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specifikace</w:t>
      </w:r>
      <w:r>
        <w:rPr lang="cs-CZ"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uvedené</w:t>
      </w:r>
      <w:r>
        <w:rPr lang="cs-CZ" sz="24" baseline="0" dirty="0">
          <w:jc w:val="left"/>
          <w:rFonts w:ascii="Garamond" w:hAnsi="Garamond" w:cs="Garamond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článku</w:t>
      </w:r>
      <w:r>
        <w:rPr lang="cs-CZ"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II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lang="cs-CZ"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součas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závazek objed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atele řád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 provedené dílo převzít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zaplatit za něj sjednanou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cenu.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70" w:lineRule="exact"/>
        <w:ind w:left="5235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Článek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II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504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Specifikace předmětu díla a termíny dodání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1.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 se za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azuje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ovést dílo 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tomto rozsa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u: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80" w:lineRule="exact"/>
        <w:ind w:left="1101" w:right="302" w:firstLine="0"/>
        <w:jc w:val="right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A.</w:t>
      </w:r>
      <w:r>
        <w:rPr lang="cs-CZ" sz="24" baseline="0" dirty="0">
          <w:jc w:val="left"/>
          <w:rFonts w:ascii="Arial" w:hAnsi="Arial" w:cs="Arial"/>
          <w:color w:val="000000"/>
          <w:spacing w:val="3"/>
          <w:sz w:val="24"/>
          <w:szCs w:val="24"/>
        </w:rPr>
        <w:t> 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Vypracování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doku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entace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společné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povolení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(dokumentace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územní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rozhodnutí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1" w:lineRule="exact"/>
        <w:ind w:left="1605" w:right="22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dokumentace</w:t>
      </w:r>
      <w:r>
        <w:rPr lang="cs-CZ"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Garamond" w:hAnsi="Garamond" w:cs="Garamond"/>
          <w:color w:val="000000"/>
          <w:spacing w:val="3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ave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povolení,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jen</w:t>
      </w:r>
      <w:r>
        <w:rPr lang="cs-CZ"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„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UR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+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DSP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“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)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rozsahu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bsahu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společné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dokumentace pro vy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ání společného územního rozhodnutí a stavebního povolení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: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49"/>
        </w:tabs>
        <w:spacing w:before="0" w:after="0" w:line="280" w:lineRule="exact"/>
        <w:ind w:left="1525" w:right="301" w:firstLine="0"/>
        <w:jc w:val="right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a)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Dokumentace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edena</w:t>
      </w:r>
      <w:r>
        <w:rPr lang="cs-CZ"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rozsah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sahu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společné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doku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entace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vydá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2030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společného územního ro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z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hodnutí a stavebního po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olení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;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49"/>
        </w:tabs>
        <w:spacing w:before="0" w:after="0" w:line="280" w:lineRule="exact"/>
        <w:ind w:left="1525" w:right="300" w:firstLine="0"/>
        <w:jc w:val="right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b)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Dokumentace bu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 předána ve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4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tiště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ých par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é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a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1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x elektronic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 CD ve formátu word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129" w:after="0" w:line="270" w:lineRule="exact"/>
        <w:ind w:left="5661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 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9252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Spr 267/2024  </w:t>
      </w:r>
      <w:r/>
    </w:p>
    <w:p>
      <w:pPr>
        <w:rPr>
          <w:rFonts w:ascii="Times New Roman" w:hAnsi="Times New Roman" w:cs="Times New Roman"/>
          <w:color w:val="010302"/>
        </w:rPr>
        <w:spacing w:before="136" w:after="0" w:line="276" w:lineRule="exact"/>
        <w:ind w:left="2030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pdf,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xls nebo x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sx a dwg;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49"/>
        </w:tabs>
        <w:spacing w:before="0" w:after="0" w:line="280" w:lineRule="exact"/>
        <w:ind w:left="1525" w:right="298" w:firstLine="0"/>
        <w:jc w:val="right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c)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Termín</w:t>
      </w:r>
      <w:r>
        <w:rPr lang="cs-CZ"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Garamond" w:hAnsi="Garamond" w:cs="Garamond"/>
          <w:color w:val="000000"/>
          <w:spacing w:val="5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zpracování</w:t>
      </w:r>
      <w:r>
        <w:rPr lang="cs-CZ"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dokumentace</w:t>
      </w:r>
      <w:r>
        <w:rPr lang="cs-CZ"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7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pacing w:val="-3"/>
          <w:sz w:val="24"/>
          <w:szCs w:val="24"/>
        </w:rPr>
        <w:t>5</w:t>
      </w:r>
      <w:r>
        <w:rPr lang="cs-CZ"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sobě</w:t>
      </w:r>
      <w:r>
        <w:rPr lang="cs-CZ"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jdo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cích</w:t>
      </w:r>
      <w:r>
        <w:rPr lang="cs-CZ"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kalen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ářních</w:t>
      </w:r>
      <w:r>
        <w:rPr lang="cs-CZ"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2030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zveřejnění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smlouvy 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r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gistru smluv.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5"/>
        </w:tabs>
        <w:spacing w:before="100" w:after="0" w:line="280" w:lineRule="exact"/>
        <w:ind w:left="1181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Inženýrskou činn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 pro vydání územního rozhodn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tí a stavebního povolení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: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49"/>
        </w:tabs>
        <w:spacing w:before="100" w:after="0" w:line="280" w:lineRule="exact"/>
        <w:ind w:left="1525" w:right="299" w:firstLine="0"/>
        <w:jc w:val="right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a)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Inženýrská činnost obs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uje veš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erá jed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ání se stavebním úřadem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dotčenými orgány stát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2030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správy, příp. i jinými subjekty dotčenými územním a stavebním řízením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;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49"/>
        </w:tabs>
        <w:spacing w:before="0" w:after="0" w:line="280" w:lineRule="exact"/>
        <w:ind w:left="1525" w:right="299" w:firstLine="0"/>
        <w:jc w:val="right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b)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Termín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inženýrskou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činnosti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územní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rozhodnutí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stavební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povolení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ude dokonče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2030" w:right="218" w:firstLine="0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30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po sob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 jdoucích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kalendářních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dnů od protokolárního předání dokumentace DUR +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DSK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nateli.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Tato</w:t>
      </w:r>
      <w:r>
        <w:rPr lang="cs-CZ" sz="24" baseline="0" dirty="0">
          <w:jc w:val="left"/>
          <w:rFonts w:ascii="Garamond" w:hAnsi="Garamond" w:cs="Garamond"/>
          <w:color w:val="000000"/>
          <w:spacing w:val="4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inžený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ská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činnost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ukončena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společnéh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podání žád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sti o územní 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ozhodnutí a stavební po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olení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5"/>
        </w:tabs>
        <w:spacing w:before="100" w:after="0" w:line="271" w:lineRule="exact"/>
        <w:ind w:left="1605" w:right="219" w:hanging="424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Vypracov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ání doku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entace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provádění stavby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včetně položkového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soup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prací a dodávek a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oceněného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vý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az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ýměr s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ceno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uvedenou 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Kč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ez DPH a 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Kč s DPH (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bě ve formátu xls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nebo xlsx)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49"/>
        </w:tabs>
        <w:spacing w:before="100" w:after="0" w:line="280" w:lineRule="exact"/>
        <w:ind w:left="1525" w:right="694" w:firstLine="0"/>
        <w:jc w:val="right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a)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Dokumentace bude pro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edena v rozsahu a 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bsahu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dokumentace pro provádění stavby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;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49"/>
        </w:tabs>
        <w:spacing w:before="0" w:after="0" w:line="280" w:lineRule="exact"/>
        <w:ind w:left="1525" w:right="300" w:firstLine="0"/>
        <w:jc w:val="right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b)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Dokumentace bu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 předána ve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4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tiště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ých par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é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a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1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x 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lektronic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 CD ve formátu word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2030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pdf,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xls nebo x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sx a dwg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49"/>
        </w:tabs>
        <w:spacing w:before="0" w:after="0" w:line="280" w:lineRule="exact"/>
        <w:ind w:left="1525" w:right="298" w:firstLine="0"/>
        <w:jc w:val="right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c)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Termín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zpracování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kumentace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bude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45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bě jdouc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ch kalendářníc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91" w:lineRule="exact"/>
        <w:ind w:left="1181" w:right="159" w:firstLine="849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stavebního povolení.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>
        <w:br w:type="textWrapping" w:clear="all"/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D.</w:t>
      </w:r>
      <w:r>
        <w:rPr lang="cs-CZ" sz="24" baseline="0" dirty="0">
          <w:jc w:val="left"/>
          <w:rFonts w:ascii="Arial" w:hAnsi="Arial" w:cs="Arial"/>
          <w:color w:val="000000"/>
          <w:spacing w:val="2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Autorský dozor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: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5"/>
          <w:tab w:val="left" w:pos="2029"/>
        </w:tabs>
        <w:spacing w:before="0" w:after="0" w:line="525" w:lineRule="exact"/>
        <w:ind w:left="1181" w:right="159" w:firstLine="424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a)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Provedení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autorskéh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dozoru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stavby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rozsah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16h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formou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účasti</w:t>
      </w:r>
      <w:r>
        <w:rPr lang="cs-CZ"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provádění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Inženýrskou činn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 pro vydání kolau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ačního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asu nebo ko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audačního rozhodnutí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49"/>
        </w:tabs>
        <w:spacing w:before="100" w:after="0" w:line="280" w:lineRule="exact"/>
        <w:ind w:left="1525" w:right="304" w:firstLine="0"/>
        <w:jc w:val="right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a)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Inženýrská činnost obs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uje veš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erá jed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ání se stavebním úřadem, dotčenými orgány stát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2030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správy, příp. i jinými subjekty dotčenými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stavebním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řízením;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49"/>
        </w:tabs>
        <w:spacing w:before="0" w:after="0" w:line="280" w:lineRule="exact"/>
        <w:ind w:left="1525" w:right="298" w:firstLine="0"/>
        <w:jc w:val="right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b)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Termín na inženýrskou č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nnosti pro vy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ání kolaudačního rozhodnutí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bude 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končen 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3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pacing w:val="-3"/>
          <w:sz w:val="24"/>
          <w:szCs w:val="24"/>
        </w:rPr>
        <w:t>0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2030" w:right="218" w:firstLine="0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sobě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jdoucích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kale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dářních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dnů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protokolárního</w:t>
      </w:r>
      <w:r>
        <w:rPr lang="cs-CZ" sz="24" baseline="0" dirty="0">
          <w:jc w:val="left"/>
          <w:rFonts w:ascii="Garamond" w:hAnsi="Garamond" w:cs="Garamond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předání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převzetí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Tat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inženýrská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činnost</w:t>
      </w:r>
      <w:r>
        <w:rPr lang="cs-CZ" sz="24" baseline="0" dirty="0">
          <w:jc w:val="left"/>
          <w:rFonts w:ascii="Garamond" w:hAnsi="Garamond" w:cs="Garamond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uk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nčena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datem</w:t>
      </w:r>
      <w:r>
        <w:rPr lang="cs-CZ" sz="24" baseline="0" dirty="0">
          <w:jc w:val="left"/>
          <w:rFonts w:ascii="Garamond" w:hAnsi="Garamond" w:cs="Garamond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ání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kolaudačního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souhlasu</w:t>
      </w:r>
      <w:r>
        <w:rPr lang="cs-CZ"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kolaudačníh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rozhodnutí.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0" w:lineRule="exact"/>
        <w:ind w:left="1181" w:right="159" w:hanging="283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2.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prohlašu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e,</w:t>
      </w:r>
      <w:r>
        <w:rPr lang="cs-CZ" sz="24" baseline="0" dirty="0">
          <w:jc w:val="left"/>
          <w:rFonts w:ascii="Garamond" w:hAnsi="Garamond" w:cs="Garamond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Garamond" w:hAnsi="Garamond" w:cs="Garamond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oprávněn</w:t>
      </w:r>
      <w:r>
        <w:rPr lang="cs-CZ" sz="24" baseline="0" dirty="0">
          <w:jc w:val="left"/>
          <w:rFonts w:ascii="Garamond" w:hAnsi="Garamond" w:cs="Garamond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(zp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ů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sobilý)</w:t>
      </w:r>
      <w:r>
        <w:rPr lang="cs-CZ" sz="24" baseline="0" dirty="0">
          <w:jc w:val="left"/>
          <w:rFonts w:ascii="Garamond" w:hAnsi="Garamond" w:cs="Garamond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provádět</w:t>
      </w:r>
      <w:r>
        <w:rPr lang="cs-CZ" sz="24" baseline="0" dirty="0">
          <w:jc w:val="left"/>
          <w:rFonts w:ascii="Garamond" w:hAnsi="Garamond" w:cs="Garamond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činnost,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která</w:t>
      </w:r>
      <w:r>
        <w:rPr lang="cs-CZ" sz="24" baseline="0" dirty="0">
          <w:jc w:val="left"/>
          <w:rFonts w:ascii="Garamond" w:hAnsi="Garamond" w:cs="Garamond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předmětem</w:t>
      </w:r>
      <w:r>
        <w:rPr lang="cs-CZ" sz="24" baseline="0" dirty="0">
          <w:jc w:val="left"/>
          <w:rFonts w:ascii="Garamond" w:hAnsi="Garamond" w:cs="Garamond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je pro tuto činnost 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plném rozsahu náležitě kvali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f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ikován. Zhotovitel se za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azuje provést dílo svý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jménem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vlastní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zodpovědnost,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však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oprávněn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plnit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svůj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azek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pomocí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jiných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sob.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činnost těchto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sob odpovídá 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plném rozsahu zh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tovitel.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3.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bjednatel si vyhrazu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 právo snížit rozsah zakázky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průběhu realizace.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4.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dohodly,</w:t>
      </w:r>
      <w:r>
        <w:rPr lang="cs-CZ"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případě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výs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ytu</w:t>
      </w:r>
      <w:r>
        <w:rPr lang="cs-CZ"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nepředvídatelných</w:t>
      </w:r>
      <w:r>
        <w:rPr lang="cs-CZ"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okolností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(např.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živelné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pohromy,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181" w:right="218" w:firstLine="0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pandemická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situace,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atd.)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může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být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doba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předání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prodloužena,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dobu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nezbytně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nutnou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 je povinen o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ýskytu nepře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vídatelných skutečn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stí neprodleně 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formovat pověřenéh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pracovníka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ele,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písemnou</w:t>
      </w:r>
      <w:r>
        <w:rPr lang="cs-CZ" sz="24" baseline="0" dirty="0">
          <w:jc w:val="left"/>
          <w:rFonts w:ascii="Garamond" w:hAnsi="Garamond" w:cs="Garamond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formou.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prodloužení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termínu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dokončení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bude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přistoupeno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pouze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hlasného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anovis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obou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smluvních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stran.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případném</w:t>
      </w:r>
      <w:r>
        <w:rPr lang="cs-CZ"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prodloužení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bude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mezi smluvními stranami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uzavřen písemný dodat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0" w:lineRule="exact"/>
        <w:ind w:left="1181" w:right="219" w:hanging="283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5.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Projektov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dokumentace bude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zpracován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v soula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 s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áško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č.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169/2016 Sb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 kterou se stanoví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podrobnosti</w:t>
      </w:r>
      <w:r>
        <w:rPr lang="cs-CZ"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vymezení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dmětu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veřejné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zakázky</w:t>
      </w:r>
      <w:r>
        <w:rPr lang="cs-CZ"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Garamond" w:hAnsi="Garamond" w:cs="Garamond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stavební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ce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z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sah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soupisu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stavebních</w:t>
      </w:r>
      <w:r>
        <w:rPr lang="cs-CZ"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dodávek a služeb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 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akt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ním znění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a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dále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v soula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 aktuálním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právními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ředpisy, vz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ahujícími se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 předmětu plnění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69" w:lineRule="exact"/>
        <w:ind w:left="1181" w:right="218" w:hanging="283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6.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zavazu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projektovou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dokumentac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průběhu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zpracován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růběžně</w:t>
      </w:r>
      <w:r>
        <w:rPr lang="cs-CZ"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konzultov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pověřeným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pracovníky</w:t>
      </w:r>
      <w:r>
        <w:rPr lang="cs-CZ" sz="24" baseline="0" dirty="0">
          <w:jc w:val="left"/>
          <w:rFonts w:ascii="Garamond" w:hAnsi="Garamond" w:cs="Garamond"/>
          <w:color w:val="000000"/>
          <w:spacing w:val="3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právněnými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ěcech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chnic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ých,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ede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člá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ku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této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7.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Projektová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dokumentace</w:t>
      </w:r>
      <w:r>
        <w:rPr lang="cs-CZ" sz="24" baseline="0" dirty="0">
          <w:jc w:val="left"/>
          <w:rFonts w:ascii="Garamond" w:hAnsi="Garamond" w:cs="Garamond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obsahovat</w:t>
      </w:r>
      <w:r>
        <w:rPr lang="cs-CZ" sz="24" baseline="0" dirty="0">
          <w:jc w:val="left"/>
          <w:rFonts w:ascii="Garamond" w:hAnsi="Garamond" w:cs="Garamond"/>
          <w:color w:val="000000"/>
          <w:spacing w:val="-1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zatřídění</w:t>
      </w:r>
      <w:r>
        <w:rPr lang="cs-CZ" sz="24" baseline="0" dirty="0">
          <w:jc w:val="left"/>
          <w:rFonts w:ascii="Garamond" w:hAnsi="Garamond" w:cs="Garamond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stavebníh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stavebních</w:t>
      </w:r>
      <w:r>
        <w:rPr lang="cs-CZ"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prac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podle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kód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ů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CZ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181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208" w:after="0" w:line="270" w:lineRule="exact"/>
        <w:ind w:left="5661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475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Článek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III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0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Pověření pracovníci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cols w:num="3" w:space="0" w:equalWidth="0">
            <w:col w:w="1191" w:space="3541"/>
            <w:col w:w="2109" w:space="2430"/>
            <w:col w:w="1384" w:space="0"/>
          </w:cols>
          <w:docGrid w:linePitch="360"/>
        </w:sectPr>
        <w:spacing w:before="0" w:after="0" w:line="270" w:lineRule="exact"/>
        <w:ind w:left="0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Spr 267/2024  </w:t>
      </w:r>
      <w:r/>
    </w:p>
    <w:p>
      <w:pPr>
        <w:rPr>
          <w:rFonts w:ascii="Times New Roman" w:hAnsi="Times New Roman" w:cs="Times New Roman"/>
          <w:color w:val="010302"/>
        </w:rPr>
        <w:spacing w:before="238" w:after="0" w:line="270" w:lineRule="exact"/>
        <w:ind w:left="5202" w:right="0" w:firstLine="0"/>
      </w:pPr>
      <w:r>
        <w:drawing>
          <wp:anchor simplePos="0" relativeHeight="251658596" behindDoc="0" locked="0" layoutInCell="1" allowOverlap="1">
            <wp:simplePos x="0" y="0"/>
            <wp:positionH relativeFrom="page">
              <wp:posOffset>1080820</wp:posOffset>
            </wp:positionH>
            <wp:positionV relativeFrom="line">
              <wp:posOffset>-425399</wp:posOffset>
            </wp:positionV>
            <wp:extent cx="4638497" cy="178003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38497" cy="178003"/>
                    </a:xfrm>
                    <a:custGeom>
                      <a:rect l="l" t="t" r="r" b="b"/>
                      <a:pathLst>
                        <a:path w="4638497" h="178003">
                          <a:moveTo>
                            <a:pt x="0" y="178003"/>
                          </a:moveTo>
                          <a:lnTo>
                            <a:pt x="4638497" y="178003"/>
                          </a:lnTo>
                          <a:lnTo>
                            <a:pt x="463849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800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8" behindDoc="0" locked="0" layoutInCell="1" allowOverlap="1">
            <wp:simplePos x="0" y="0"/>
            <wp:positionH relativeFrom="page">
              <wp:posOffset>1080820</wp:posOffset>
            </wp:positionH>
            <wp:positionV relativeFrom="line">
              <wp:posOffset>-178511</wp:posOffset>
            </wp:positionV>
            <wp:extent cx="4245306" cy="178003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45306" cy="178003"/>
                    </a:xfrm>
                    <a:custGeom>
                      <a:rect l="l" t="t" r="r" b="b"/>
                      <a:pathLst>
                        <a:path w="4245306" h="178003">
                          <a:moveTo>
                            <a:pt x="0" y="178003"/>
                          </a:moveTo>
                          <a:lnTo>
                            <a:pt x="4245306" y="178003"/>
                          </a:lnTo>
                          <a:lnTo>
                            <a:pt x="424530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800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Článek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IV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5235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Cena díla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Cena</w:t>
      </w:r>
      <w:r>
        <w:rPr lang="cs-CZ" sz="24" baseline="0" dirty="0">
          <w:jc w:val="left"/>
          <w:rFonts w:ascii="Garamond" w:hAnsi="Garamond" w:cs="Garamond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díla,</w:t>
      </w:r>
      <w:r>
        <w:rPr lang="cs-CZ" sz="24" baseline="0" dirty="0">
          <w:jc w:val="left"/>
          <w:rFonts w:ascii="Garamond" w:hAnsi="Garamond" w:cs="Garamond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uvedeného</w:t>
      </w:r>
      <w:r>
        <w:rPr lang="cs-CZ" sz="24" baseline="0" dirty="0">
          <w:jc w:val="left"/>
          <w:rFonts w:ascii="Garamond" w:hAnsi="Garamond" w:cs="Garamond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čl.</w:t>
      </w:r>
      <w:r>
        <w:rPr lang="cs-CZ" sz="24" baseline="0" dirty="0">
          <w:jc w:val="left"/>
          <w:rFonts w:ascii="Garamond" w:hAnsi="Garamond" w:cs="Garamond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Garamond" w:hAnsi="Garamond" w:cs="Garamond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mlouvy</w:t>
      </w:r>
      <w:r>
        <w:rPr lang="cs-CZ" sz="24" baseline="0" dirty="0">
          <w:jc w:val="left"/>
          <w:rFonts w:ascii="Garamond" w:hAnsi="Garamond" w:cs="Garamond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byla</w:t>
      </w:r>
      <w:r>
        <w:rPr lang="cs-CZ" sz="24" baseline="0" dirty="0">
          <w:jc w:val="left"/>
          <w:rFonts w:ascii="Garamond" w:hAnsi="Garamond" w:cs="Garamond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dohodnuta</w:t>
      </w:r>
      <w:r>
        <w:rPr lang="cs-CZ" sz="24" baseline="0" dirty="0">
          <w:jc w:val="left"/>
          <w:rFonts w:ascii="Garamond" w:hAnsi="Garamond" w:cs="Garamond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pevno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částkou</w:t>
      </w:r>
      <w:r>
        <w:rPr lang="cs-CZ" sz="24" baseline="0" dirty="0">
          <w:jc w:val="left"/>
          <w:rFonts w:ascii="Garamond" w:hAnsi="Garamond" w:cs="Garamond"/>
          <w:color w:val="FF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celkové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325" w:right="219" w:firstLine="0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výši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557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810,00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Kč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(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pět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set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padesát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sedm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tisíc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set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deset)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včetně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DPH.</w:t>
      </w:r>
      <w:r>
        <w:rPr lang="cs-CZ"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Tato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stanovena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ezi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smluvními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stranami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jako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onečná,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nepřekroči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elná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nejvýše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přípustná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z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komplexní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plněn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celého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předmětu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zahrnuje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veške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náklady</w:t>
      </w:r>
      <w:r>
        <w:rPr lang="cs-CZ"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souvisejíc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řádným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dením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tj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zahrnuj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veškeré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činnosti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vlivy,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rizika,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poplatky,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dodávky</w:t>
      </w:r>
      <w:r>
        <w:rPr lang="cs-CZ"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související výkony nutné 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naplnění účelu a cíle této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smlouvy.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Rozpis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ceny v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č: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80" w:lineRule="exact"/>
        <w:ind w:left="1325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A)</w:t>
      </w:r>
      <w:r>
        <w:rPr lang="cs-CZ" sz="24" baseline="0" dirty="0">
          <w:jc w:val="left"/>
          <w:rFonts w:ascii="Arial" w:hAnsi="Arial" w:cs="Arial"/>
          <w:color w:val="000000"/>
          <w:spacing w:val="6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Vypracování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UR + DS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180 000,00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80" w:lineRule="exact"/>
        <w:ind w:left="1325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B)</w:t>
      </w:r>
      <w:r>
        <w:rPr lang="cs-CZ" sz="24" baseline="0" dirty="0">
          <w:jc w:val="left"/>
          <w:rFonts w:ascii="Arial" w:hAnsi="Arial" w:cs="Arial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Inženýring pro vydání UR a SP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30 000,00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Kč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388" w:lineRule="exact"/>
        <w:ind w:left="1325" w:right="219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C)</w:t>
      </w:r>
      <w:r>
        <w:rPr lang="cs-CZ" sz="24" baseline="0" dirty="0">
          <w:jc w:val="left"/>
          <w:rFonts w:ascii="Arial" w:hAnsi="Arial" w:cs="Arial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Vypracování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DPS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+roz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počet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vý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az výměr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215 000,00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Kč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>
        <w:br w:type="textWrapping" w:clear="all"/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D)</w:t>
      </w:r>
      <w:r>
        <w:rPr lang="cs-CZ" sz="24" baseline="0" dirty="0">
          <w:jc w:val="left"/>
          <w:rFonts w:ascii="Arial" w:hAnsi="Arial" w:cs="Arial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Autorský dozor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16 000,00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Kč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80" w:lineRule="exact"/>
        <w:ind w:left="1325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E)</w:t>
      </w:r>
      <w:r>
        <w:rPr lang="cs-CZ" sz="24" baseline="0" dirty="0">
          <w:jc w:val="left"/>
          <w:rFonts w:ascii="Arial" w:hAnsi="Arial" w:cs="Arial"/>
          <w:color w:val="000000"/>
          <w:spacing w:val="6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Inženýring pro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kolaudaci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20 000,00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Kč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340" w:after="0" w:line="270" w:lineRule="exact"/>
        <w:ind w:left="1325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Celk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ová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bez DPH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pacing w:val="-3"/>
          <w:sz w:val="24"/>
          <w:szCs w:val="24"/>
        </w:rPr>
        <w:t>4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61 000,00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Kč</w:t>
      </w:r>
      <w:r>
        <w:rPr lang="cs-CZ" sz="24" baseline="0" dirty="0">
          <w:jc w:val="left"/>
          <w:rFonts w:ascii="Garamond" w:hAnsi="Garamond" w:cs="Garamond"/>
          <w:b/>
          <w:bCs/>
          <w:color w:val="0070C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(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čtyři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sta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šedesát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eden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tis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)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325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DPH 96 810,00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Kč</w:t>
      </w:r>
      <w:r>
        <w:rPr lang="cs-CZ" sz="24" baseline="0" dirty="0">
          <w:jc w:val="left"/>
          <w:rFonts w:ascii="Garamond" w:hAnsi="Garamond" w:cs="Garamond"/>
          <w:color w:val="0070C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(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devadesát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šest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síc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 set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eset )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322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C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elková cena vč. DPH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557 810,00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Kč</w:t>
      </w:r>
      <w:r>
        <w:rPr lang="cs-CZ" sz="24" baseline="0" dirty="0">
          <w:jc w:val="left"/>
          <w:rFonts w:ascii="Garamond" w:hAnsi="Garamond" w:cs="Garamond"/>
          <w:b/>
          <w:bCs/>
          <w:color w:val="0070C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(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pět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set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adesát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sedm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tis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osm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set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eset)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22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3.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cena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položk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vě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uvedena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rozpisu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nabídkové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ceny,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který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edílnou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součástí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325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smlouvy jako její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příloha č. 1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4.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Smluvní cena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ů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že být změněna pouze 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případě změny přísl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šných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aňo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ých předpisů 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průbě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1" w:lineRule="exact"/>
        <w:ind w:left="1181" w:right="219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realizace</w:t>
      </w:r>
      <w:r>
        <w:rPr lang="cs-CZ" sz="24" baseline="0" dirty="0">
          <w:jc w:val="left"/>
          <w:rFonts w:ascii="Garamond" w:hAnsi="Garamond" w:cs="Garamond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předmětu</w:t>
      </w:r>
      <w:r>
        <w:rPr lang="cs-CZ" sz="24" baseline="0" dirty="0">
          <w:jc w:val="left"/>
          <w:rFonts w:ascii="Garamond" w:hAnsi="Garamond" w:cs="Garamond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plnění</w:t>
      </w:r>
      <w:r>
        <w:rPr lang="cs-CZ" sz="24" baseline="0" dirty="0">
          <w:jc w:val="left"/>
          <w:rFonts w:ascii="Garamond" w:hAnsi="Garamond" w:cs="Garamond"/>
          <w:color w:val="000000"/>
          <w:spacing w:val="-1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díla.</w:t>
      </w:r>
      <w:r>
        <w:rPr lang="cs-CZ" sz="24" baseline="0" dirty="0">
          <w:jc w:val="left"/>
          <w:rFonts w:ascii="Garamond" w:hAnsi="Garamond" w:cs="Garamond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tomto</w:t>
      </w:r>
      <w:r>
        <w:rPr lang="cs-CZ" sz="24" baseline="0" dirty="0">
          <w:jc w:val="left"/>
          <w:rFonts w:ascii="Garamond" w:hAnsi="Garamond" w:cs="Garamond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případě</w:t>
      </w:r>
      <w:r>
        <w:rPr lang="cs-CZ" sz="24" baseline="0" dirty="0">
          <w:jc w:val="left"/>
          <w:rFonts w:ascii="Garamond" w:hAnsi="Garamond" w:cs="Garamond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Garamond" w:hAnsi="Garamond" w:cs="Garamond"/>
          <w:color w:val="000000"/>
          <w:spacing w:val="-1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cena</w:t>
      </w:r>
      <w:r>
        <w:rPr lang="cs-CZ" sz="24" baseline="0" dirty="0">
          <w:jc w:val="left"/>
          <w:rFonts w:ascii="Garamond" w:hAnsi="Garamond" w:cs="Garamond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Garamond" w:hAnsi="Garamond" w:cs="Garamond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Garamond" w:hAnsi="Garamond" w:cs="Garamond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Garamond" w:hAnsi="Garamond" w:cs="Garamond"/>
          <w:color w:val="000000"/>
          <w:spacing w:val="-1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ravena</w:t>
      </w:r>
      <w:r>
        <w:rPr lang="cs-CZ" sz="24" baseline="0" dirty="0">
          <w:jc w:val="left"/>
          <w:rFonts w:ascii="Garamond" w:hAnsi="Garamond" w:cs="Garamond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podle</w:t>
      </w:r>
      <w:r>
        <w:rPr lang="cs-CZ" sz="24" baseline="0" dirty="0">
          <w:jc w:val="left"/>
          <w:rFonts w:ascii="Garamond" w:hAnsi="Garamond" w:cs="Garamond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výše</w:t>
      </w:r>
      <w:r>
        <w:rPr lang="cs-CZ" sz="24" baseline="0" dirty="0">
          <w:jc w:val="left"/>
          <w:rFonts w:ascii="Garamond" w:hAnsi="Garamond" w:cs="Garamond"/>
          <w:color w:val="000000"/>
          <w:spacing w:val="-1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saze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DPH platných ke dni vz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ku zdanitelného pl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ění.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0" w:lineRule="exact"/>
        <w:ind w:left="1181" w:right="219" w:hanging="283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5.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4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prohlašuje,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4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plném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rozsahu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seznámil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rozsa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em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povahou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okolnostmi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souvisejícími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jeho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dením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všechny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ejasné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podmínky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provedení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asnil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oprávně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ým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zástup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c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em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atele.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souvislosti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tím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prohlašuje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souhlasí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žada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objednatele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provedení</w:t>
      </w:r>
      <w:r>
        <w:rPr lang="cs-CZ"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vyplývajícími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tyto</w:t>
      </w:r>
      <w:r>
        <w:rPr lang="cs-CZ"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požada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ky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zohlednil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při</w:t>
      </w:r>
      <w:r>
        <w:rPr lang="cs-CZ"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kalkulaci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ceny. 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70" w:lineRule="exact"/>
        <w:ind w:left="5250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Článek V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4748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Platební podmínky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1.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nebude posky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ovat zhotoviteli jakékoli zálohy na úhradu ceny díla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nebo její části.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2.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Cena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zaplacena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základě</w:t>
      </w:r>
      <w:r>
        <w:rPr lang="cs-CZ"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dílčí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f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akturace,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která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ystavena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zhotovitelem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zákla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181" w:right="225" w:firstLine="0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skuteč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provedených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odsouhlasených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cí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oprávněnou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osobou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atele.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el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uhradí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cenu po řád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ém předání jednotlivých výkonových 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f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ází díla na základě f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ktur, které vystaví zhotovitel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vždy až po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ejich uko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69" w:lineRule="exact"/>
        <w:ind w:left="1181" w:right="221" w:hanging="283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3.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Faktura vys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avená zhotovitelem mus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mít náležitost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daňového dokladu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stanovené obecně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závazným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právními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předpisy,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ý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mi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době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aven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faktury,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ejí</w:t>
      </w:r>
      <w:r>
        <w:rPr lang="cs-CZ"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součást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mus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být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bjednatele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potvrze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soupis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skuteč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provedených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prací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formou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předávacího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protokolu.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Povinnost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úhrady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splněna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okamžikem</w:t>
      </w:r>
      <w:r>
        <w:rPr lang="cs-CZ" sz="24" baseline="0" dirty="0">
          <w:jc w:val="left"/>
          <w:rFonts w:ascii="Garamond" w:hAnsi="Garamond" w:cs="Garamond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ání</w:t>
      </w:r>
      <w:r>
        <w:rPr lang="cs-CZ" sz="24" baseline="0" dirty="0">
          <w:jc w:val="left"/>
          <w:rFonts w:ascii="Garamond" w:hAnsi="Garamond" w:cs="Garamond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ynu</w:t>
      </w:r>
      <w:r>
        <w:rPr lang="cs-CZ" sz="24" baseline="0" dirty="0">
          <w:jc w:val="left"/>
          <w:rFonts w:ascii="Garamond" w:hAnsi="Garamond" w:cs="Garamond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úhradě</w:t>
      </w:r>
      <w:r>
        <w:rPr lang="cs-CZ" sz="24" baseline="0" dirty="0">
          <w:jc w:val="left"/>
          <w:rFonts w:ascii="Garamond" w:hAnsi="Garamond" w:cs="Garamond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eněžní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ústavu.</w:t>
      </w:r>
      <w:r>
        <w:rPr lang="cs-CZ" sz="24" baseline="0" dirty="0">
          <w:jc w:val="left"/>
          <w:rFonts w:ascii="Garamond" w:hAnsi="Garamond" w:cs="Garamond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případě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Garamond" w:hAnsi="Garamond" w:cs="Garamond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faktura</w:t>
      </w:r>
      <w:r>
        <w:rPr lang="cs-CZ" sz="24" baseline="0" dirty="0">
          <w:jc w:val="left"/>
          <w:rFonts w:ascii="Garamond" w:hAnsi="Garamond" w:cs="Garamond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nebude</w:t>
      </w:r>
      <w:r>
        <w:rPr lang="cs-CZ" sz="24" baseline="0" dirty="0">
          <w:jc w:val="left"/>
          <w:rFonts w:ascii="Garamond" w:hAnsi="Garamond" w:cs="Garamond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odpovídající</w:t>
      </w:r>
      <w:r>
        <w:rPr lang="cs-CZ"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ežitosti,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</w:t>
      </w:r>
      <w:r>
        <w:rPr lang="cs-CZ"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oprávněn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ji</w:t>
      </w:r>
      <w:r>
        <w:rPr lang="cs-CZ"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vrátit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lhůtě</w:t>
      </w:r>
      <w:r>
        <w:rPr lang="cs-CZ"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splatnosti</w:t>
      </w:r>
      <w:r>
        <w:rPr lang="cs-CZ"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zpět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zhotoviteli</w:t>
      </w:r>
      <w:r>
        <w:rPr lang="cs-CZ"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doplnění,  </w:t>
      </w:r>
      <w:r/>
    </w:p>
    <w:p>
      <w:pPr>
        <w:spacing w:after="6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70" w:lineRule="exact"/>
        <w:ind w:left="5661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3 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9252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Spr 267/2024  </w:t>
      </w:r>
      <w:r/>
    </w:p>
    <w:p>
      <w:pPr>
        <w:rPr>
          <w:rFonts w:ascii="Times New Roman" w:hAnsi="Times New Roman" w:cs="Times New Roman"/>
          <w:color w:val="010302"/>
        </w:rPr>
        <w:spacing w:before="143" w:after="0" w:line="271" w:lineRule="exact"/>
        <w:ind w:left="1181" w:right="219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aniž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tak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stane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prodlení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atností.</w:t>
      </w:r>
      <w:r>
        <w:rPr lang="cs-CZ"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Lhůta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splatnosti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počí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běžet znovu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opětovnéh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ání náležitě doplně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ého či opraveného dok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adu.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4.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Splatnost faktury se stanovuje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 21 kalendářních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ní ode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dne doru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č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ení fakt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ry objednateli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Faktu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181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bude doručena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na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adresu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uvedenou 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hla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ičce sml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uvy nebo do datové schránky objednatele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5.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má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vo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ožit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úhradu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faktury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vitele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stranění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nedodělk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ů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předmětu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181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70" w:lineRule="exact"/>
        <w:ind w:left="5202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Článek V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I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2515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Práva a povinnosti zhotovitele a objednatele, vady díla a záruky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1.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</w:t>
      </w:r>
      <w:r>
        <w:rPr lang="cs-CZ" sz="24" baseline="0" dirty="0">
          <w:jc w:val="left"/>
          <w:rFonts w:ascii="Garamond" w:hAnsi="Garamond" w:cs="Garamond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předá</w:t>
      </w:r>
      <w:r>
        <w:rPr lang="cs-CZ" sz="24" baseline="0" dirty="0">
          <w:jc w:val="left"/>
          <w:rFonts w:ascii="Garamond" w:hAnsi="Garamond" w:cs="Garamond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eprodleně</w:t>
      </w:r>
      <w:r>
        <w:rPr lang="cs-CZ" sz="24" baseline="0" dirty="0">
          <w:jc w:val="left"/>
          <w:rFonts w:ascii="Garamond" w:hAnsi="Garamond" w:cs="Garamond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zhotoviteli</w:t>
      </w:r>
      <w:r>
        <w:rPr lang="cs-CZ" sz="24" baseline="0" dirty="0">
          <w:jc w:val="left"/>
          <w:rFonts w:ascii="Garamond" w:hAnsi="Garamond" w:cs="Garamond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Garamond" w:hAnsi="Garamond" w:cs="Garamond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dpisu</w:t>
      </w:r>
      <w:r>
        <w:rPr lang="cs-CZ" sz="24" baseline="0" dirty="0">
          <w:jc w:val="left"/>
          <w:rFonts w:ascii="Garamond" w:hAnsi="Garamond" w:cs="Garamond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Garamond" w:hAnsi="Garamond" w:cs="Garamond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Garamond" w:hAnsi="Garamond" w:cs="Garamond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veškeré</w:t>
      </w:r>
      <w:r>
        <w:rPr lang="cs-CZ" sz="24" baseline="0" dirty="0">
          <w:jc w:val="left"/>
          <w:rFonts w:ascii="Garamond" w:hAnsi="Garamond" w:cs="Garamond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známé</w:t>
      </w:r>
      <w:r>
        <w:rPr lang="cs-CZ" sz="24" baseline="0" dirty="0">
          <w:jc w:val="left"/>
          <w:rFonts w:ascii="Garamond" w:hAnsi="Garamond" w:cs="Garamond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181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informace potřebné 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započetí prací.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2.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nových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skutečn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stech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rámci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plněn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předmětu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ele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průběž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181" w:right="219" w:firstLine="0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informovat.</w:t>
      </w:r>
      <w:r>
        <w:rPr lang="cs-CZ" sz="24" baseline="0" dirty="0">
          <w:jc w:val="left"/>
          <w:rFonts w:ascii="Garamond" w:hAnsi="Garamond" w:cs="Garamond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-1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-1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zavazuje</w:t>
      </w:r>
      <w:r>
        <w:rPr lang="cs-CZ" sz="24" baseline="0" dirty="0">
          <w:jc w:val="left"/>
          <w:rFonts w:ascii="Garamond" w:hAnsi="Garamond" w:cs="Garamond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při</w:t>
      </w:r>
      <w:r>
        <w:rPr lang="cs-CZ" sz="24" baseline="0" dirty="0">
          <w:jc w:val="left"/>
          <w:rFonts w:ascii="Garamond" w:hAnsi="Garamond" w:cs="Garamond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provádění</w:t>
      </w:r>
      <w:r>
        <w:rPr lang="cs-CZ" sz="24" baseline="0" dirty="0">
          <w:jc w:val="left"/>
          <w:rFonts w:ascii="Garamond" w:hAnsi="Garamond" w:cs="Garamond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postupovat</w:t>
      </w:r>
      <w:r>
        <w:rPr lang="cs-CZ" sz="24" baseline="0" dirty="0">
          <w:jc w:val="left"/>
          <w:rFonts w:ascii="Garamond" w:hAnsi="Garamond" w:cs="Garamond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veškerou</w:t>
      </w:r>
      <w:r>
        <w:rPr lang="cs-CZ" sz="24" baseline="0" dirty="0">
          <w:jc w:val="left"/>
          <w:rFonts w:ascii="Garamond" w:hAnsi="Garamond" w:cs="Garamond"/>
          <w:color w:val="000000"/>
          <w:spacing w:val="-1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bornou</w:t>
      </w:r>
      <w:r>
        <w:rPr lang="cs-CZ" sz="24" baseline="0" dirty="0">
          <w:jc w:val="left"/>
          <w:rFonts w:ascii="Garamond" w:hAnsi="Garamond" w:cs="Garamond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péčí,</w:t>
      </w:r>
      <w:r>
        <w:rPr lang="cs-CZ" sz="24" baseline="0" dirty="0">
          <w:jc w:val="left"/>
          <w:rFonts w:ascii="Garamond" w:hAnsi="Garamond" w:cs="Garamond"/>
          <w:color w:val="000000"/>
          <w:spacing w:val="-1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soula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obecně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závaznými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ními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předpisy,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tech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ickými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normami,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poky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chnologickými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postu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y,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vydanými</w:t>
      </w:r>
      <w:r>
        <w:rPr lang="cs-CZ"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jednotl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vými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výrobci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materiálů</w:t>
      </w:r>
      <w:r>
        <w:rPr lang="cs-CZ"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ýrobků</w:t>
      </w:r>
      <w:r>
        <w:rPr lang="cs-CZ"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užitých</w:t>
      </w:r>
      <w:r>
        <w:rPr lang="cs-CZ"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provedení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so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lad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podmínkami této smlo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 a řídit se výchozími 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dklady objed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atele, po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yny objednatele, záp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sy a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dohodami oprávněných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racovníků smluvních stra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.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3.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známit</w:t>
      </w:r>
      <w:r>
        <w:rPr lang="cs-CZ" sz="24" baseline="0" dirty="0">
          <w:jc w:val="left"/>
          <w:rFonts w:ascii="Garamond" w:hAnsi="Garamond" w:cs="Garamond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objednateli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zjišt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ě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skrytých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překážek,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eré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by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znemožňova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181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provedení díla a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ále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avrhnout objednateli případnou změnu díla.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4.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odpovídá za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ady projektové dokumen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ace, které mají vliv na kvalitu stavby, na úpln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181" w:right="220" w:firstLine="0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specifi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ace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všech</w:t>
      </w:r>
      <w:r>
        <w:rPr lang="cs-CZ"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prac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odávek,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činností</w:t>
      </w:r>
      <w:r>
        <w:rPr lang="cs-CZ"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služeb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spojených</w:t>
      </w:r>
      <w:r>
        <w:rPr lang="cs-CZ"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realizací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stavby,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jednoznačnos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t,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efektivnost,</w:t>
      </w:r>
      <w:r>
        <w:rPr lang="cs-CZ"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fun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čnost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eálnost</w:t>
      </w:r>
      <w:r>
        <w:rPr lang="cs-CZ"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avrže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ého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tech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ického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šení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eho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ad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podmínkami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smlouvy,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poky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podklady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předanými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zhotoviteli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objednatelem,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obec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závaznými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právní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předpisy, v přiměřené mí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ř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 ČSN, EN, CN a os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atními normami pro přípravu a realizaci před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ětné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stavb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 záměru a 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skytu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 záruky za jak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 této 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kumentace po dobu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36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ěsíců 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 dne předá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objednateli.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 celou dobu životnosti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stavby zodpovídá za ško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 vzniklé na zákla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 porušen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povinností zhotovitele př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realizaci projekční přípravy zajišťova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 dle této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smlouvy.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5.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 povine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vady díla 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semně reklamo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 u zhotovite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 bez zbyt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čného odklad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po jejic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181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zjištění.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reklamaci musí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být vady popsány 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uveden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 jak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 projevují.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6.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 je povinen 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stranit vadu předmětu díla této smlouvy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ejdéle do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10 pracovních dnů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1" w:lineRule="exact"/>
        <w:ind w:left="1181" w:right="219" w:firstLine="0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obdržení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reklamace.</w:t>
      </w:r>
      <w:r>
        <w:rPr lang="cs-CZ" sz="24" baseline="0" dirty="0">
          <w:jc w:val="left"/>
          <w:rFonts w:ascii="Garamond" w:hAnsi="Garamond" w:cs="Garamond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držení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klamace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tomto</w:t>
      </w:r>
      <w:r>
        <w:rPr lang="cs-CZ" sz="24" baseline="0" dirty="0">
          <w:jc w:val="left"/>
          <w:rFonts w:ascii="Garamond" w:hAnsi="Garamond" w:cs="Garamond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případě</w:t>
      </w:r>
      <w:r>
        <w:rPr lang="cs-CZ" sz="24" baseline="0" dirty="0">
          <w:jc w:val="left"/>
          <w:rFonts w:ascii="Garamond" w:hAnsi="Garamond" w:cs="Garamond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považuje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doru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č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ení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Garamond" w:hAnsi="Garamond" w:cs="Garamond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datové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schrán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či</w:t>
      </w:r>
      <w:r>
        <w:rPr lang="cs-CZ" sz="24" baseline="0" dirty="0">
          <w:jc w:val="left"/>
          <w:rFonts w:ascii="Garamond" w:hAnsi="Garamond" w:cs="Garamond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Garamond" w:hAnsi="Garamond" w:cs="Garamond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-mailovou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adresu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edenou</w:t>
      </w:r>
      <w:r>
        <w:rPr lang="cs-CZ" sz="24" baseline="0" dirty="0">
          <w:jc w:val="left"/>
          <w:rFonts w:ascii="Garamond" w:hAnsi="Garamond" w:cs="Garamond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záhla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pacing w:val="-1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Garamond" w:hAnsi="Garamond" w:cs="Garamond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zhotovitele,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který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nemá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datovou</w:t>
      </w:r>
      <w:r>
        <w:rPr lang="cs-CZ" sz="24" baseline="0" dirty="0">
          <w:jc w:val="left"/>
          <w:rFonts w:ascii="Garamond" w:hAnsi="Garamond" w:cs="Garamond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schránku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71" w:lineRule="exact"/>
        <w:ind w:left="4668" w:right="219" w:firstLine="485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Článek VII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>
        <w:br w:type="textWrapping" w:clear="all"/>
      </w: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Důvěrnost informací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Arial" w:hAnsi="Arial" w:cs="Arial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Všech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for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ace,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zví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el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uvisl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ěním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é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 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né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181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y.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Arial" w:hAnsi="Arial" w:cs="Arial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vit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azuje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zacho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ů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vě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ých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info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ch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čenliv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né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nfo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mace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363"/>
          <w:tab w:val="left" w:pos="4635"/>
          <w:tab w:val="left" w:pos="6351"/>
          <w:tab w:val="left" w:pos="10072"/>
        </w:tabs>
        <w:spacing w:before="0" w:after="0" w:line="270" w:lineRule="exact"/>
        <w:ind w:left="1181" w:right="219" w:firstLine="0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</w:t>
      </w:r>
      <w:r>
        <w:rPr lang="cs-CZ"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plnění</w:t>
      </w:r>
      <w:r>
        <w:rPr lang="cs-CZ"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mlouv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y.</w:t>
      </w:r>
      <w:r>
        <w:rPr lang="cs-CZ"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zach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</w:t>
      </w:r>
      <w:r>
        <w:rPr lang="cs-CZ"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čenli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ost</w:t>
      </w:r>
      <w:r>
        <w:rPr lang="cs-CZ"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zna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ená</w:t>
      </w:r>
      <w:r>
        <w:rPr lang="cs-CZ"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zej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éna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žet</w:t>
      </w:r>
      <w:r>
        <w:rPr lang="cs-CZ" sz="24" baseline="0" dirty="0">
          <w:jc w:val="left"/>
          <w:rFonts w:ascii="Garamond" w:hAnsi="Garamond" w:cs="Garamond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éhok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liv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í,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ý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by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ův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ěr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for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ace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byly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ěle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neb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ří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ěny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ř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osobě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bo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by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byly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zporu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ej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ú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em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vlastní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pot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ř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eby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pot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ř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eby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ř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y,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ř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ně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bylo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žněn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tře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osobě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ékol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využití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ěcht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ův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ěr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info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ací.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1" w:after="0" w:line="391" w:lineRule="exact"/>
        <w:ind w:left="898" w:right="219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3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Arial" w:hAnsi="Arial" w:cs="Arial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ající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en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ř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ijmout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opatření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k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och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ěr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ých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f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or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>
        <w:br w:type="textWrapping" w:clear="all"/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4.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zacho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čenliv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t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vá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i po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sk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čení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vního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vz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70" w:lineRule="exact"/>
        <w:ind w:left="5108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Článek V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III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4013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Úrok z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prodlení a smluvní pokuty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spacing w:after="1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70" w:lineRule="exact"/>
        <w:ind w:left="5661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4 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9252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Spr 267/2024  </w:t>
      </w:r>
      <w:r/>
    </w:p>
    <w:p>
      <w:pPr>
        <w:rPr>
          <w:rFonts w:ascii="Times New Roman" w:hAnsi="Times New Roman" w:cs="Times New Roman"/>
          <w:color w:val="010302"/>
        </w:rPr>
        <w:spacing w:before="132" w:after="0" w:line="271" w:lineRule="exact"/>
        <w:ind w:left="1181" w:right="223" w:hanging="283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1.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Je-li objednatel 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prodlení s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úhradou plateb podle této smlouvy, je povinen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hradit zhotoviteli úrok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prodlení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neuhraze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</w:t>
      </w:r>
      <w:r>
        <w:rPr lang="cs-CZ"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lužné</w:t>
      </w:r>
      <w:r>
        <w:rPr lang="cs-CZ"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částky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každý</w:t>
      </w:r>
      <w:r>
        <w:rPr lang="cs-CZ"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den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prodlení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výši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ano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ené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zvláštním</w:t>
      </w:r>
      <w:r>
        <w:rPr lang="cs-CZ"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právním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předpisem.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0" w:lineRule="exact"/>
        <w:ind w:left="1181" w:right="219" w:hanging="283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2.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případě,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nedodrží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termín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jednotl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vých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výkonových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fází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y,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má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 právo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ú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čtovat zhotoviteli smluv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í poku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 ve výši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1 000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Kč za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aždý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byť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započatý den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prodlení.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3.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prodlení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odstra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ěním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vad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nedodělků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íla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lhů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uve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ené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VI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uhradí</w:t>
      </w:r>
      <w:r>
        <w:rPr lang="cs-CZ"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181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smluvní poku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 ve výši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5 000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Kč za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aždý, byť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 započatý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en prodlení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4.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porušení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povinnosti</w:t>
      </w:r>
      <w:r>
        <w:rPr lang="cs-CZ" sz="24" baseline="0" dirty="0">
          <w:jc w:val="left"/>
          <w:rFonts w:ascii="Garamond" w:hAnsi="Garamond" w:cs="Garamond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mlčenlivosti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edené</w:t>
      </w:r>
      <w:r>
        <w:rPr lang="cs-CZ"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čl.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VII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uhradit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181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smluvní pokutu ve výši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3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0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000 Kč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aždý pří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ad takového porušení.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5.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Jestliž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průběhu</w:t>
      </w:r>
      <w:r>
        <w:rPr lang="cs-CZ" sz="24" baseline="0" dirty="0">
          <w:jc w:val="left"/>
          <w:rFonts w:ascii="Garamond" w:hAnsi="Garamond" w:cs="Garamond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zadávacího</w:t>
      </w:r>
      <w:r>
        <w:rPr lang="cs-CZ" sz="24" baseline="0" dirty="0">
          <w:jc w:val="left"/>
          <w:rFonts w:ascii="Garamond" w:hAnsi="Garamond" w:cs="Garamond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ří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z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ení</w:t>
      </w:r>
      <w:r>
        <w:rPr lang="cs-CZ" sz="24" baseline="0" dirty="0">
          <w:jc w:val="left"/>
          <w:rFonts w:ascii="Garamond" w:hAnsi="Garamond" w:cs="Garamond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výběr</w:t>
      </w:r>
      <w:r>
        <w:rPr lang="cs-CZ" sz="24" baseline="0" dirty="0">
          <w:jc w:val="left"/>
          <w:rFonts w:ascii="Garamond" w:hAnsi="Garamond" w:cs="Garamond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zhotovitele</w:t>
      </w:r>
      <w:r>
        <w:rPr lang="cs-CZ" sz="24" baseline="0" dirty="0">
          <w:jc w:val="left"/>
          <w:rFonts w:ascii="Garamond" w:hAnsi="Garamond" w:cs="Garamond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avebn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ch</w:t>
      </w:r>
      <w:r>
        <w:rPr lang="cs-CZ" sz="24" baseline="0" dirty="0">
          <w:jc w:val="left"/>
          <w:rFonts w:ascii="Garamond" w:hAnsi="Garamond" w:cs="Garamond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prací</w:t>
      </w:r>
      <w:r>
        <w:rPr lang="cs-CZ" sz="24" baseline="0" dirty="0">
          <w:jc w:val="left"/>
          <w:rFonts w:ascii="Garamond" w:hAnsi="Garamond" w:cs="Garamond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ebo</w:t>
      </w:r>
      <w:r>
        <w:rPr lang="cs-CZ" sz="24" baseline="0" dirty="0">
          <w:jc w:val="left"/>
          <w:rFonts w:ascii="Garamond" w:hAnsi="Garamond" w:cs="Garamond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průběhu</w:t>
      </w:r>
      <w:r>
        <w:rPr lang="cs-CZ" sz="24" baseline="0" dirty="0">
          <w:jc w:val="left"/>
          <w:rFonts w:ascii="Garamond" w:hAnsi="Garamond" w:cs="Garamond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realiza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c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181" w:right="219" w:firstLine="0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akce</w:t>
      </w:r>
      <w:r>
        <w:rPr lang="cs-CZ"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zj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stí,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nelze</w:t>
      </w:r>
      <w:r>
        <w:rPr lang="cs-CZ"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pokračovat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započa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</w:t>
      </w:r>
      <w:r>
        <w:rPr lang="cs-CZ"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činnosti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důvodu</w:t>
      </w:r>
      <w:r>
        <w:rPr lang="cs-CZ"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zjevné</w:t>
      </w:r>
      <w:r>
        <w:rPr lang="cs-CZ"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chyby</w:t>
      </w:r>
      <w:r>
        <w:rPr lang="cs-CZ"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ojektové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dokumentac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zaplatí</w:t>
      </w:r>
      <w:r>
        <w:rPr lang="cs-CZ" sz="24" baseline="0" dirty="0">
          <w:jc w:val="left"/>
          <w:rFonts w:ascii="Garamond" w:hAnsi="Garamond" w:cs="Garamond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PD</w:t>
      </w:r>
      <w:r>
        <w:rPr lang="cs-CZ" sz="24" baseline="0" dirty="0">
          <w:jc w:val="left"/>
          <w:rFonts w:ascii="Garamond" w:hAnsi="Garamond" w:cs="Garamond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objednateli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jednorázovou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utu</w:t>
      </w:r>
      <w:r>
        <w:rPr lang="cs-CZ" sz="24" baseline="0" dirty="0">
          <w:jc w:val="left"/>
          <w:rFonts w:ascii="Garamond" w:hAnsi="Garamond" w:cs="Garamond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výši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10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000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Kč</w:t>
      </w:r>
      <w:r>
        <w:rPr lang="cs-CZ" sz="24" baseline="0" dirty="0">
          <w:jc w:val="left"/>
          <w:rFonts w:ascii="Garamond" w:hAnsi="Garamond" w:cs="Garamond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každou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zjištěnou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zjevno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chyby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zároveň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tuto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chybu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bez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odkladu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apraví.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takovou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chybu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ektové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dokumentaci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považuje</w:t>
      </w:r>
      <w:r>
        <w:rPr lang="cs-CZ"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předem předvídatelná okolnost, která 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vede 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prodloužení termínu realizace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násled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prací</w:t>
      </w:r>
      <w:r>
        <w:rPr lang="cs-CZ" sz="24" baseline="0" dirty="0">
          <w:jc w:val="left"/>
          <w:rFonts w:ascii="Garamond" w:hAnsi="Garamond" w:cs="Garamond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vycházejíc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ch</w:t>
      </w:r>
      <w:r>
        <w:rPr lang="cs-CZ" sz="24" baseline="0" dirty="0">
          <w:jc w:val="left"/>
          <w:rFonts w:ascii="Garamond" w:hAnsi="Garamond" w:cs="Garamond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Garamond" w:hAnsi="Garamond" w:cs="Garamond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zpracované</w:t>
      </w:r>
      <w:r>
        <w:rPr lang="cs-CZ" sz="24" baseline="0" dirty="0">
          <w:jc w:val="left"/>
          <w:rFonts w:ascii="Garamond" w:hAnsi="Garamond" w:cs="Garamond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projektové</w:t>
      </w:r>
      <w:r>
        <w:rPr lang="cs-CZ" sz="24" baseline="0" dirty="0">
          <w:jc w:val="left"/>
          <w:rFonts w:ascii="Garamond" w:hAnsi="Garamond" w:cs="Garamond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okumentace</w:t>
      </w:r>
      <w:r>
        <w:rPr lang="cs-CZ" sz="24" baseline="0" dirty="0">
          <w:jc w:val="left"/>
          <w:rFonts w:ascii="Garamond" w:hAnsi="Garamond" w:cs="Garamond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budově</w:t>
      </w:r>
      <w:r>
        <w:rPr lang="cs-CZ" sz="24" baseline="0" dirty="0">
          <w:jc w:val="left"/>
          <w:rFonts w:ascii="Garamond" w:hAnsi="Garamond" w:cs="Garamond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kre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sního</w:t>
      </w:r>
      <w:r>
        <w:rPr lang="cs-CZ" sz="24" baseline="0" dirty="0">
          <w:jc w:val="left"/>
          <w:rFonts w:ascii="Garamond" w:hAnsi="Garamond" w:cs="Garamond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soudu</w:t>
      </w:r>
      <w:r>
        <w:rPr lang="cs-CZ" sz="24" baseline="0" dirty="0">
          <w:jc w:val="left"/>
          <w:rFonts w:ascii="Garamond" w:hAnsi="Garamond" w:cs="Garamond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nebo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navýšení konečné ceny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ohoto díla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69" w:lineRule="exact"/>
        <w:ind w:left="1181" w:right="219" w:hanging="283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6.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Uplatněním jakékoliv sm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uvní pokuty dle této</w:t>
      </w:r>
      <w:r>
        <w:rPr lang="cs-CZ"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smlouvy nezaniká povinnost, kterou smluvní pokuta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utvrzuje.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Zaplacením sm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uvní pokuty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ezaniká po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innost smluv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í stra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y, k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erá je 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prodle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 uhradi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druhé smluvní straně na její výzvu náhradu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škody, která sjed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anou výši smluv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í pokuty přesahu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70" w:lineRule="exact"/>
        <w:ind w:left="5199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Článek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IX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3982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Podmínky odstoupení od smlouvy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1" w:lineRule="exact"/>
        <w:ind w:left="1181" w:right="223" w:hanging="283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1.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oprávněny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stoupit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Garamond" w:hAnsi="Garamond" w:cs="Garamond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ohled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ého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plnění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nesplně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ého zbytk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případech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ýslovně stanovených zákonem nebo touto smlouvou zejména p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ř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podstatném porušení této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smlouvy.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0" w:lineRule="exact"/>
        <w:ind w:left="1181" w:right="219" w:hanging="283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2.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né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porušení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Garamond" w:hAnsi="Garamond" w:cs="Garamond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považuje</w:t>
      </w:r>
      <w:r>
        <w:rPr lang="cs-CZ" sz="24" baseline="0" dirty="0">
          <w:jc w:val="left"/>
          <w:rFonts w:ascii="Garamond" w:hAnsi="Garamond" w:cs="Garamond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zejména</w:t>
      </w:r>
      <w:r>
        <w:rPr lang="cs-CZ" sz="24" baseline="0" dirty="0">
          <w:jc w:val="left"/>
          <w:rFonts w:ascii="Garamond" w:hAnsi="Garamond" w:cs="Garamond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prodl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zhotovitele</w:t>
      </w:r>
      <w:r>
        <w:rPr lang="cs-CZ" sz="24" baseline="0" dirty="0">
          <w:jc w:val="left"/>
          <w:rFonts w:ascii="Garamond" w:hAnsi="Garamond" w:cs="Garamond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kteréhokoliv zá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azku dle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éto smlouvy delší než třicet (30) dnů. Za podstatné porušení této smlouvy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 považuje: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5"/>
        </w:tabs>
        <w:spacing w:before="100" w:after="0" w:line="280" w:lineRule="exact"/>
        <w:ind w:left="1181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a)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zjištění závad při opakovaném předání plnění;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5"/>
        </w:tabs>
        <w:spacing w:before="0" w:after="0" w:line="280" w:lineRule="exact"/>
        <w:ind w:left="1181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b)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opakované porušení povinností zhotovitele uvede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ých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této smlouvě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3.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atné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porušen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bjednatele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považuje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jeho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prodlení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úhrad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181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kteréhokoliv finančního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lnění po dobu delší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ež tř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cet (30) dnů ode dne spla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nosti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4.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ud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smlouvě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není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dohodnuté</w:t>
      </w:r>
      <w:r>
        <w:rPr lang="cs-CZ"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jinak,</w:t>
      </w:r>
      <w:r>
        <w:rPr lang="cs-CZ"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každá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smluvních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stran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opr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vněna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odstoupit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této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181" w:right="219" w:firstLine="0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vž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Garamond" w:hAnsi="Garamond" w:cs="Garamond"/>
          <w:color w:val="000000"/>
          <w:spacing w:val="4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jen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ř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edchozí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semné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ýstraze.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Odstoupení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Garamond" w:hAnsi="Garamond" w:cs="Garamond"/>
          <w:color w:val="000000"/>
          <w:spacing w:val="4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jemu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ázející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písemná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výstraha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sí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ýt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učiněno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textový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oznámením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druhému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ú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častn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kovi.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Obě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smlouvy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erou na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ědomí, že odstoupení od sml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uvy je jednostran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 právní jednání, jehož účin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nastávají</w:t>
      </w:r>
      <w:r>
        <w:rPr lang="cs-CZ"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doručením</w:t>
      </w:r>
      <w:r>
        <w:rPr lang="cs-CZ"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evu</w:t>
      </w:r>
      <w:r>
        <w:rPr lang="cs-CZ"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vůle</w:t>
      </w:r>
      <w:r>
        <w:rPr lang="cs-CZ"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oprávněné</w:t>
      </w:r>
      <w:r>
        <w:rPr lang="cs-CZ"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odstoupit</w:t>
      </w:r>
      <w:r>
        <w:rPr lang="cs-CZ"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druhé</w:t>
      </w:r>
      <w:r>
        <w:rPr lang="cs-CZ"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straně.</w:t>
      </w:r>
      <w:r>
        <w:rPr lang="cs-CZ"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Odstoupením</w:t>
      </w:r>
      <w:r>
        <w:rPr lang="cs-CZ"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ení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dotčena platn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 ani účin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ost ujednání této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která se týkají záruk a za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lacení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smluvní poku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Garamond" w:hAnsi="Garamond" w:cs="Garamond"/>
          <w:color w:val="000000"/>
          <w:spacing w:val="4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úroku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prodlení,</w:t>
      </w:r>
      <w:r>
        <w:rPr lang="cs-CZ" sz="24" baseline="0" dirty="0">
          <w:jc w:val="left"/>
          <w:rFonts w:ascii="Garamond" w:hAnsi="Garamond" w:cs="Garamond"/>
          <w:color w:val="000000"/>
          <w:spacing w:val="4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okud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již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spěl,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va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náhradu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škody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vzniklé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porušení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smluvníc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povinností</w:t>
      </w:r>
      <w:r>
        <w:rPr lang="cs-CZ" sz="24" baseline="0" dirty="0">
          <w:jc w:val="left"/>
          <w:rFonts w:ascii="Garamond" w:hAnsi="Garamond" w:cs="Garamond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ani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ujed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ání,</w:t>
      </w:r>
      <w:r>
        <w:rPr lang="cs-CZ"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které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má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vzhle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em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ke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povaze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azovat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odstoupení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smlouvy. 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0" w:lineRule="exact"/>
        <w:ind w:left="1181" w:right="220" w:hanging="283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5.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tel je oprávněn odstoupit od smlouvy také 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případě bude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li zaháje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 insolvenční řízení 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ona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č. 182/2006 Sb., 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úpadku a způsobech jeh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řešení 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platném zněn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 jehož předmětem bude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úpadek nebo hrozící úpadek zhotovitele; zhotovitel je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povinen oznámit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tuto skutečnost neprodle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objednateli.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6.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Odstoupením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 smlou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závazek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zr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šuje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očátku, avšak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nárok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y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které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vznikly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so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visl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181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uzavřenou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smlouvou: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spacing w:after="6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70" w:lineRule="exact"/>
        <w:ind w:left="5661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5 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9252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Spr 267/2024  </w:t>
      </w:r>
      <w:r/>
    </w:p>
    <w:p>
      <w:pPr>
        <w:rPr>
          <w:rFonts w:ascii="Times New Roman" w:hAnsi="Times New Roman" w:cs="Times New Roman"/>
          <w:color w:val="010302"/>
        </w:rPr>
        <w:spacing w:before="132" w:after="0" w:line="280" w:lineRule="exact"/>
        <w:ind w:left="1101" w:right="298" w:firstLine="0"/>
        <w:jc w:val="right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a)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ani</w:t>
      </w:r>
      <w:r>
        <w:rPr lang="cs-CZ"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Garamond" w:hAnsi="Garamond" w:cs="Garamond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stran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nebude</w:t>
      </w:r>
      <w:r>
        <w:rPr lang="cs-CZ" sz="24" baseline="0" dirty="0">
          <w:jc w:val="left"/>
          <w:rFonts w:ascii="Garamond" w:hAnsi="Garamond" w:cs="Garamond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vracet</w:t>
      </w:r>
      <w:r>
        <w:rPr lang="cs-CZ"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již</w:t>
      </w:r>
      <w:r>
        <w:rPr lang="cs-CZ"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přijat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é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plnění,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domáha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náhrady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ě,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pokud</w:t>
      </w:r>
      <w:r>
        <w:rPr lang="cs-CZ"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eho</w:t>
      </w:r>
      <w:r>
        <w:rPr lang="cs-CZ"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ydá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466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není možné.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101" w:right="304" w:firstLine="0"/>
        <w:jc w:val="right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b)</w:t>
      </w:r>
      <w:r>
        <w:rPr lang="cs-CZ" sz="24" baseline="0" dirty="0">
          <w:jc w:val="left"/>
          <w:rFonts w:ascii="Arial" w:hAnsi="Arial" w:cs="Arial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strana,</w:t>
      </w:r>
      <w:r>
        <w:rPr lang="cs-CZ" sz="24" baseline="0" dirty="0">
          <w:jc w:val="left"/>
          <w:rFonts w:ascii="Garamond" w:hAnsi="Garamond" w:cs="Garamond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které</w:t>
      </w:r>
      <w:r>
        <w:rPr lang="cs-CZ" sz="24" baseline="0" dirty="0">
          <w:jc w:val="left"/>
          <w:rFonts w:ascii="Garamond" w:hAnsi="Garamond" w:cs="Garamond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bylo</w:t>
      </w:r>
      <w:r>
        <w:rPr lang="cs-CZ" sz="24" baseline="0" dirty="0">
          <w:jc w:val="left"/>
          <w:rFonts w:ascii="Garamond" w:hAnsi="Garamond" w:cs="Garamond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laceno,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si</w:t>
      </w:r>
      <w:r>
        <w:rPr lang="cs-CZ" sz="24" baseline="0" dirty="0">
          <w:jc w:val="left"/>
          <w:rFonts w:ascii="Garamond" w:hAnsi="Garamond" w:cs="Garamond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ponechá</w:t>
      </w:r>
      <w:r>
        <w:rPr lang="cs-CZ" sz="24" baseline="0" dirty="0">
          <w:jc w:val="left"/>
          <w:rFonts w:ascii="Garamond" w:hAnsi="Garamond" w:cs="Garamond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celou</w:t>
      </w:r>
      <w:r>
        <w:rPr lang="cs-CZ" sz="24" baseline="0" dirty="0">
          <w:jc w:val="left"/>
          <w:rFonts w:ascii="Garamond" w:hAnsi="Garamond" w:cs="Garamond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přijato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částku,</w:t>
      </w:r>
      <w:r>
        <w:rPr lang="cs-CZ" sz="24" baseline="0" dirty="0">
          <w:jc w:val="left"/>
          <w:rFonts w:ascii="Garamond" w:hAnsi="Garamond" w:cs="Garamond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erá</w:t>
      </w:r>
      <w:r>
        <w:rPr lang="cs-CZ" sz="24" baseline="0" dirty="0">
          <w:jc w:val="left"/>
          <w:rFonts w:ascii="Garamond" w:hAnsi="Garamond" w:cs="Garamond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náhradou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-1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poskytnuté</w:t>
      </w:r>
      <w:r>
        <w:rPr lang="cs-CZ" sz="24" baseline="0" dirty="0">
          <w:jc w:val="left"/>
          <w:rFonts w:ascii="Garamond" w:hAnsi="Garamond" w:cs="Garamond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plněn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í,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386" w:right="643" w:firstLine="0"/>
        <w:jc w:val="right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náhradou 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plném rozsahu a nemůže tak uplatňova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nárok na jakýk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liv dopla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ek či dorovnání.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101" w:right="298" w:firstLine="0"/>
        <w:jc w:val="right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c)</w:t>
      </w:r>
      <w:r>
        <w:rPr lang="cs-CZ" sz="24" baseline="0" dirty="0">
          <w:jc w:val="left"/>
          <w:rFonts w:ascii="Arial" w:hAnsi="Arial" w:cs="Arial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strana,</w:t>
      </w:r>
      <w:r>
        <w:rPr lang="cs-CZ" sz="24" baseline="0" dirty="0">
          <w:jc w:val="left"/>
          <w:rFonts w:ascii="Garamond" w:hAnsi="Garamond" w:cs="Garamond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která</w:t>
      </w:r>
      <w:r>
        <w:rPr lang="cs-CZ" sz="24" baseline="0" dirty="0">
          <w:jc w:val="left"/>
          <w:rFonts w:ascii="Garamond" w:hAnsi="Garamond" w:cs="Garamond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přijala</w:t>
      </w:r>
      <w:r>
        <w:rPr lang="cs-CZ" sz="24" baseline="0" dirty="0">
          <w:jc w:val="left"/>
          <w:rFonts w:ascii="Garamond" w:hAnsi="Garamond" w:cs="Garamond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plnění,</w:t>
      </w:r>
      <w:r>
        <w:rPr lang="cs-CZ" sz="24" baseline="0" dirty="0">
          <w:jc w:val="left"/>
          <w:rFonts w:ascii="Garamond" w:hAnsi="Garamond" w:cs="Garamond"/>
          <w:color w:val="000000"/>
          <w:spacing w:val="-1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něž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naopak</w:t>
      </w:r>
      <w:r>
        <w:rPr lang="cs-CZ" sz="24" baseline="0" dirty="0">
          <w:jc w:val="left"/>
          <w:rFonts w:ascii="Garamond" w:hAnsi="Garamond" w:cs="Garamond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atila,</w:t>
      </w:r>
      <w:r>
        <w:rPr lang="cs-CZ" sz="24" baseline="0" dirty="0">
          <w:jc w:val="left"/>
          <w:rFonts w:ascii="Garamond" w:hAnsi="Garamond" w:cs="Garamond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si</w:t>
      </w:r>
      <w:r>
        <w:rPr lang="cs-CZ" sz="24" baseline="0" dirty="0">
          <w:jc w:val="left"/>
          <w:rFonts w:ascii="Garamond" w:hAnsi="Garamond" w:cs="Garamond"/>
          <w:color w:val="000000"/>
          <w:spacing w:val="-1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plnění</w:t>
      </w:r>
      <w:r>
        <w:rPr lang="cs-CZ" sz="24" baseline="0" dirty="0">
          <w:jc w:val="left"/>
          <w:rFonts w:ascii="Garamond" w:hAnsi="Garamond" w:cs="Garamond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ponechá</w:t>
      </w:r>
      <w:r>
        <w:rPr lang="cs-CZ" sz="24" baseline="0" dirty="0">
          <w:jc w:val="left"/>
          <w:rFonts w:ascii="Garamond" w:hAnsi="Garamond" w:cs="Garamond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tím,</w:t>
      </w:r>
      <w:r>
        <w:rPr lang="cs-CZ" sz="24" baseline="0" dirty="0">
          <w:jc w:val="left"/>
          <w:rFonts w:ascii="Garamond" w:hAnsi="Garamond" w:cs="Garamond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Garamond" w:hAnsi="Garamond" w:cs="Garamond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již</w:t>
      </w:r>
      <w:r>
        <w:rPr lang="cs-CZ" sz="24" baseline="0" dirty="0">
          <w:jc w:val="left"/>
          <w:rFonts w:ascii="Garamond" w:hAnsi="Garamond" w:cs="Garamond"/>
          <w:color w:val="000000"/>
          <w:spacing w:val="-1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proběhlou</w:t>
      </w:r>
      <w:r>
        <w:rPr lang="cs-CZ" sz="24" baseline="0" dirty="0">
          <w:jc w:val="left"/>
          <w:rFonts w:ascii="Garamond" w:hAnsi="Garamond" w:cs="Garamond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platbou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1466" w:right="159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jsou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zcela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plném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rozsahu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yrovnány,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emůže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tedy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árokovat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vrácení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žádné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části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již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poskytnuté plat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70" w:lineRule="exact"/>
        <w:ind w:left="5146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Článek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X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3629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Závěrečná ustanovení a zvláštní ujednání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1.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Všech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podkla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y,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které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předá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zhotoviteli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provedení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díla,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zůstávají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vlastnict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181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zhotovitel je musí vrátit objednateli včetně všech zhotovených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opií.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2.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Dnem zaplacení díla objednatelem zhotoviteli se dí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 stává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ýhradně v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astnic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vím objednatele.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3.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ěcech</w:t>
      </w:r>
      <w:r>
        <w:rPr lang="cs-CZ"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touto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ou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neuprave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ých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vzá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emné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vz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ahy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smluvníc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stran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řídí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stanovením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181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občans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ého zákoníku (zá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on č. 89/2012 Sb.)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souvisejícími právními předpis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y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4.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Informační povinnost objednatele vyplý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ajíc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ze zá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ona č. 106/1999 Sb. 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latném znění nen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tout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88" w:lineRule="exact"/>
        <w:ind w:left="818" w:right="298" w:firstLine="283"/>
        <w:jc w:val="right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smlouvou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nijak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omezena</w:t>
      </w:r>
      <w:r>
        <w:rPr lang="cs-CZ" sz="24" baseline="0" dirty="0">
          <w:jc w:val="left"/>
          <w:rFonts w:ascii="Garamond" w:hAnsi="Garamond" w:cs="Garamond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nesmí</w:t>
      </w:r>
      <w:r>
        <w:rPr lang="cs-CZ" sz="24" baseline="0" dirty="0">
          <w:jc w:val="left"/>
          <w:rFonts w:ascii="Garamond" w:hAnsi="Garamond" w:cs="Garamond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ýko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Garamond" w:hAnsi="Garamond" w:cs="Garamond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povinnosti</w:t>
      </w:r>
      <w:r>
        <w:rPr lang="cs-CZ" sz="24" baseline="0" dirty="0">
          <w:jc w:val="left"/>
          <w:rFonts w:ascii="Garamond" w:hAnsi="Garamond" w:cs="Garamond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le,</w:t>
      </w:r>
      <w:r>
        <w:rPr lang="cs-CZ" sz="24" baseline="0" dirty="0">
          <w:jc w:val="left"/>
          <w:rFonts w:ascii="Garamond" w:hAnsi="Garamond" w:cs="Garamond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jakkoliv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stihovat.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5.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Jakékoliv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změ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Garamond" w:hAnsi="Garamond" w:cs="Garamond"/>
          <w:color w:val="000000"/>
          <w:spacing w:val="4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mohou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být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provedeny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pouze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písemnou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formou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dodatku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potvrzeného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181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oběma stranami.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6.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Smlouva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uzavírá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čty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ř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ech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(4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)</w:t>
      </w:r>
      <w:r>
        <w:rPr lang="cs-CZ"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vyhotoveních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atností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originálu,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nichž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aždá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stran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obdrží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181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dvou vyhotoveních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7.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Jsou-li 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této smlouvě 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edeny přílohy, tvoří její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edílnou součást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0" w:lineRule="exact"/>
        <w:ind w:left="1181" w:right="218" w:hanging="283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8.</w:t>
      </w:r>
      <w:r>
        <w:rPr lang="cs-CZ"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 i zhotovi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el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shodně prohlašují, že si 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to smlouvu před jejím 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dpisem přečetli, že by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uzavřena po vzájemné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rojednání podle jejich pr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vé a svobodné vůle, určit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ě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 vážně a srozumitelně,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bez zneužití 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sně, nezkušenosti, rozumové 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abosti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rozrušení nebo lehkomyslnosti druhé strany,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důkaz čehož připojují 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 podpisy.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70" w:lineRule="exact"/>
        <w:ind w:left="1181" w:right="218" w:hanging="283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9.</w:t>
      </w:r>
      <w:r>
        <w:rPr lang="cs-CZ" sz="24" baseline="0" dirty="0">
          <w:jc w:val="left"/>
          <w:rFonts w:ascii="Arial" w:hAnsi="Arial" w:cs="Arial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Tato smlouva bude 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ném znění uveřejněna pr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střednictvím registru sml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postupem dle zákona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č. 340/2015 Sb., o zvláštních podmínkách účinn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některých smlu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 uveřej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ň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ování těchto smluv a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registru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smluv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(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dále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en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„zákon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registru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v“),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znění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pozdějš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ch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předpisů.</w:t>
      </w:r>
      <w:r>
        <w:rPr lang="cs-CZ" sz="24" baseline="0" dirty="0">
          <w:jc w:val="left"/>
          <w:rFonts w:ascii="Garamond" w:hAnsi="Garamond" w:cs="Garamond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prohlašuje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veřejněním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svých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osobn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ch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údajů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sažených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smlouvě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které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jina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podléhaly znečitelnění,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registru smlu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 popř. 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onuje souh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asem třetíc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sob uve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ených na 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straně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eřejněním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jejich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osobníc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údaj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ů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reg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ru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smluv,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eré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by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jina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podléhaly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znečitelněn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Garamond" w:hAnsi="Garamond" w:cs="Garamond"/>
          <w:color w:val="000000"/>
          <w:spacing w:val="-1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dohod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tom,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veřejněn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gistru</w:t>
      </w:r>
      <w:r>
        <w:rPr lang="cs-CZ" sz="24" baseline="0" dirty="0">
          <w:jc w:val="left"/>
          <w:rFonts w:ascii="Garamond" w:hAnsi="Garamond" w:cs="Garamond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smluv</w:t>
      </w:r>
      <w:r>
        <w:rPr lang="cs-CZ" sz="24" baseline="0" dirty="0">
          <w:jc w:val="left"/>
          <w:rFonts w:ascii="Garamond" w:hAnsi="Garamond" w:cs="Garamond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objednatel.</w:t>
      </w:r>
      <w:r>
        <w:rPr lang="cs-CZ" sz="24" baseline="0" dirty="0">
          <w:jc w:val="left"/>
          <w:rFonts w:ascii="Garamond" w:hAnsi="Garamond" w:cs="Garamond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Smlouva</w:t>
      </w:r>
      <w:r>
        <w:rPr lang="cs-CZ" sz="24" baseline="0" dirty="0">
          <w:jc w:val="left"/>
          <w:rFonts w:ascii="Garamond" w:hAnsi="Garamond" w:cs="Garamond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nabývá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platnosti dnem jejího uza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ření a účinnosti 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em uveřejnění v registru sml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0" w:lineRule="exact"/>
        <w:ind w:left="1181" w:right="159" w:hanging="283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10.</w:t>
      </w:r>
      <w:r>
        <w:rPr lang="cs-CZ" sz="24" baseline="0" dirty="0">
          <w:jc w:val="left"/>
          <w:rFonts w:ascii="Arial" w:hAnsi="Arial" w:cs="Arial"/>
          <w:color w:val="000000"/>
          <w:spacing w:val="-6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 ohledem na účinnost nařízení Evropského parla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entu a rady (EU) 2016/679 o ochraně fyzickýc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osob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souvislosti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zpracováním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sobníc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údaj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ů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lném</w:t>
      </w:r>
      <w:r>
        <w:rPr lang="cs-CZ" sz="24" baseline="0" dirty="0">
          <w:jc w:val="left"/>
          <w:rFonts w:ascii="Garamond" w:hAnsi="Garamond" w:cs="Garamond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pohyb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těchto</w:t>
      </w:r>
      <w:r>
        <w:rPr lang="cs-CZ" sz="24" baseline="0" dirty="0">
          <w:jc w:val="left"/>
          <w:rFonts w:ascii="Garamond" w:hAnsi="Garamond" w:cs="Garamond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údajů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zrušen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směrnice 95/46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/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ES,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souhlasí se shromažďováním, zpraco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áním a uchováváním osobn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údajů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to v rozsahu nezbytném pro realizaci akce „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OS Jablonec nad Nisou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–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vybudování výtahu“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současně bere na vědomí, že po skončení smluvního vztahu či samotné realizaci bud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jím poskytnuté osobní ú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aje, včetně listin,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ež je 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sahují uchovává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 Okresním soudem 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Jablonc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nad Nisou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 dobu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eseti let, přičemž po 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lynutí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éto lhůty s nim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bude nal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ženo v so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ladu s výše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uvedeným nařízením a zákonem o ochraně osobn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ch údajů.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0" w:lineRule="exact"/>
        <w:ind w:left="1181" w:right="218" w:hanging="283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11.</w:t>
      </w:r>
      <w:r>
        <w:rPr lang="cs-CZ" sz="24" baseline="0" dirty="0">
          <w:jc w:val="left"/>
          <w:rFonts w:ascii="Arial" w:hAnsi="Arial" w:cs="Arial"/>
          <w:color w:val="000000"/>
          <w:spacing w:val="-6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 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rámci výko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 smlouvy o dílo bu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sponovat s údaji, pomocí nichž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ze 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entifikova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fyzické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osoby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(za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ěstnance)</w:t>
      </w:r>
      <w:r>
        <w:rPr lang="cs-CZ" sz="24" baseline="0" dirty="0">
          <w:jc w:val="left"/>
          <w:rFonts w:ascii="Garamond" w:hAnsi="Garamond" w:cs="Garamond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působ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cí</w:t>
      </w:r>
      <w:r>
        <w:rPr lang="cs-CZ"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Okresníh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soudu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Ja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lonci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ad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isou,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proto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Garamond" w:hAnsi="Garamond" w:cs="Garamond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ně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ustanovení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naří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z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ení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Evropského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parlamentu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(EU)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2016/679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ochraně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fyzických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osob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souvisl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sti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zpraco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ván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osobních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ajů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lném</w:t>
      </w:r>
      <w:r>
        <w:rPr lang="cs-CZ"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pohybu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ě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chto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úda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zr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šení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směrnice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95/46/ES, 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otázce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shromažďován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zpracování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uchovávání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sobních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úda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získa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ých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realizace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výkonu smlou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 o dílo platí obdobně.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spacing w:after="17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70" w:lineRule="exact"/>
        <w:ind w:left="5661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6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12.</w:t>
      </w:r>
      <w:r>
        <w:rPr lang="cs-CZ" sz="24" baseline="0" dirty="0">
          <w:jc w:val="left"/>
          <w:rFonts w:ascii="Arial" w:hAnsi="Arial" w:cs="Arial"/>
          <w:color w:val="000000"/>
          <w:spacing w:val="-6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Nedílnou součástí této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louvy je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0" w:lineRule="exact"/>
        <w:ind w:left="1101" w:right="40" w:firstLine="0"/>
        <w:jc w:val="right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Příloha č. 1 –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Cenová na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ídka zhotovitele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016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Jablonec nad 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 7. 5.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2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024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0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Jablonec nad 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 7. 5. 2024 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cols w:num="3" w:space="0" w:equalWidth="0">
            <w:col w:w="5183" w:space="509"/>
            <w:col w:w="2949" w:space="629"/>
            <w:col w:w="1384" w:space="0"/>
          </w:cols>
          <w:docGrid w:linePitch="360"/>
        </w:sectPr>
        <w:spacing w:before="0" w:after="0" w:line="270" w:lineRule="exact"/>
        <w:ind w:left="0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Spr 267/2024  </w:t>
      </w: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016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Za objednatele: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016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Česká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republika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1016" w:right="-4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Okresní soud v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Jablonci nad Nisou  </w:t>
      </w:r>
      <w:r>
        <w:drawing>
          <wp:anchor simplePos="0" relativeHeight="251658360" behindDoc="0" locked="0" layoutInCell="1" allowOverlap="1">
            <wp:simplePos x="0" y="0"/>
            <wp:positionH relativeFrom="page">
              <wp:posOffset>1997964</wp:posOffset>
            </wp:positionH>
            <wp:positionV relativeFrom="line">
              <wp:posOffset>-635</wp:posOffset>
            </wp:positionV>
            <wp:extent cx="1285366" cy="171450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366" cy="171450"/>
                    </a:xfrm>
                    <a:custGeom>
                      <a:rect l="l" t="t" r="r" b="b"/>
                      <a:pathLst>
                        <a:path w="1285366" h="171450">
                          <a:moveTo>
                            <a:pt x="0" y="171450"/>
                          </a:moveTo>
                          <a:lnTo>
                            <a:pt x="1285366" y="171450"/>
                          </a:lnTo>
                          <a:lnTo>
                            <a:pt x="128536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1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Jméno, příjmení: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016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Funkce: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pověřená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zast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pování funkce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643" w:right="123" w:firstLine="0"/>
        <w:jc w:val="right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předsedkyně okresního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soudu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2785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podpis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0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Za zhotovitele: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0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ŠONSKÝ architects s. r. o.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764"/>
        </w:tabs>
        <w:spacing w:before="0" w:after="0" w:line="270" w:lineRule="exact"/>
        <w:ind w:left="0" w:right="0" w:firstLine="0"/>
      </w:pPr>
      <w:r>
        <w:drawing>
          <wp:anchor simplePos="0" relativeHeight="251658362" behindDoc="0" locked="0" layoutInCell="1" allowOverlap="1">
            <wp:simplePos x="0" y="0"/>
            <wp:positionH relativeFrom="page">
              <wp:posOffset>4955794</wp:posOffset>
            </wp:positionH>
            <wp:positionV relativeFrom="line">
              <wp:posOffset>0</wp:posOffset>
            </wp:positionV>
            <wp:extent cx="1367332" cy="17145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67332" cy="171450"/>
                    </a:xfrm>
                    <a:custGeom>
                      <a:rect l="l" t="t" r="r" b="b"/>
                      <a:pathLst>
                        <a:path w="1367332" h="171450">
                          <a:moveTo>
                            <a:pt x="0" y="171450"/>
                          </a:moveTo>
                          <a:lnTo>
                            <a:pt x="1367332" y="171450"/>
                          </a:lnTo>
                          <a:lnTo>
                            <a:pt x="136733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1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Jméno, příjmení: 	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0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Funkce: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jedna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el spo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ečn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761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podpis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4823" w:space="857"/>
            <w:col w:w="3876" w:space="0"/>
          </w:cols>
          <w:docGrid w:linePitch="360"/>
        </w:sectPr>
        <w:spacing w:before="0" w:after="0" w:line="270" w:lineRule="exact"/>
        <w:ind w:left="0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7  </w:t>
      </w:r>
      <w:r/>
    </w:p>
    <w:p>
      <w:r/>
    </w:p>
    <w:sectPr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podatelna@osoud.jbc.justice.cz"/><Relationship Id="rId101" Type="http://schemas.openxmlformats.org/officeDocument/2006/relationships/image" Target="media/image10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2024-05-07T11:35:06Z</dcterms:created>
  <dcterms:modified xsi:type="dcterms:W3CDTF">2024-05-07T11:35:06Z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