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695297AC" w:rsidR="003B78D9" w:rsidRDefault="003B78D9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XANADU a.</w:t>
                              </w:r>
                              <w:r w:rsidR="00CF103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CF103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91DD615" w14:textId="56EBFF8B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Žirovnická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2389</w:t>
                              </w:r>
                            </w:p>
                            <w:p w14:paraId="330B52A8" w14:textId="64310C55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106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18F3CD4D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3B78D9">
                                <w:rPr>
                                  <w:sz w:val="24"/>
                                  <w:szCs w:val="24"/>
                                </w:rPr>
                                <w:t>14498138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6BF48671" w:rsidR="0047356E" w:rsidRPr="0071686A" w:rsidRDefault="006F28D9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3221C054" w:rsidR="0047356E" w:rsidRPr="003B78D9" w:rsidRDefault="003B78D9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29. 4. 2024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Boženy </w:t>
                              </w:r>
                              <w:proofErr w:type="spellStart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Vikové-Kunětické</w:t>
                              </w:r>
                              <w:proofErr w:type="spellEnd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695297AC" w:rsidR="003B78D9" w:rsidRDefault="003B78D9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XANADU a.</w:t>
                        </w:r>
                        <w:r w:rsidR="00CF103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CF103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91DD615" w14:textId="56EBFF8B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103B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Žirovnická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2389</w:t>
                        </w:r>
                      </w:p>
                      <w:p w14:paraId="330B52A8" w14:textId="64310C55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106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18F3CD4D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3B78D9">
                          <w:rPr>
                            <w:sz w:val="24"/>
                            <w:szCs w:val="24"/>
                          </w:rPr>
                          <w:t>14498138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6BF48671" w:rsidR="0047356E" w:rsidRPr="0071686A" w:rsidRDefault="006F28D9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 xml:space="preserve">/ </w:t>
                        </w:r>
                        <w:r>
                          <w:rPr>
                            <w:rFonts w:ascii="Arial" w:hAnsi="Arial" w:cs="Arial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xxx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3221C054" w:rsidR="0047356E" w:rsidRPr="003B78D9" w:rsidRDefault="003B78D9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29. 4. 2024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Boženy </w:t>
                        </w:r>
                        <w:proofErr w:type="spellStart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Vikové-Kunětické</w:t>
                        </w:r>
                        <w:proofErr w:type="spellEnd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3904C804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proofErr w:type="gramStart"/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proofErr w:type="gramEnd"/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CB42B3" w:rsidRPr="00CB42B3">
        <w:rPr>
          <w:rFonts w:ascii="Arial" w:hAnsi="Arial" w:cs="Arial"/>
          <w:b/>
          <w:lang w:val="cs-CZ"/>
        </w:rPr>
        <w:t>102/2024</w:t>
      </w:r>
    </w:p>
    <w:p w14:paraId="4E2F3945" w14:textId="3D9EEDD9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ESF a ESF+ ze dne 19. 5. 2023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F103B" w:rsidRPr="00CF103B">
        <w:rPr>
          <w:rFonts w:ascii="Arial" w:hAnsi="Arial" w:cs="Arial"/>
          <w:lang w:val="cs-CZ"/>
        </w:rPr>
        <w:t>Podpora zaměstnanosti osob se zdravotním postižením (OZP)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CF103B">
        <w:rPr>
          <w:rFonts w:ascii="Arial" w:hAnsi="Arial" w:cs="Arial"/>
          <w:b/>
          <w:bCs/>
          <w:color w:val="000000"/>
          <w:lang w:val="cs-CZ"/>
        </w:rPr>
        <w:t>reg</w:t>
      </w:r>
      <w:proofErr w:type="spellEnd"/>
      <w:r w:rsidRPr="00CF103B">
        <w:rPr>
          <w:rFonts w:ascii="Arial" w:hAnsi="Arial" w:cs="Arial"/>
          <w:b/>
          <w:bCs/>
          <w:color w:val="000000"/>
          <w:lang w:val="cs-CZ"/>
        </w:rPr>
        <w:t>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CZ.03.01.01/00/22_015/0000889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7EE38482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 xml:space="preserve">ks přenosných počítačů (HP </w:t>
      </w:r>
      <w:proofErr w:type="spellStart"/>
      <w:r w:rsidR="00E81127" w:rsidRPr="00CF103B">
        <w:rPr>
          <w:rFonts w:ascii="Arial" w:hAnsi="Arial" w:cs="Arial"/>
          <w:lang w:val="cs-CZ"/>
        </w:rPr>
        <w:t>EliteBook</w:t>
      </w:r>
      <w:proofErr w:type="spellEnd"/>
      <w:r w:rsidR="00E81127" w:rsidRPr="00CF103B">
        <w:rPr>
          <w:rFonts w:ascii="Arial" w:hAnsi="Arial" w:cs="Arial"/>
          <w:lang w:val="cs-CZ"/>
        </w:rPr>
        <w:t xml:space="preserve"> 645 G10) – cena </w:t>
      </w:r>
      <w:proofErr w:type="spellStart"/>
      <w:r w:rsidR="00B87841">
        <w:rPr>
          <w:rFonts w:ascii="Arial" w:hAnsi="Arial" w:cs="Arial"/>
          <w:lang w:val="cs-CZ"/>
        </w:rPr>
        <w:t>xxxxx</w:t>
      </w:r>
      <w:proofErr w:type="spellEnd"/>
      <w:r w:rsidR="00E81127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E81127" w:rsidRPr="00CF103B">
        <w:rPr>
          <w:rFonts w:ascii="Arial" w:hAnsi="Arial" w:cs="Arial"/>
          <w:lang w:val="cs-CZ"/>
        </w:rPr>
        <w:t xml:space="preserve">ks, celkem </w:t>
      </w:r>
      <w:proofErr w:type="spellStart"/>
      <w:r w:rsidR="00B87841">
        <w:rPr>
          <w:rFonts w:ascii="Arial" w:hAnsi="Arial" w:cs="Arial"/>
          <w:lang w:val="cs-CZ"/>
        </w:rPr>
        <w:t>xxxxx</w:t>
      </w:r>
      <w:proofErr w:type="spellEnd"/>
      <w:r w:rsidR="00E81127" w:rsidRPr="00CF103B">
        <w:rPr>
          <w:rFonts w:ascii="Arial" w:hAnsi="Arial" w:cs="Arial"/>
          <w:lang w:val="cs-CZ"/>
        </w:rPr>
        <w:t xml:space="preserve"> Kč bez DPH,</w:t>
      </w:r>
    </w:p>
    <w:p w14:paraId="775E9949" w14:textId="7DEBA9DB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>ks externích kurzorových ovladačů (myší) – USB (</w:t>
      </w:r>
      <w:proofErr w:type="spellStart"/>
      <w:r w:rsidR="00E81127" w:rsidRPr="00CF103B">
        <w:rPr>
          <w:rFonts w:ascii="Arial" w:hAnsi="Arial" w:cs="Arial"/>
          <w:lang w:val="cs-CZ"/>
        </w:rPr>
        <w:t>Natec</w:t>
      </w:r>
      <w:proofErr w:type="spellEnd"/>
      <w:r w:rsidR="00E81127" w:rsidRPr="00CF103B">
        <w:rPr>
          <w:rFonts w:ascii="Arial" w:hAnsi="Arial" w:cs="Arial"/>
          <w:lang w:val="cs-CZ"/>
        </w:rPr>
        <w:t xml:space="preserve"> </w:t>
      </w:r>
      <w:proofErr w:type="spellStart"/>
      <w:r w:rsidR="00E81127" w:rsidRPr="00CF103B">
        <w:rPr>
          <w:rFonts w:ascii="Arial" w:hAnsi="Arial" w:cs="Arial"/>
          <w:lang w:val="cs-CZ"/>
        </w:rPr>
        <w:t>Hawk</w:t>
      </w:r>
      <w:proofErr w:type="spellEnd"/>
      <w:r w:rsidR="00E81127" w:rsidRPr="00CF103B">
        <w:rPr>
          <w:rFonts w:ascii="Arial" w:hAnsi="Arial" w:cs="Arial"/>
          <w:lang w:val="cs-CZ"/>
        </w:rPr>
        <w:t xml:space="preserve">/ Kancelářská/ Laserová/ Drátová USB/ Černá) – cena </w:t>
      </w:r>
      <w:proofErr w:type="spellStart"/>
      <w:r w:rsidR="00B87841">
        <w:rPr>
          <w:rFonts w:ascii="Arial" w:hAnsi="Arial" w:cs="Arial"/>
          <w:lang w:val="cs-CZ"/>
        </w:rPr>
        <w:t>xxxx</w:t>
      </w:r>
      <w:proofErr w:type="spellEnd"/>
      <w:r w:rsidR="00E81127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E81127" w:rsidRPr="00CF103B">
        <w:rPr>
          <w:rFonts w:ascii="Arial" w:hAnsi="Arial" w:cs="Arial"/>
          <w:lang w:val="cs-CZ"/>
        </w:rPr>
        <w:t xml:space="preserve">ks, celkem </w:t>
      </w:r>
      <w:proofErr w:type="spellStart"/>
      <w:r w:rsidR="00B87841">
        <w:rPr>
          <w:rFonts w:ascii="Arial" w:hAnsi="Arial" w:cs="Arial"/>
          <w:lang w:val="cs-CZ"/>
        </w:rPr>
        <w:t>xxxx</w:t>
      </w:r>
      <w:proofErr w:type="spellEnd"/>
      <w:r w:rsidR="00E81127" w:rsidRPr="00CF103B">
        <w:rPr>
          <w:rFonts w:ascii="Arial" w:hAnsi="Arial" w:cs="Arial"/>
          <w:lang w:val="cs-CZ"/>
        </w:rPr>
        <w:t xml:space="preserve"> Kč bez DPH,</w:t>
      </w:r>
    </w:p>
    <w:p w14:paraId="4A2D9D9C" w14:textId="0FD2D3C1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>ks externích klávesnic (</w:t>
      </w:r>
      <w:proofErr w:type="spellStart"/>
      <w:r w:rsidR="00E81127" w:rsidRPr="00CF103B">
        <w:rPr>
          <w:rFonts w:ascii="Arial" w:hAnsi="Arial" w:cs="Arial"/>
          <w:lang w:val="cs-CZ"/>
        </w:rPr>
        <w:t>Natec</w:t>
      </w:r>
      <w:proofErr w:type="spellEnd"/>
      <w:r w:rsidR="00E81127" w:rsidRPr="00CF103B">
        <w:rPr>
          <w:rFonts w:ascii="Arial" w:hAnsi="Arial" w:cs="Arial"/>
          <w:lang w:val="cs-CZ"/>
        </w:rPr>
        <w:t xml:space="preserve"> Nautilus 2/Drátová USB/CZSK-Layout/Černá) </w:t>
      </w:r>
      <w:r w:rsidR="004F671F" w:rsidRPr="00CF103B">
        <w:rPr>
          <w:rFonts w:ascii="Arial" w:hAnsi="Arial" w:cs="Arial"/>
          <w:lang w:val="cs-CZ"/>
        </w:rPr>
        <w:t>–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4F671F" w:rsidRPr="00CF103B">
        <w:rPr>
          <w:rFonts w:ascii="Arial" w:hAnsi="Arial" w:cs="Arial"/>
          <w:lang w:val="cs-CZ"/>
        </w:rPr>
        <w:t>cen</w:t>
      </w:r>
      <w:r>
        <w:rPr>
          <w:rFonts w:ascii="Arial" w:hAnsi="Arial" w:cs="Arial"/>
          <w:lang w:val="cs-CZ"/>
        </w:rPr>
        <w:t>a</w:t>
      </w:r>
      <w:r w:rsidR="004F671F" w:rsidRPr="00CF103B">
        <w:rPr>
          <w:rFonts w:ascii="Arial" w:hAnsi="Arial" w:cs="Arial"/>
          <w:lang w:val="cs-CZ"/>
        </w:rPr>
        <w:t xml:space="preserve"> </w:t>
      </w:r>
      <w:proofErr w:type="spellStart"/>
      <w:r w:rsidR="00B87841">
        <w:rPr>
          <w:rFonts w:ascii="Arial" w:hAnsi="Arial" w:cs="Arial"/>
          <w:lang w:val="cs-CZ"/>
        </w:rPr>
        <w:t>xxxx</w:t>
      </w:r>
      <w:proofErr w:type="spellEnd"/>
      <w:r w:rsidR="004F671F" w:rsidRPr="00CF103B">
        <w:rPr>
          <w:rFonts w:ascii="Arial" w:hAnsi="Arial" w:cs="Arial"/>
          <w:lang w:val="cs-CZ"/>
        </w:rPr>
        <w:t xml:space="preserve"> Kč bez DPH za </w:t>
      </w:r>
      <w:r w:rsidR="00456EAE">
        <w:rPr>
          <w:rFonts w:ascii="Arial" w:hAnsi="Arial" w:cs="Arial"/>
          <w:lang w:val="cs-CZ"/>
        </w:rPr>
        <w:t xml:space="preserve">1 </w:t>
      </w:r>
      <w:r w:rsidR="004F671F" w:rsidRPr="00CF103B">
        <w:rPr>
          <w:rFonts w:ascii="Arial" w:hAnsi="Arial" w:cs="Arial"/>
          <w:lang w:val="cs-CZ"/>
        </w:rPr>
        <w:t>ks, celke</w:t>
      </w:r>
      <w:r w:rsidR="00B87841">
        <w:rPr>
          <w:rFonts w:ascii="Arial" w:hAnsi="Arial" w:cs="Arial"/>
          <w:lang w:val="cs-CZ"/>
        </w:rPr>
        <w:t xml:space="preserve">m </w:t>
      </w:r>
      <w:proofErr w:type="spellStart"/>
      <w:r w:rsidR="00B87841">
        <w:rPr>
          <w:rFonts w:ascii="Arial" w:hAnsi="Arial" w:cs="Arial"/>
          <w:lang w:val="cs-CZ"/>
        </w:rPr>
        <w:t>xxx</w:t>
      </w:r>
      <w:proofErr w:type="spellEnd"/>
      <w:r w:rsidR="00B87841">
        <w:rPr>
          <w:rFonts w:ascii="Arial" w:hAnsi="Arial" w:cs="Arial"/>
          <w:lang w:val="cs-CZ"/>
        </w:rPr>
        <w:t xml:space="preserve"> </w:t>
      </w:r>
      <w:r w:rsidR="004F671F" w:rsidRPr="00CF103B">
        <w:rPr>
          <w:rFonts w:ascii="Arial" w:hAnsi="Arial" w:cs="Arial"/>
          <w:lang w:val="cs-CZ"/>
        </w:rPr>
        <w:t>Kč bez DPH,</w:t>
      </w:r>
    </w:p>
    <w:p w14:paraId="66E53CCA" w14:textId="59D1F6B9" w:rsidR="004F671F" w:rsidRPr="00CF103B" w:rsidRDefault="00456EAE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7</w:t>
      </w:r>
      <w:r w:rsidR="004F671F" w:rsidRPr="00CF103B">
        <w:rPr>
          <w:rFonts w:ascii="Arial" w:hAnsi="Arial" w:cs="Arial"/>
          <w:lang w:val="cs-CZ"/>
        </w:rPr>
        <w:t xml:space="preserve">ks headsetů (NATEC sluchátka s mikrofonem CANAR) – cena </w:t>
      </w:r>
      <w:proofErr w:type="spellStart"/>
      <w:r w:rsidR="00B87841">
        <w:rPr>
          <w:rFonts w:ascii="Arial" w:hAnsi="Arial" w:cs="Arial"/>
          <w:lang w:val="cs-CZ"/>
        </w:rPr>
        <w:t>xxx</w:t>
      </w:r>
      <w:proofErr w:type="spellEnd"/>
      <w:r w:rsidR="004F671F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4F671F" w:rsidRPr="00CF103B">
        <w:rPr>
          <w:rFonts w:ascii="Arial" w:hAnsi="Arial" w:cs="Arial"/>
          <w:lang w:val="cs-CZ"/>
        </w:rPr>
        <w:t xml:space="preserve">ks, celkem </w:t>
      </w:r>
      <w:proofErr w:type="spellStart"/>
      <w:r w:rsidR="00B87841">
        <w:rPr>
          <w:rFonts w:ascii="Arial" w:hAnsi="Arial" w:cs="Arial"/>
          <w:lang w:val="cs-CZ"/>
        </w:rPr>
        <w:t>xxxx</w:t>
      </w:r>
      <w:proofErr w:type="spellEnd"/>
      <w:r w:rsidR="004F671F" w:rsidRPr="00CF103B">
        <w:rPr>
          <w:rFonts w:ascii="Arial" w:hAnsi="Arial" w:cs="Arial"/>
          <w:lang w:val="cs-CZ"/>
        </w:rPr>
        <w:t xml:space="preserve"> Kč bez DPH.</w:t>
      </w:r>
    </w:p>
    <w:p w14:paraId="14186943" w14:textId="4925FAFB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proofErr w:type="spellStart"/>
      <w:r w:rsidR="006F28D9">
        <w:rPr>
          <w:rFonts w:ascii="Arial" w:hAnsi="Arial" w:cs="Arial"/>
          <w:b/>
          <w:bCs/>
          <w:lang w:val="cs-CZ"/>
        </w:rPr>
        <w:t>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="006F28D9">
        <w:rPr>
          <w:rFonts w:ascii="Arial" w:hAnsi="Arial" w:cs="Arial"/>
          <w:b/>
          <w:bCs/>
          <w:lang w:val="cs-CZ"/>
        </w:rPr>
        <w:t>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 xml:space="preserve">, tel. </w:t>
      </w:r>
      <w:proofErr w:type="spellStart"/>
      <w:r w:rsidR="006F28D9">
        <w:rPr>
          <w:rFonts w:ascii="Arial" w:hAnsi="Arial" w:cs="Arial"/>
          <w:b/>
          <w:bCs/>
          <w:lang w:val="cs-CZ"/>
        </w:rPr>
        <w:t>xxx</w:t>
      </w:r>
      <w:proofErr w:type="spellEnd"/>
      <w:r w:rsidR="006F28D9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="006F28D9">
        <w:rPr>
          <w:rFonts w:ascii="Arial" w:hAnsi="Arial" w:cs="Arial"/>
          <w:b/>
          <w:bCs/>
          <w:lang w:val="cs-CZ"/>
        </w:rPr>
        <w:t>xxx</w:t>
      </w:r>
      <w:proofErr w:type="spellEnd"/>
      <w:r w:rsidR="006F28D9">
        <w:rPr>
          <w:rFonts w:ascii="Arial" w:hAnsi="Arial" w:cs="Arial"/>
          <w:b/>
          <w:bCs/>
          <w:lang w:val="cs-CZ"/>
        </w:rPr>
        <w:t xml:space="preserve"> </w:t>
      </w:r>
      <w:proofErr w:type="spellStart"/>
      <w:r w:rsidR="006F28D9">
        <w:rPr>
          <w:rFonts w:ascii="Arial" w:hAnsi="Arial" w:cs="Arial"/>
          <w:b/>
          <w:bCs/>
          <w:lang w:val="cs-CZ"/>
        </w:rPr>
        <w:t>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6F28D9" w:rsidRPr="00E82F28">
          <w:rPr>
            <w:rStyle w:val="Hypertextovodkaz"/>
            <w:rFonts w:ascii="Arial" w:hAnsi="Arial" w:cs="Arial"/>
            <w:b/>
            <w:bCs/>
            <w:lang w:val="cs-CZ"/>
          </w:rPr>
          <w:t>xxx.xxx@uradprace.cz</w:t>
        </w:r>
      </w:hyperlink>
    </w:p>
    <w:p w14:paraId="078AD961" w14:textId="50AA5884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456EAE">
        <w:rPr>
          <w:rFonts w:ascii="Arial" w:hAnsi="Arial" w:cs="Arial"/>
          <w:b/>
          <w:bCs/>
          <w:lang w:val="cs-CZ"/>
        </w:rPr>
        <w:t>66 453,20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 xml:space="preserve">rajská pobočka v Pardubicích, Boženy </w:t>
      </w:r>
      <w:proofErr w:type="spellStart"/>
      <w:r w:rsidRPr="00CF103B">
        <w:rPr>
          <w:rFonts w:ascii="Arial" w:hAnsi="Arial" w:cs="Arial"/>
          <w:lang w:val="cs-CZ"/>
        </w:rPr>
        <w:t>Vikové-Kunětické</w:t>
      </w:r>
      <w:proofErr w:type="spellEnd"/>
      <w:r w:rsidRPr="00CF103B">
        <w:rPr>
          <w:rFonts w:ascii="Arial" w:hAnsi="Arial" w:cs="Arial"/>
          <w:lang w:val="cs-CZ"/>
        </w:rPr>
        <w:t xml:space="preserve">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18631129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proofErr w:type="spellStart"/>
      <w:r w:rsidR="006F28D9">
        <w:rPr>
          <w:rFonts w:ascii="Arial" w:hAnsi="Arial" w:cs="Arial"/>
          <w:lang w:val="cs-CZ"/>
        </w:rPr>
        <w:t>xxx</w:t>
      </w:r>
      <w:proofErr w:type="spellEnd"/>
      <w:r w:rsidRPr="00CF103B">
        <w:rPr>
          <w:rFonts w:ascii="Arial" w:hAnsi="Arial" w:cs="Arial"/>
          <w:lang w:val="cs-CZ"/>
        </w:rPr>
        <w:t xml:space="preserve"> </w:t>
      </w:r>
      <w:proofErr w:type="spellStart"/>
      <w:r w:rsidR="006F28D9">
        <w:rPr>
          <w:rFonts w:ascii="Arial" w:hAnsi="Arial" w:cs="Arial"/>
          <w:lang w:val="cs-CZ"/>
        </w:rPr>
        <w:t>xxx</w:t>
      </w:r>
      <w:proofErr w:type="spellEnd"/>
      <w:r w:rsidRPr="00CF103B">
        <w:rPr>
          <w:rFonts w:ascii="Arial" w:hAnsi="Arial" w:cs="Arial"/>
          <w:lang w:val="cs-CZ"/>
        </w:rPr>
        <w:t xml:space="preserve">, tel. </w:t>
      </w:r>
      <w:proofErr w:type="spellStart"/>
      <w:r w:rsidR="006F28D9">
        <w:rPr>
          <w:rFonts w:ascii="Arial" w:hAnsi="Arial" w:cs="Arial"/>
          <w:lang w:val="cs-CZ"/>
        </w:rPr>
        <w:t>xxx</w:t>
      </w:r>
      <w:proofErr w:type="spellEnd"/>
      <w:r w:rsidR="006F28D9">
        <w:rPr>
          <w:rFonts w:ascii="Arial" w:hAnsi="Arial" w:cs="Arial"/>
          <w:lang w:val="cs-CZ"/>
        </w:rPr>
        <w:t xml:space="preserve"> </w:t>
      </w:r>
      <w:proofErr w:type="spellStart"/>
      <w:r w:rsidR="006F28D9">
        <w:rPr>
          <w:rFonts w:ascii="Arial" w:hAnsi="Arial" w:cs="Arial"/>
          <w:lang w:val="cs-CZ"/>
        </w:rPr>
        <w:t>xxx</w:t>
      </w:r>
      <w:proofErr w:type="spellEnd"/>
      <w:r w:rsidR="006F28D9">
        <w:rPr>
          <w:rFonts w:ascii="Arial" w:hAnsi="Arial" w:cs="Arial"/>
          <w:lang w:val="cs-CZ"/>
        </w:rPr>
        <w:t xml:space="preserve"> </w:t>
      </w:r>
      <w:proofErr w:type="spellStart"/>
      <w:r w:rsidR="006F28D9">
        <w:rPr>
          <w:rFonts w:ascii="Arial" w:hAnsi="Arial" w:cs="Arial"/>
          <w:lang w:val="cs-CZ"/>
        </w:rPr>
        <w:t>xxx</w:t>
      </w:r>
      <w:proofErr w:type="spellEnd"/>
      <w:r w:rsidRPr="00CF103B">
        <w:rPr>
          <w:rFonts w:ascii="Arial" w:hAnsi="Arial" w:cs="Arial"/>
          <w:lang w:val="cs-CZ"/>
        </w:rPr>
        <w:t xml:space="preserve">, e-mail: 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>.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>@uradprace.cz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4411A3DC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456EAE" w:rsidRPr="00456EAE">
        <w:rPr>
          <w:rFonts w:ascii="Arial" w:hAnsi="Arial" w:cs="Arial"/>
          <w:lang w:val="cs-CZ"/>
        </w:rPr>
        <w:t>Podpora zaměstnanosti osob se zdravotním postižením (OZP)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="00F64DD7" w:rsidRPr="00CF103B">
        <w:rPr>
          <w:rFonts w:ascii="Arial" w:hAnsi="Arial" w:cs="Arial"/>
          <w:color w:val="000000"/>
          <w:lang w:val="cs-CZ"/>
        </w:rPr>
        <w:t>reg</w:t>
      </w:r>
      <w:proofErr w:type="spellEnd"/>
      <w:r w:rsidR="00F64DD7" w:rsidRPr="00CF103B">
        <w:rPr>
          <w:rFonts w:ascii="Arial" w:hAnsi="Arial" w:cs="Arial"/>
          <w:color w:val="000000"/>
          <w:lang w:val="cs-CZ"/>
        </w:rPr>
        <w:t xml:space="preserve">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CZ.03.01.01/00/22_015/0000889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 xml:space="preserve">Dále Vás žádáme o stanovení splatnosti faktury na 30dní. Platba bude uhrazena po dodání IT </w:t>
      </w:r>
      <w:r w:rsidRPr="00CF103B">
        <w:rPr>
          <w:rFonts w:ascii="Arial" w:hAnsi="Arial" w:cs="Arial"/>
          <w:color w:val="000000"/>
          <w:lang w:val="cs-CZ"/>
        </w:rPr>
        <w:lastRenderedPageBreak/>
        <w:t>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7FA21EAF" w14:textId="128D3DA6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p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ověřený zastupováním</w:t>
      </w:r>
    </w:p>
    <w:p w14:paraId="09801883" w14:textId="4E254F64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ředitele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0A51D74" w14:textId="2F666778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proofErr w:type="spellStart"/>
      <w:r w:rsidR="006F28D9">
        <w:rPr>
          <w:rFonts w:ascii="Arial" w:eastAsia="Times New Roman" w:hAnsi="Arial" w:cs="Arial"/>
          <w:lang w:val="cs-CZ" w:eastAsia="cs-CZ"/>
        </w:rPr>
        <w:t>xxx</w:t>
      </w:r>
      <w:proofErr w:type="spellEnd"/>
    </w:p>
    <w:p w14:paraId="64159009" w14:textId="7524CB1A" w:rsidR="00062CC2" w:rsidRDefault="0047356E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hyperlink r:id="rId10" w:history="1">
        <w:r w:rsidR="00062CC2" w:rsidRPr="00437F27">
          <w:rPr>
            <w:rStyle w:val="Hypertextovodkaz"/>
            <w:rFonts w:ascii="Arial" w:eastAsia="Times New Roman" w:hAnsi="Arial" w:cs="Arial"/>
            <w:lang w:val="cs-CZ" w:eastAsia="cs-CZ"/>
          </w:rPr>
          <w:t>xxx.xxx@uradprace.cz</w:t>
        </w:r>
      </w:hyperlink>
    </w:p>
    <w:p w14:paraId="16266C74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EE0C19C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40E07A0A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77D97D4F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  <w:t>Potvrzuji objednávku.</w:t>
      </w:r>
    </w:p>
    <w:p w14:paraId="768BE85E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  <w:t>XANADU a.s.</w:t>
      </w:r>
    </w:p>
    <w:p w14:paraId="6FA033BE" w14:textId="77777777" w:rsidR="00062CC2" w:rsidRDefault="00062CC2" w:rsidP="0071686A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  <w:t>3.5.2024</w:t>
      </w:r>
    </w:p>
    <w:p w14:paraId="4967AF1A" w14:textId="17EBC295" w:rsidR="00D271AB" w:rsidRPr="00CF103B" w:rsidRDefault="00062CC2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</w:r>
      <w:r>
        <w:rPr>
          <w:rFonts w:ascii="Arial" w:eastAsia="Times New Roman" w:hAnsi="Arial" w:cs="Arial"/>
          <w:lang w:val="cs-CZ" w:eastAsia="cs-CZ"/>
        </w:rPr>
        <w:tab/>
        <w:t>razítko a podpis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205C" w14:textId="77777777" w:rsidR="005A6F52" w:rsidRDefault="005A6F52">
      <w:pPr>
        <w:spacing w:after="0" w:line="240" w:lineRule="auto"/>
      </w:pPr>
      <w:r>
        <w:separator/>
      </w:r>
    </w:p>
  </w:endnote>
  <w:endnote w:type="continuationSeparator" w:id="0">
    <w:p w14:paraId="1277B6B1" w14:textId="77777777" w:rsidR="005A6F52" w:rsidRDefault="005A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99E7" w14:textId="77777777" w:rsidR="00A70E45" w:rsidRDefault="00A70E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| bankovní spojení: ČNB Hradec </w:t>
                          </w:r>
                          <w:proofErr w:type="gramStart"/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Králové  37823561</w:t>
                          </w:r>
                          <w:proofErr w:type="gramEnd"/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/0710</w:t>
                          </w:r>
                        </w:p>
                        <w:p w14:paraId="4AD88656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Pr="00A70E45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podatelna.pa@uradprace.cz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www.uradprace.cz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| bankovní spojení: ČNB Hradec </w:t>
                    </w:r>
                    <w:proofErr w:type="gramStart"/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Králové  37823561</w:t>
                    </w:r>
                    <w:proofErr w:type="gramEnd"/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/0710</w:t>
                    </w:r>
                  </w:p>
                  <w:p w14:paraId="4AD88656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Pr="00A70E45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podatelna.pa@uradprace.cz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www.uradprace.cz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DF3C" w14:textId="77777777" w:rsidR="00A70E45" w:rsidRDefault="00A70E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9921" w14:textId="77777777" w:rsidR="005A6F52" w:rsidRDefault="005A6F52">
      <w:pPr>
        <w:spacing w:after="0" w:line="240" w:lineRule="auto"/>
      </w:pPr>
      <w:r>
        <w:separator/>
      </w:r>
    </w:p>
  </w:footnote>
  <w:footnote w:type="continuationSeparator" w:id="0">
    <w:p w14:paraId="7A50BF68" w14:textId="77777777" w:rsidR="005A6F52" w:rsidRDefault="005A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3A05" w14:textId="77777777" w:rsidR="00A70E45" w:rsidRDefault="00A70E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6F8D" w14:textId="77777777" w:rsidR="00A70E45" w:rsidRDefault="00A70E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4574" w14:textId="77777777" w:rsidR="00A70E45" w:rsidRDefault="00A70E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2CC2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D1593"/>
    <w:rsid w:val="001E0D89"/>
    <w:rsid w:val="00204016"/>
    <w:rsid w:val="00245AB1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F671F"/>
    <w:rsid w:val="0052233B"/>
    <w:rsid w:val="00526932"/>
    <w:rsid w:val="00527A17"/>
    <w:rsid w:val="00587101"/>
    <w:rsid w:val="005A0D2A"/>
    <w:rsid w:val="005A47EA"/>
    <w:rsid w:val="005A6F52"/>
    <w:rsid w:val="005C334E"/>
    <w:rsid w:val="005E1E6A"/>
    <w:rsid w:val="005E50D3"/>
    <w:rsid w:val="0061780D"/>
    <w:rsid w:val="0067047E"/>
    <w:rsid w:val="006A39AD"/>
    <w:rsid w:val="006A595E"/>
    <w:rsid w:val="006F28D9"/>
    <w:rsid w:val="007115A3"/>
    <w:rsid w:val="0071686A"/>
    <w:rsid w:val="007325C8"/>
    <w:rsid w:val="0077763C"/>
    <w:rsid w:val="0079065B"/>
    <w:rsid w:val="007A3FB4"/>
    <w:rsid w:val="0084612C"/>
    <w:rsid w:val="00872100"/>
    <w:rsid w:val="008B466B"/>
    <w:rsid w:val="008C048C"/>
    <w:rsid w:val="008E5BD9"/>
    <w:rsid w:val="009746F5"/>
    <w:rsid w:val="00991552"/>
    <w:rsid w:val="009E0F52"/>
    <w:rsid w:val="00A04CC6"/>
    <w:rsid w:val="00A26B4A"/>
    <w:rsid w:val="00A277E0"/>
    <w:rsid w:val="00A70E45"/>
    <w:rsid w:val="00AC4648"/>
    <w:rsid w:val="00AD7720"/>
    <w:rsid w:val="00B1453F"/>
    <w:rsid w:val="00B2415A"/>
    <w:rsid w:val="00B81A08"/>
    <w:rsid w:val="00B87841"/>
    <w:rsid w:val="00C0217E"/>
    <w:rsid w:val="00C40E44"/>
    <w:rsid w:val="00CB42B3"/>
    <w:rsid w:val="00CD4088"/>
    <w:rsid w:val="00CD7E30"/>
    <w:rsid w:val="00CF103B"/>
    <w:rsid w:val="00D16EE2"/>
    <w:rsid w:val="00D271AB"/>
    <w:rsid w:val="00D4273A"/>
    <w:rsid w:val="00D66BB1"/>
    <w:rsid w:val="00DA0202"/>
    <w:rsid w:val="00DB0645"/>
    <w:rsid w:val="00DD60D1"/>
    <w:rsid w:val="00E35B4D"/>
    <w:rsid w:val="00E728B5"/>
    <w:rsid w:val="00E81127"/>
    <w:rsid w:val="00F563C7"/>
    <w:rsid w:val="00F64DD7"/>
    <w:rsid w:val="00F679C1"/>
    <w:rsid w:val="00FC2AEE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xxx.xxx@uradpra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.xxx@uradprace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radprace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paa-25\word\spolecne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3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2022-09-06T08:32:00Z</cp:lastPrinted>
  <dcterms:created xsi:type="dcterms:W3CDTF">2024-05-07T10:44:00Z</dcterms:created>
  <dcterms:modified xsi:type="dcterms:W3CDTF">2024-05-07T10:46:00Z</dcterms:modified>
</cp:coreProperties>
</file>