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560"/>
        <w:gridCol w:w="722"/>
        <w:gridCol w:w="1403"/>
        <w:gridCol w:w="420"/>
        <w:gridCol w:w="430"/>
        <w:gridCol w:w="1276"/>
        <w:gridCol w:w="1339"/>
      </w:tblGrid>
      <w:tr>
        <w:trPr>
          <w:trHeight w:hRule="exact" w:val="2810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5" w:right="-18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5" w:right="352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01 Jablonec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43"/>
              </w:tabs>
              <w:spacing w:before="285" w:after="0" w:line="267" w:lineRule="exact"/>
              <w:ind w:left="45" w:right="-18" w:firstLine="0"/>
            </w:pPr>
            <w:r>
              <w:drawing>
                <wp:anchor simplePos="0" relativeHeight="251658762" behindDoc="0" locked="0" layoutInCell="1" allowOverlap="1">
                  <wp:simplePos x="0" y="0"/>
                  <wp:positionH relativeFrom="page">
                    <wp:posOffset>440131</wp:posOffset>
                  </wp:positionH>
                  <wp:positionV relativeFrom="line">
                    <wp:posOffset>180975</wp:posOffset>
                  </wp:positionV>
                  <wp:extent cx="932028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32028" cy="169926"/>
                          </a:xfrm>
                          <a:custGeom>
                            <a:rect l="l" t="t" r="r" b="b"/>
                            <a:pathLst>
                              <a:path w="932028" h="169926">
                                <a:moveTo>
                                  <a:pt x="0" y="169926"/>
                                </a:moveTo>
                                <a:lnTo>
                                  <a:pt x="932028" y="169926"/>
                                </a:lnTo>
                                <a:lnTo>
                                  <a:pt x="93202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0" behindDoc="0" locked="0" layoutInCell="1" allowOverlap="1">
                  <wp:simplePos x="0" y="0"/>
                  <wp:positionH relativeFrom="page">
                    <wp:posOffset>585504</wp:posOffset>
                  </wp:positionH>
                  <wp:positionV relativeFrom="line">
                    <wp:posOffset>201468</wp:posOffset>
                  </wp:positionV>
                  <wp:extent cx="84735" cy="16992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4735" cy="169926"/>
                          </a:xfrm>
                          <a:custGeom>
                            <a:rect l="l" t="t" r="r" b="b"/>
                            <a:pathLst>
                              <a:path w="84735" h="169926">
                                <a:moveTo>
                                  <a:pt x="0" y="169926"/>
                                </a:moveTo>
                                <a:lnTo>
                                  <a:pt x="84735" y="169926"/>
                                </a:lnTo>
                                <a:lnTo>
                                  <a:pt x="8473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0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08" w:line="267" w:lineRule="exact"/>
              <w:ind w:left="5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0" w:right="-18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0024856  </w:t>
            </w:r>
            <w:r/>
          </w:p>
        </w:tc>
        <w:tc>
          <w:tcPr>
            <w:tcW w:w="3046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2024 / OBJ / 6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320" w:line="275" w:lineRule="exact"/>
              <w:ind w:left="57" w:right="105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Spr 201/2024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4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paragraph">
                    <wp:posOffset>23621</wp:posOffset>
                  </wp:positionV>
                  <wp:extent cx="2004085" cy="459484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23621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01 Jablonec nad Nisou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70" w:type="dxa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6"/>
              </w:tabs>
              <w:spacing w:before="0" w:after="0" w:line="313" w:lineRule="exact"/>
              <w:ind w:left="-22" w:right="1005" w:firstLine="0"/>
              <w:jc w:val="right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47307781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525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CZ47307781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8" w:right="0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TELMO a.s.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-22" w:right="2526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Štěrboholská 560/73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22" w:right="1792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102 00  Praha 10 -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Hostivař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5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6" w:after="0" w:line="240" w:lineRule="auto"/>
              <w:ind w:left="52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</wp:posOffset>
                  </wp:positionV>
                  <wp:extent cx="6097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-1</wp:posOffset>
                  </wp:positionV>
                  <wp:extent cx="18288" cy="6097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186690</wp:posOffset>
                  </wp:positionV>
                  <wp:extent cx="920191" cy="28422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5863" y="186690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26.02.2024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95"/>
        </w:trPr>
        <w:tc>
          <w:tcPr>
            <w:tcW w:w="9203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7" w:lineRule="exact"/>
              <w:ind w:left="4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-520191</wp:posOffset>
                  </wp:positionV>
                  <wp:extent cx="1359433" cy="634744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-520191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19812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255</wp:posOffset>
                  </wp:positionV>
                  <wp:extent cx="6097" cy="6095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5838140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3" behindDoc="0" locked="0" layoutInCell="1" allowOverlap="1">
                  <wp:simplePos x="0" y="0"/>
                  <wp:positionH relativeFrom="page">
                    <wp:posOffset>5838140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5844236</wp:posOffset>
                  </wp:positionH>
                  <wp:positionV relativeFrom="line">
                    <wp:posOffset>18542</wp:posOffset>
                  </wp:positionV>
                  <wp:extent cx="6095" cy="1525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Text: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 základě Vaší ceno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nabídk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ze dne 19.2.2024 ob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ednáváme u Vás: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05" w:right="-18" w:firstLine="0"/>
            </w:pPr>
            <w:r/>
            <w:r>
              <w:rPr lang="cs-CZ" sz="24" baseline="0" dirty="0">
                <w:jc w:val="left"/>
                <w:rFonts w:ascii="Wingdings" w:hAnsi="Wingdings" w:cs="Wingdings"/>
                <w:color w:val="000000"/>
                <w:sz w:val="24"/>
                <w:szCs w:val="24"/>
              </w:rPr>
              <w:t>➢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12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obnovu  bezdrátové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 propojení počítač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vé sítě me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 budovami OS v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64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Jablonci n.N.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Celková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pro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edenou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obnovu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nepřek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očí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částku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sz w:val="24"/>
                <w:szCs w:val="24"/>
              </w:rPr>
              <w:t>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sz w:val="24"/>
                <w:szCs w:val="24"/>
              </w:rPr>
              <w:t>  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83 000,00 Kč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vč. DPH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 Jablonci n.N. dne 26.2.2024  </w:t>
            </w:r>
            <w:r/>
            <w:r/>
          </w:p>
        </w:tc>
      </w:tr>
      <w:tr>
        <w:trPr>
          <w:trHeight w:hRule="exact" w:val="265"/>
        </w:trPr>
        <w:tc>
          <w:tcPr>
            <w:tcW w:w="9203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8"/>
                <w:tab w:val="left" w:pos="5786"/>
                <w:tab w:val="left" w:pos="7913"/>
              </w:tabs>
              <w:spacing w:before="18" w:after="0" w:line="240" w:lineRule="auto"/>
              <w:ind w:left="45" w:right="-18" w:firstLine="0"/>
            </w:pPr>
            <w:r>
              <w:drawing>
                <wp:anchor simplePos="0" relativeHeight="25165861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5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0</wp:posOffset>
                  </wp:positionV>
                  <wp:extent cx="6095" cy="609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0</wp:posOffset>
                  </wp:positionV>
                  <wp:extent cx="6097" cy="6095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9" behindDoc="0" locked="0" layoutInCell="1" allowOverlap="1">
                  <wp:simplePos x="0" y="0"/>
                  <wp:positionH relativeFrom="page">
                    <wp:posOffset>4993589</wp:posOffset>
                  </wp:positionH>
                  <wp:positionV relativeFrom="line">
                    <wp:posOffset>0</wp:posOffset>
                  </wp:positionV>
                  <wp:extent cx="6097" cy="6095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5844236</wp:posOffset>
                  </wp:positionH>
                  <wp:positionV relativeFrom="line">
                    <wp:posOffset>0</wp:posOffset>
                  </wp:positionV>
                  <wp:extent cx="6095" cy="6095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24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171323</wp:posOffset>
            </wp:positionV>
            <wp:extent cx="6096" cy="60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171323</wp:posOffset>
            </wp:positionV>
            <wp:extent cx="6096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1521205</wp:posOffset>
            </wp:positionH>
            <wp:positionV relativeFrom="paragraph">
              <wp:posOffset>171323</wp:posOffset>
            </wp:positionV>
            <wp:extent cx="6096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4492116</wp:posOffset>
            </wp:positionH>
            <wp:positionV relativeFrom="paragraph">
              <wp:posOffset>171323</wp:posOffset>
            </wp:positionV>
            <wp:extent cx="6097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5842761</wp:posOffset>
            </wp:positionH>
            <wp:positionV relativeFrom="paragraph">
              <wp:posOffset>171323</wp:posOffset>
            </wp:positionV>
            <wp:extent cx="6097" cy="60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171323</wp:posOffset>
            </wp:positionV>
            <wp:extent cx="6095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171323</wp:posOffset>
            </wp:positionV>
            <wp:extent cx="6095" cy="609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499"/>
        </w:tabs>
        <w:spacing w:before="239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obnova bezdr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t. pr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SOUBOR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93" w:type="dxa"/>
        <w:tblLook w:val="04A0" w:firstRow="1" w:lastRow="0" w:firstColumn="1" w:lastColumn="0" w:noHBand="0" w:noVBand="1"/>
      </w:tblPr>
      <w:tblGrid>
        <w:gridCol w:w="2479"/>
        <w:gridCol w:w="1140"/>
        <w:gridCol w:w="1605"/>
        <w:gridCol w:w="997"/>
        <w:gridCol w:w="652"/>
        <w:gridCol w:w="2338"/>
      </w:tblGrid>
      <w:tr>
        <w:trPr>
          <w:trHeight w:hRule="exact" w:val="265"/>
        </w:trPr>
        <w:tc>
          <w:tcPr>
            <w:tcW w:w="24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67" w:lineRule="exact"/>
              <w:ind w:left="54" w:right="-18" w:firstLine="0"/>
            </w:pPr>
            <w:r>
              <w:drawing>
                <wp:anchor simplePos="0" relativeHeight="25165872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-6351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-6351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67" w:lineRule="exact"/>
              <w:ind w:left="77" w:right="0" w:firstLine="0"/>
            </w:pPr>
            <w:r>
              <w:drawing>
                <wp:anchor simplePos="0" relativeHeight="25165872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-6351</wp:posOffset>
                  </wp:positionV>
                  <wp:extent cx="6097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-6351</wp:posOffset>
                  </wp:positionV>
                  <wp:extent cx="6097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3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 </w:t>
            </w:r>
            <w:r/>
            <w:r/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52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29" behindDoc="0" locked="0" layoutInCell="1" allowOverlap="1">
                  <wp:simplePos x="0" y="0"/>
                  <wp:positionH relativeFrom="page">
                    <wp:posOffset>414248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28" w:line="240" w:lineRule="auto"/>
              <w:ind w:left="57" w:right="-18" w:firstLine="0"/>
            </w:pPr>
            <w:r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-6351</wp:posOffset>
                  </wp:positionV>
                  <wp:extent cx="6095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-6351</wp:posOffset>
                  </wp:positionV>
                  <wp:extent cx="6095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6"/>
        </w:trPr>
        <w:tc>
          <w:tcPr>
            <w:tcW w:w="247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52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2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60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5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2426842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5217921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-6730</wp:posOffset>
            </wp:positionV>
            <wp:extent cx="6095" cy="60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-6730</wp:posOffset>
            </wp:positionV>
            <wp:extent cx="6095" cy="6096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 Okresní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2024-05-07T08:47:28Z</dcterms:created>
  <dcterms:modified xsi:type="dcterms:W3CDTF">2024-05-07T08:47:28Z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