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41" w:rsidRPr="0097695F" w:rsidRDefault="00397DEA">
      <w:pPr>
        <w:pStyle w:val="Nadpis1"/>
        <w:rPr>
          <w:rFonts w:ascii="Garamond" w:hAnsi="Garamond"/>
        </w:rPr>
      </w:pPr>
      <w:r w:rsidRPr="0097695F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BC0A41" w:rsidRPr="0097695F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0A41" w:rsidRPr="0097695F" w:rsidRDefault="00397DEA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97695F">
              <w:rPr>
                <w:rFonts w:ascii="Garamond" w:hAnsi="Garamond" w:cs="Arial"/>
                <w:b/>
                <w:bCs/>
              </w:rPr>
              <w:t>ODBĚRATEL:</w:t>
            </w:r>
          </w:p>
          <w:p w:rsidR="00BC0A41" w:rsidRPr="0097695F" w:rsidRDefault="00BC0A41">
            <w:pPr>
              <w:rPr>
                <w:rFonts w:ascii="Garamond" w:hAnsi="Garamond" w:cs="Arial"/>
                <w:b/>
                <w:bCs/>
              </w:rPr>
            </w:pPr>
          </w:p>
          <w:p w:rsidR="00BC0A41" w:rsidRPr="0097695F" w:rsidRDefault="00397DEA">
            <w:pPr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>Okresní soud v Chrudimi</w:t>
            </w:r>
          </w:p>
          <w:p w:rsidR="00BC0A41" w:rsidRPr="0097695F" w:rsidRDefault="00397DEA">
            <w:pPr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>Všehrdovo náměstí 45</w:t>
            </w:r>
          </w:p>
          <w:p w:rsidR="00BC0A41" w:rsidRPr="0097695F" w:rsidRDefault="00397DEA">
            <w:pPr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>537 21 Chrudim</w:t>
            </w:r>
          </w:p>
          <w:p w:rsidR="00BC0A41" w:rsidRPr="0097695F" w:rsidRDefault="00BC0A41">
            <w:pPr>
              <w:rPr>
                <w:rFonts w:ascii="Garamond" w:hAnsi="Garamond" w:cs="Arial"/>
              </w:rPr>
            </w:pPr>
          </w:p>
          <w:p w:rsidR="00BC0A41" w:rsidRPr="0097695F" w:rsidRDefault="00397DEA">
            <w:pPr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 xml:space="preserve">Účet: </w:t>
            </w:r>
          </w:p>
          <w:p w:rsidR="00BC0A41" w:rsidRPr="0097695F" w:rsidRDefault="00BC0A41">
            <w:pPr>
              <w:rPr>
                <w:rFonts w:ascii="Garamond" w:hAnsi="Garamond" w:cs="Arial"/>
              </w:rPr>
            </w:pPr>
          </w:p>
          <w:p w:rsidR="00BC0A41" w:rsidRPr="0097695F" w:rsidRDefault="00397DEA">
            <w:pPr>
              <w:rPr>
                <w:rFonts w:ascii="Garamond" w:hAnsi="Garamond" w:cs="Arial"/>
                <w:b/>
                <w:bCs/>
              </w:rPr>
            </w:pPr>
            <w:r w:rsidRPr="0097695F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C0A41" w:rsidRPr="0097695F" w:rsidRDefault="00397DEA">
            <w:pPr>
              <w:spacing w:before="60"/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  <w:b/>
                <w:bCs/>
              </w:rPr>
              <w:t xml:space="preserve">IČ:  </w:t>
            </w:r>
            <w:r w:rsidRPr="0097695F">
              <w:rPr>
                <w:rFonts w:ascii="Garamond" w:hAnsi="Garamond" w:cs="Arial"/>
              </w:rPr>
              <w:t>00024953</w:t>
            </w:r>
          </w:p>
          <w:p w:rsidR="00BC0A41" w:rsidRPr="0097695F" w:rsidRDefault="00397DEA">
            <w:pPr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0A41" w:rsidRPr="0097695F" w:rsidRDefault="00397DEA">
            <w:pPr>
              <w:spacing w:before="60"/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 xml:space="preserve">Číslo objednávky: </w:t>
            </w:r>
          </w:p>
          <w:p w:rsidR="00BC0A41" w:rsidRPr="0097695F" w:rsidRDefault="00397DEA">
            <w:pPr>
              <w:spacing w:before="60"/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>2024 / OB / 28</w:t>
            </w:r>
          </w:p>
          <w:p w:rsidR="00BC0A41" w:rsidRPr="0097695F" w:rsidRDefault="00BC0A41">
            <w:pPr>
              <w:rPr>
                <w:rFonts w:ascii="Garamond" w:hAnsi="Garamond" w:cs="Arial"/>
              </w:rPr>
            </w:pPr>
          </w:p>
          <w:p w:rsidR="00BC0A41" w:rsidRPr="0097695F" w:rsidRDefault="00397DEA">
            <w:pPr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>Spisová značka:</w:t>
            </w:r>
          </w:p>
          <w:p w:rsidR="00BC0A41" w:rsidRPr="0097695F" w:rsidRDefault="00397DEA">
            <w:pPr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 xml:space="preserve"> 20 </w:t>
            </w:r>
            <w:proofErr w:type="spellStart"/>
            <w:r w:rsidRPr="0097695F">
              <w:rPr>
                <w:rFonts w:ascii="Garamond" w:hAnsi="Garamond" w:cs="Arial"/>
              </w:rPr>
              <w:t>Spr</w:t>
            </w:r>
            <w:proofErr w:type="spellEnd"/>
            <w:r w:rsidRPr="0097695F">
              <w:rPr>
                <w:rFonts w:ascii="Garamond" w:hAnsi="Garamond" w:cs="Arial"/>
              </w:rPr>
              <w:t xml:space="preserve"> 668/2024</w:t>
            </w:r>
          </w:p>
        </w:tc>
      </w:tr>
      <w:tr w:rsidR="00BC0A41" w:rsidRPr="0097695F"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0A41" w:rsidRPr="0097695F" w:rsidRDefault="00397DEA">
            <w:pPr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>Všehrdovo náměstí 45</w:t>
            </w:r>
          </w:p>
          <w:p w:rsidR="00BC0A41" w:rsidRPr="0097695F" w:rsidRDefault="00397DEA">
            <w:pPr>
              <w:spacing w:after="120"/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>537 21 Chrudim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C0A41" w:rsidRPr="0097695F" w:rsidRDefault="00397DEA">
            <w:pPr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BC0A41" w:rsidRPr="0097695F" w:rsidRDefault="00397DEA">
            <w:pPr>
              <w:rPr>
                <w:rFonts w:ascii="Garamond" w:hAnsi="Garamond" w:cs="Arial"/>
                <w:sz w:val="28"/>
                <w:szCs w:val="28"/>
              </w:rPr>
            </w:pPr>
            <w:r w:rsidRPr="0097695F">
              <w:rPr>
                <w:rFonts w:ascii="Garamond" w:hAnsi="Garamond" w:cs="Arial"/>
              </w:rPr>
              <w:t>IČ: 27675645</w:t>
            </w:r>
          </w:p>
          <w:p w:rsidR="00BC0A41" w:rsidRPr="0097695F" w:rsidRDefault="00397DEA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 xml:space="preserve">DIČ: </w:t>
            </w:r>
          </w:p>
        </w:tc>
      </w:tr>
      <w:tr w:rsidR="00BC0A41" w:rsidRPr="0097695F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0A41" w:rsidRPr="0097695F" w:rsidRDefault="00397DEA">
            <w:pPr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BC0A41" w:rsidRPr="0097695F" w:rsidRDefault="00BC0A41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C0A41" w:rsidRPr="0097695F" w:rsidRDefault="00397DEA">
            <w:pPr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>Thein Systems a.s.</w:t>
            </w:r>
          </w:p>
          <w:p w:rsidR="00BC0A41" w:rsidRPr="0097695F" w:rsidRDefault="00397DEA">
            <w:pPr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>Otakara Ševčíka 840/10</w:t>
            </w:r>
          </w:p>
          <w:p w:rsidR="00BC0A41" w:rsidRPr="0097695F" w:rsidRDefault="00397DEA">
            <w:pPr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>636 00  Brno - Židenice</w:t>
            </w:r>
          </w:p>
        </w:tc>
      </w:tr>
      <w:tr w:rsidR="00BC0A41" w:rsidRPr="0097695F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0A41" w:rsidRPr="0097695F" w:rsidRDefault="00397DEA">
            <w:pPr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>Datum objednání:</w:t>
            </w:r>
          </w:p>
          <w:p w:rsidR="00BC0A41" w:rsidRPr="0097695F" w:rsidRDefault="00397DEA">
            <w:pPr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>Datum dodání:</w:t>
            </w:r>
          </w:p>
          <w:p w:rsidR="00BC0A41" w:rsidRPr="0097695F" w:rsidRDefault="00397DEA">
            <w:pPr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BC0A41" w:rsidRPr="0097695F" w:rsidRDefault="00397DEA">
            <w:pPr>
              <w:rPr>
                <w:rFonts w:ascii="Garamond" w:hAnsi="Garamond" w:cs="Arial"/>
              </w:rPr>
            </w:pPr>
            <w:proofErr w:type="gramStart"/>
            <w:r w:rsidRPr="0097695F">
              <w:rPr>
                <w:rFonts w:ascii="Garamond" w:hAnsi="Garamond" w:cs="Arial"/>
              </w:rPr>
              <w:t>06.05.2024</w:t>
            </w:r>
            <w:proofErr w:type="gramEnd"/>
          </w:p>
          <w:p w:rsidR="00BC0A41" w:rsidRPr="0097695F" w:rsidRDefault="00BC0A41">
            <w:pPr>
              <w:rPr>
                <w:rFonts w:ascii="Garamond" w:hAnsi="Garamond" w:cs="Arial"/>
              </w:rPr>
            </w:pPr>
          </w:p>
          <w:p w:rsidR="00BC0A41" w:rsidRPr="0097695F" w:rsidRDefault="00397DEA">
            <w:pPr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0A41" w:rsidRPr="0097695F" w:rsidRDefault="00BC0A41">
            <w:pPr>
              <w:rPr>
                <w:rFonts w:ascii="Garamond" w:hAnsi="Garamond" w:cs="Arial"/>
              </w:rPr>
            </w:pPr>
          </w:p>
        </w:tc>
      </w:tr>
      <w:tr w:rsidR="00BC0A41" w:rsidRPr="0097695F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41" w:rsidRPr="0097695F" w:rsidRDefault="00397DEA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 xml:space="preserve">Text: </w:t>
            </w:r>
          </w:p>
          <w:p w:rsidR="00C11DAF" w:rsidRPr="0097695F" w:rsidRDefault="00C11DA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BC0A41" w:rsidRPr="0097695F" w:rsidRDefault="00397DEA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 xml:space="preserve">Objednávka 1 ks notebooku + pouzdra na notebook podle </w:t>
            </w:r>
            <w:r w:rsidR="00C11DAF" w:rsidRPr="0097695F">
              <w:rPr>
                <w:rFonts w:ascii="Garamond" w:hAnsi="Garamond" w:cs="Arial"/>
              </w:rPr>
              <w:t>R</w:t>
            </w:r>
            <w:r w:rsidRPr="0097695F">
              <w:rPr>
                <w:rFonts w:ascii="Garamond" w:hAnsi="Garamond" w:cs="Arial"/>
              </w:rPr>
              <w:t xml:space="preserve">ámcové </w:t>
            </w:r>
            <w:r w:rsidR="00C11DAF" w:rsidRPr="0097695F">
              <w:rPr>
                <w:rFonts w:ascii="Garamond" w:hAnsi="Garamond" w:cs="Arial"/>
              </w:rPr>
              <w:t>smlouvy</w:t>
            </w:r>
            <w:r w:rsidRPr="0097695F">
              <w:rPr>
                <w:rFonts w:ascii="Garamond" w:hAnsi="Garamond" w:cs="Arial"/>
              </w:rPr>
              <w:t xml:space="preserve"> č. 6/2021-OI-SML pro předsedu soudu.</w:t>
            </w:r>
          </w:p>
          <w:p w:rsidR="00C11DAF" w:rsidRPr="0097695F" w:rsidRDefault="00C11DA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C11DAF" w:rsidRPr="0097695F" w:rsidRDefault="00C11DA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>Částka k úhradě ve výši  14.500,- Kč včetně DPH.</w:t>
            </w:r>
          </w:p>
          <w:p w:rsidR="00C11DAF" w:rsidRPr="0097695F" w:rsidRDefault="00C11DA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C11DAF" w:rsidRPr="0097695F" w:rsidRDefault="00C11DA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C11DAF" w:rsidRPr="0097695F" w:rsidRDefault="00C11DA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C11DAF" w:rsidRPr="0097695F" w:rsidRDefault="00C11DA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C11DAF" w:rsidRPr="0097695F" w:rsidRDefault="00C11DA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C11DAF" w:rsidRPr="0097695F" w:rsidRDefault="00C11DA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C11DAF" w:rsidRPr="0097695F" w:rsidRDefault="00C11DA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C11DAF" w:rsidRPr="0097695F" w:rsidRDefault="00C11DA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C11DAF" w:rsidRPr="0097695F" w:rsidRDefault="00C11DA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C11DAF" w:rsidRPr="0097695F" w:rsidRDefault="00C11DA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C11DAF" w:rsidRPr="0097695F" w:rsidRDefault="00C11DA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C11DAF" w:rsidRPr="0097695F" w:rsidRDefault="00C11DA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C11DAF" w:rsidRPr="0097695F" w:rsidRDefault="00C11DA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BC0A41" w:rsidRPr="0097695F" w:rsidRDefault="00BC0A4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BC0A41" w:rsidRPr="0097695F" w:rsidRDefault="00397DEA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 xml:space="preserve">Osobní údaje dodavatele Okresní soud v Chrudimi zpracovává za účelem splnění smluvních či předsmluvních závazků. Právním titulem je splnění právní povinnosti správce údajů v resortu Ministerstva spravedlnosti ČR. Notifikace je uvedena na internetových stránkách resortu i Okresního soudu v Chrudimi </w:t>
            </w:r>
            <w:proofErr w:type="gramStart"/>
            <w:r w:rsidRPr="0097695F">
              <w:rPr>
                <w:rFonts w:ascii="Garamond" w:hAnsi="Garamond" w:cs="Arial"/>
              </w:rPr>
              <w:t>www</w:t>
            </w:r>
            <w:proofErr w:type="gramEnd"/>
            <w:r w:rsidRPr="0097695F">
              <w:rPr>
                <w:rFonts w:ascii="Garamond" w:hAnsi="Garamond" w:cs="Arial"/>
              </w:rPr>
              <w:t>.</w:t>
            </w:r>
            <w:proofErr w:type="gramStart"/>
            <w:r w:rsidRPr="0097695F">
              <w:rPr>
                <w:rFonts w:ascii="Garamond" w:hAnsi="Garamond" w:cs="Arial"/>
              </w:rPr>
              <w:t>justice</w:t>
            </w:r>
            <w:proofErr w:type="gramEnd"/>
            <w:r w:rsidRPr="0097695F">
              <w:rPr>
                <w:rFonts w:ascii="Garamond" w:hAnsi="Garamond" w:cs="Arial"/>
              </w:rPr>
              <w:t>.cz.</w:t>
            </w:r>
          </w:p>
          <w:p w:rsidR="00BC0A41" w:rsidRPr="0097695F" w:rsidRDefault="00BC0A4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BC0A41" w:rsidRPr="0097695F" w:rsidRDefault="00BC0A4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</w:tbl>
    <w:p w:rsidR="00BC0A41" w:rsidRPr="0097695F" w:rsidRDefault="00BC0A41">
      <w:pPr>
        <w:rPr>
          <w:rFonts w:ascii="Garamond" w:hAnsi="Garamond"/>
        </w:rPr>
      </w:pPr>
    </w:p>
    <w:p w:rsidR="00BC0A41" w:rsidRPr="0097695F" w:rsidRDefault="00BC0A41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C0A41" w:rsidRPr="0097695F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41" w:rsidRPr="0097695F" w:rsidRDefault="00397DEA">
            <w:pPr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>Počet příloh: 0</w:t>
            </w:r>
          </w:p>
          <w:p w:rsidR="00BC0A41" w:rsidRPr="0097695F" w:rsidRDefault="00BC0A41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0A41" w:rsidRPr="0097695F" w:rsidRDefault="00397DEA">
            <w:pPr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>Vyřizuje:</w:t>
            </w:r>
          </w:p>
          <w:p w:rsidR="00BC0A41" w:rsidRPr="0097695F" w:rsidRDefault="00397DEA">
            <w:pPr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>Telefon:</w:t>
            </w:r>
          </w:p>
          <w:p w:rsidR="00BC0A41" w:rsidRPr="0097695F" w:rsidRDefault="00397DEA">
            <w:pPr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0A41" w:rsidRPr="0097695F" w:rsidRDefault="00397DEA">
            <w:pPr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>Solničková Ilona</w:t>
            </w:r>
          </w:p>
          <w:p w:rsidR="00BC0A41" w:rsidRPr="0097695F" w:rsidRDefault="00BC0A41">
            <w:pPr>
              <w:rPr>
                <w:rFonts w:ascii="Garamond" w:hAnsi="Garamond" w:cs="Arial"/>
              </w:rPr>
            </w:pPr>
            <w:bookmarkStart w:id="0" w:name="_GoBack"/>
            <w:bookmarkEnd w:id="0"/>
          </w:p>
          <w:p w:rsidR="00BC0A41" w:rsidRPr="0097695F" w:rsidRDefault="00BC0A41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41" w:rsidRPr="0097695F" w:rsidRDefault="00397DEA">
            <w:pPr>
              <w:rPr>
                <w:rFonts w:ascii="Garamond" w:hAnsi="Garamond" w:cs="Arial"/>
              </w:rPr>
            </w:pPr>
            <w:r w:rsidRPr="0097695F">
              <w:rPr>
                <w:rFonts w:ascii="Garamond" w:hAnsi="Garamond" w:cs="Arial"/>
              </w:rPr>
              <w:t>Razítko a podpis:</w:t>
            </w:r>
          </w:p>
        </w:tc>
      </w:tr>
    </w:tbl>
    <w:p w:rsidR="00BC0A41" w:rsidRPr="0097695F" w:rsidRDefault="00BC0A41">
      <w:pPr>
        <w:rPr>
          <w:rFonts w:ascii="Garamond" w:hAnsi="Garamond" w:cs="Arial"/>
        </w:rPr>
      </w:pPr>
    </w:p>
    <w:p w:rsidR="00397DEA" w:rsidRPr="0097695F" w:rsidRDefault="00397DEA">
      <w:pPr>
        <w:rPr>
          <w:rFonts w:ascii="Garamond" w:hAnsi="Garamond" w:cs="Arial"/>
        </w:rPr>
      </w:pPr>
    </w:p>
    <w:sectPr w:rsidR="00397DEA" w:rsidRPr="0097695F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12D" w:rsidRDefault="0094412D">
      <w:r>
        <w:separator/>
      </w:r>
    </w:p>
  </w:endnote>
  <w:endnote w:type="continuationSeparator" w:id="0">
    <w:p w:rsidR="0094412D" w:rsidRDefault="0094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A41" w:rsidRDefault="00397DEA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12D" w:rsidRDefault="0094412D">
      <w:r>
        <w:separator/>
      </w:r>
    </w:p>
  </w:footnote>
  <w:footnote w:type="continuationSeparator" w:id="0">
    <w:p w:rsidR="0094412D" w:rsidRDefault="00944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4456538"/>
  </w:docVars>
  <w:rsids>
    <w:rsidRoot w:val="00C11DAF"/>
    <w:rsid w:val="00397DEA"/>
    <w:rsid w:val="004154BA"/>
    <w:rsid w:val="0094412D"/>
    <w:rsid w:val="0097695F"/>
    <w:rsid w:val="00BC0A41"/>
    <w:rsid w:val="00C1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ECEA2A-8D22-481E-897B-C72FAAF4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5</cp:revision>
  <dcterms:created xsi:type="dcterms:W3CDTF">2024-05-06T05:42:00Z</dcterms:created>
  <dcterms:modified xsi:type="dcterms:W3CDTF">2024-05-07T05:03:00Z</dcterms:modified>
</cp:coreProperties>
</file>