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CF" w:rsidRPr="000222CF" w:rsidRDefault="000222CF" w:rsidP="000222CF">
      <w:pPr>
        <w:pStyle w:val="Nadpis1"/>
      </w:pPr>
      <w:r w:rsidRPr="000222C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222CF" w:rsidRPr="000222CF" w:rsidTr="000222C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2CF" w:rsidRPr="000222CF" w:rsidRDefault="000222CF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 / 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222CF" w:rsidRDefault="000222CF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CF" w:rsidRDefault="000222CF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0222CF" w:rsidRDefault="000222CF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OBJE / 14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102/2024</w:t>
            </w:r>
          </w:p>
        </w:tc>
      </w:tr>
      <w:tr w:rsidR="000222CF" w:rsidRPr="000222CF" w:rsidTr="000222C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222CF" w:rsidRDefault="000222CF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62913671</w:t>
            </w:r>
          </w:p>
          <w:p w:rsidR="000222CF" w:rsidRDefault="000222CF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0222CF" w:rsidRPr="000222CF" w:rsidTr="000222C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Česká republika s.r.o.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Zelený pruh 1560/99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 Praha</w:t>
            </w:r>
          </w:p>
        </w:tc>
      </w:tr>
      <w:tr w:rsidR="000222CF" w:rsidRPr="000222CF" w:rsidTr="000222C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06.05.2024</w:t>
            </w:r>
            <w:proofErr w:type="gramEnd"/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2CF" w:rsidRDefault="000222CF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0222CF" w:rsidRPr="000222CF" w:rsidTr="000222C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F" w:rsidRDefault="000222C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0222CF" w:rsidRDefault="000222C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eStravenky v nominální hodnotě 731 700,00 Kč  za celkovou cenu 714 870,90 Kč (cena po slevě z nominální hodnoty stravenky 2,3% - 146,55 Kč/ks).</w:t>
            </w:r>
          </w:p>
        </w:tc>
      </w:tr>
      <w:tr w:rsidR="000222CF" w:rsidRPr="000222CF" w:rsidTr="000222C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222CF" w:rsidRDefault="000222CF" w:rsidP="000222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222CF" w:rsidRPr="000222CF" w:rsidTr="000222CF">
        <w:tc>
          <w:tcPr>
            <w:tcW w:w="1060" w:type="dxa"/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eStravenka nominální hodnota 150,00 Kč</w:t>
            </w:r>
          </w:p>
        </w:tc>
        <w:tc>
          <w:tcPr>
            <w:tcW w:w="2126" w:type="dxa"/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0222CF" w:rsidRDefault="000222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4878,00</w:t>
            </w:r>
          </w:p>
        </w:tc>
      </w:tr>
    </w:tbl>
    <w:p w:rsidR="000222CF" w:rsidRDefault="000222CF" w:rsidP="000222CF"/>
    <w:p w:rsidR="000222CF" w:rsidRDefault="000222CF" w:rsidP="000222C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0222CF" w:rsidRPr="000222CF" w:rsidTr="000222C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Markéta Krňoulová</w:t>
            </w:r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377868351</w:t>
            </w:r>
            <w:bookmarkStart w:id="0" w:name="_GoBack"/>
            <w:bookmarkEnd w:id="0"/>
          </w:p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</w:p>
          <w:p w:rsidR="000222CF" w:rsidRDefault="000222CF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F" w:rsidRDefault="00022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0222CF" w:rsidRDefault="000222CF" w:rsidP="000222CF">
      <w:pPr>
        <w:rPr>
          <w:rFonts w:ascii="Arial" w:hAnsi="Arial" w:cs="Arial"/>
        </w:rPr>
      </w:pPr>
    </w:p>
    <w:p w:rsidR="000222CF" w:rsidRDefault="000222CF" w:rsidP="000222CF">
      <w:pPr>
        <w:rPr>
          <w:rFonts w:ascii="Arial" w:hAnsi="Arial" w:cs="Arial"/>
        </w:rPr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0222CF" w:rsidRDefault="000222CF">
      <w:pPr>
        <w:pStyle w:val="Nzev"/>
      </w:pPr>
    </w:p>
    <w:p w:rsidR="00B14AA4" w:rsidRPr="000222CF" w:rsidRDefault="00B14AA4">
      <w:pPr>
        <w:pStyle w:val="Nzev"/>
      </w:pPr>
      <w:r w:rsidRPr="000222CF">
        <w:lastRenderedPageBreak/>
        <w:t>Schvalovací doložka</w:t>
      </w:r>
    </w:p>
    <w:p w:rsidR="00B14AA4" w:rsidRPr="000222CF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222CF" w:rsidRDefault="00B14AA4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222CF" w:rsidRDefault="00B14AA4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Rok: 2024</w:t>
            </w:r>
          </w:p>
        </w:tc>
      </w:tr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222CF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222CF" w:rsidRDefault="00B14AA4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Dokladová řada:  OBJE</w:t>
            </w:r>
          </w:p>
        </w:tc>
      </w:tr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222CF" w:rsidRDefault="00B14AA4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 xml:space="preserve">Spis. </w:t>
            </w:r>
            <w:proofErr w:type="gramStart"/>
            <w:r w:rsidRPr="000222CF">
              <w:rPr>
                <w:rFonts w:ascii="Arial" w:hAnsi="Arial" w:cs="Arial"/>
              </w:rPr>
              <w:t>zn.</w:t>
            </w:r>
            <w:proofErr w:type="gramEnd"/>
            <w:r w:rsidRPr="000222CF">
              <w:rPr>
                <w:rFonts w:ascii="Arial" w:hAnsi="Arial" w:cs="Arial"/>
              </w:rPr>
              <w:t xml:space="preserve">:   Spr 102/2024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222CF" w:rsidRDefault="00B14AA4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Číslo dokladu: 14</w:t>
            </w:r>
          </w:p>
          <w:p w:rsidR="00B14AA4" w:rsidRPr="000222CF" w:rsidRDefault="00B14AA4">
            <w:pPr>
              <w:rPr>
                <w:rFonts w:ascii="Arial" w:hAnsi="Arial" w:cs="Arial"/>
              </w:rPr>
            </w:pPr>
          </w:p>
          <w:p w:rsidR="00B14AA4" w:rsidRPr="000222CF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0222CF" w:rsidRDefault="00B14AA4">
      <w:pPr>
        <w:rPr>
          <w:rFonts w:ascii="Arial" w:hAnsi="Arial" w:cs="Arial"/>
        </w:rPr>
      </w:pPr>
      <w:r w:rsidRPr="000222CF">
        <w:rPr>
          <w:rFonts w:ascii="Arial" w:hAnsi="Arial" w:cs="Arial"/>
        </w:rPr>
        <w:t>Schvaluji:</w:t>
      </w:r>
    </w:p>
    <w:p w:rsidR="00B14AA4" w:rsidRPr="000222CF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222C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222CF" w:rsidRDefault="00575C47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222CF" w:rsidRDefault="00575C47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eStravenka nominální hodnota 150,00 Kč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222CF" w:rsidRDefault="00575C47">
            <w:pPr>
              <w:jc w:val="right"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714.870,90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222CF" w:rsidRDefault="00575C47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Kč</w:t>
            </w:r>
          </w:p>
        </w:tc>
      </w:tr>
      <w:tr w:rsidR="00575C47" w:rsidRPr="000222C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222CF" w:rsidRDefault="00575C47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222CF" w:rsidRDefault="00575C47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5420</w:t>
            </w:r>
            <w:r w:rsidR="00AE5EEB" w:rsidRPr="000222CF">
              <w:rPr>
                <w:rFonts w:ascii="Arial" w:hAnsi="Arial" w:cs="Arial"/>
              </w:rPr>
              <w:t>,</w:t>
            </w:r>
            <w:r w:rsidRPr="000222CF">
              <w:rPr>
                <w:rFonts w:ascii="Arial" w:hAnsi="Arial" w:cs="Arial"/>
              </w:rPr>
              <w:t xml:space="preserve"> </w:t>
            </w:r>
            <w:proofErr w:type="gramStart"/>
            <w:r w:rsidRPr="000222CF">
              <w:rPr>
                <w:rFonts w:ascii="Arial" w:hAnsi="Arial" w:cs="Arial"/>
              </w:rPr>
              <w:t>5169</w:t>
            </w:r>
            <w:r w:rsidR="001541AE" w:rsidRPr="000222CF">
              <w:rPr>
                <w:rFonts w:ascii="Arial" w:hAnsi="Arial" w:cs="Arial"/>
              </w:rPr>
              <w:t>,</w:t>
            </w:r>
            <w:r w:rsidRPr="000222CF">
              <w:rPr>
                <w:rFonts w:ascii="Arial" w:hAnsi="Arial" w:cs="Arial"/>
              </w:rPr>
              <w:t xml:space="preserve"> </w:t>
            </w:r>
            <w:r w:rsidR="00AE5EEB" w:rsidRPr="000222CF">
              <w:rPr>
                <w:rFonts w:ascii="Arial" w:hAnsi="Arial" w:cs="Arial"/>
              </w:rPr>
              <w:t>,</w:t>
            </w:r>
            <w:proofErr w:type="gramEnd"/>
            <w:r w:rsidRPr="000222CF">
              <w:rPr>
                <w:rFonts w:ascii="Arial" w:hAnsi="Arial" w:cs="Arial"/>
              </w:rPr>
              <w:t xml:space="preserve"> </w:t>
            </w:r>
          </w:p>
          <w:p w:rsidR="00D15408" w:rsidRPr="000222CF" w:rsidRDefault="001F5886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Zdroj</w:t>
            </w:r>
            <w:r w:rsidR="00D15408" w:rsidRPr="000222CF">
              <w:rPr>
                <w:rFonts w:ascii="Arial" w:hAnsi="Arial" w:cs="Arial"/>
              </w:rPr>
              <w:t xml:space="preserve">: </w:t>
            </w:r>
            <w:r w:rsidRPr="000222CF">
              <w:rPr>
                <w:rFonts w:ascii="Arial" w:hAnsi="Arial" w:cs="Arial"/>
              </w:rPr>
              <w:t>11</w:t>
            </w:r>
            <w:r w:rsidR="002702F8" w:rsidRPr="000222CF">
              <w:rPr>
                <w:rFonts w:ascii="Arial" w:hAnsi="Arial" w:cs="Arial"/>
              </w:rPr>
              <w:t>00000</w:t>
            </w:r>
          </w:p>
          <w:p w:rsidR="00D844E4" w:rsidRPr="000222CF" w:rsidRDefault="00D844E4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 xml:space="preserve">Účel: </w:t>
            </w:r>
          </w:p>
          <w:p w:rsidR="00EE2C37" w:rsidRPr="000222CF" w:rsidRDefault="00D15408">
            <w:pPr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222CF" w:rsidRDefault="00575C47" w:rsidP="00150E77"/>
    <w:p w:rsidR="00150E77" w:rsidRPr="000222CF" w:rsidRDefault="00150E77" w:rsidP="00150E77"/>
    <w:p w:rsidR="00CE6D5F" w:rsidRPr="000222CF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0222CF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Datum:…………………………………..</w:t>
            </w: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 xml:space="preserve">Podpis </w:t>
            </w: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Kontrolu operace provedl správce rozpočtu:</w:t>
            </w: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Datum: ………………………………….</w:t>
            </w: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Podpis</w:t>
            </w: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222CF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222CF">
              <w:rPr>
                <w:rFonts w:ascii="Arial" w:hAnsi="Arial" w:cs="Arial"/>
              </w:rPr>
              <w:t xml:space="preserve">Poznámka: </w:t>
            </w:r>
          </w:p>
          <w:p w:rsidR="00B14AA4" w:rsidRPr="000222C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0222CF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222CF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7E" w:rsidRDefault="00587F7E">
      <w:r>
        <w:separator/>
      </w:r>
    </w:p>
  </w:endnote>
  <w:endnote w:type="continuationSeparator" w:id="0">
    <w:p w:rsidR="00587F7E" w:rsidRDefault="005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7E" w:rsidRDefault="00587F7E">
      <w:r>
        <w:separator/>
      </w:r>
    </w:p>
  </w:footnote>
  <w:footnote w:type="continuationSeparator" w:id="0">
    <w:p w:rsidR="00587F7E" w:rsidRDefault="0058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663686"/>
    <w:docVar w:name="SOUBOR_DOC" w:val="c:\dokument\"/>
  </w:docVars>
  <w:rsids>
    <w:rsidRoot w:val="00B14AA4"/>
    <w:rsid w:val="000222CF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587F7E"/>
    <w:rsid w:val="00651D6D"/>
    <w:rsid w:val="0065427B"/>
    <w:rsid w:val="00693814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8841C"/>
  <w14:defaultImageDpi w14:val="0"/>
  <w15:docId w15:val="{C87C7E1A-7E05-428C-8099-6F28A81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222C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222CF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4</cp:revision>
  <dcterms:created xsi:type="dcterms:W3CDTF">2024-05-06T06:23:00Z</dcterms:created>
  <dcterms:modified xsi:type="dcterms:W3CDTF">2024-05-06T06:23:00Z</dcterms:modified>
</cp:coreProperties>
</file>