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38252" w14:textId="77777777" w:rsidR="00794DF8" w:rsidRDefault="00794DF8" w:rsidP="00794DF8">
      <w:pPr>
        <w:ind w:right="-285"/>
        <w:jc w:val="right"/>
      </w:pPr>
    </w:p>
    <w:tbl>
      <w:tblPr>
        <w:tblStyle w:val="Mkatabulky"/>
        <w:tblpPr w:leftFromText="141" w:rightFromText="141" w:vertAnchor="text" w:horzAnchor="margin" w:tblpXSpec="right" w:tblpY="-30"/>
        <w:tblW w:w="0" w:type="auto"/>
        <w:tblLook w:val="04A0" w:firstRow="1" w:lastRow="0" w:firstColumn="1" w:lastColumn="0" w:noHBand="0" w:noVBand="1"/>
      </w:tblPr>
      <w:tblGrid>
        <w:gridCol w:w="2405"/>
        <w:gridCol w:w="1990"/>
      </w:tblGrid>
      <w:tr w:rsidR="00794DF8" w14:paraId="264D4CB2" w14:textId="77777777" w:rsidTr="00B6575E">
        <w:tc>
          <w:tcPr>
            <w:tcW w:w="2405" w:type="dxa"/>
          </w:tcPr>
          <w:p w14:paraId="4DCB60C6" w14:textId="77777777" w:rsidR="00794DF8" w:rsidRPr="00DB0002" w:rsidRDefault="00794DF8" w:rsidP="00B6575E">
            <w:pPr>
              <w:ind w:right="-285"/>
              <w:rPr>
                <w:sz w:val="20"/>
                <w:szCs w:val="20"/>
              </w:rPr>
            </w:pPr>
            <w:r w:rsidRPr="00DB0002">
              <w:rPr>
                <w:sz w:val="20"/>
                <w:szCs w:val="20"/>
              </w:rPr>
              <w:t xml:space="preserve">Číslo smlouvy </w:t>
            </w:r>
            <w:r>
              <w:rPr>
                <w:sz w:val="20"/>
                <w:szCs w:val="20"/>
              </w:rPr>
              <w:t xml:space="preserve">- </w:t>
            </w:r>
            <w:r w:rsidRPr="00DB0002">
              <w:rPr>
                <w:sz w:val="20"/>
                <w:szCs w:val="20"/>
              </w:rPr>
              <w:t>NTK</w:t>
            </w:r>
          </w:p>
        </w:tc>
        <w:tc>
          <w:tcPr>
            <w:tcW w:w="1990" w:type="dxa"/>
          </w:tcPr>
          <w:p w14:paraId="0E4C75BB" w14:textId="6E8BA5D0" w:rsidR="00794DF8" w:rsidRDefault="00650B61" w:rsidP="00650B61">
            <w:pPr>
              <w:ind w:right="-285"/>
              <w:jc w:val="center"/>
            </w:pPr>
            <w:r>
              <w:t>18</w:t>
            </w:r>
            <w:r w:rsidR="00D75F7D">
              <w:t>3</w:t>
            </w:r>
            <w:r>
              <w:t>/2023</w:t>
            </w:r>
          </w:p>
        </w:tc>
      </w:tr>
      <w:tr w:rsidR="00794DF8" w14:paraId="2098D934" w14:textId="77777777" w:rsidTr="00B6575E">
        <w:tc>
          <w:tcPr>
            <w:tcW w:w="2405" w:type="dxa"/>
          </w:tcPr>
          <w:p w14:paraId="7E840042" w14:textId="77777777" w:rsidR="00794DF8" w:rsidRPr="00DB0002" w:rsidRDefault="00794DF8" w:rsidP="00B6575E">
            <w:pPr>
              <w:ind w:right="-285"/>
              <w:rPr>
                <w:sz w:val="20"/>
                <w:szCs w:val="20"/>
              </w:rPr>
            </w:pPr>
            <w:r w:rsidRPr="00DB0002">
              <w:rPr>
                <w:sz w:val="20"/>
                <w:szCs w:val="20"/>
              </w:rPr>
              <w:t xml:space="preserve">Číslo smlouvy </w:t>
            </w:r>
            <w:r>
              <w:rPr>
                <w:sz w:val="20"/>
                <w:szCs w:val="20"/>
              </w:rPr>
              <w:t xml:space="preserve">- </w:t>
            </w:r>
            <w:r w:rsidRPr="00DB0002">
              <w:rPr>
                <w:sz w:val="20"/>
                <w:szCs w:val="20"/>
              </w:rPr>
              <w:t>Uživatel</w:t>
            </w:r>
          </w:p>
        </w:tc>
        <w:tc>
          <w:tcPr>
            <w:tcW w:w="1990" w:type="dxa"/>
          </w:tcPr>
          <w:p w14:paraId="290ADBA4" w14:textId="77777777" w:rsidR="00794DF8" w:rsidRDefault="00794DF8" w:rsidP="00B6575E">
            <w:pPr>
              <w:ind w:right="-285"/>
              <w:jc w:val="right"/>
            </w:pPr>
          </w:p>
        </w:tc>
      </w:tr>
    </w:tbl>
    <w:p w14:paraId="22D16354" w14:textId="77777777" w:rsidR="00794DF8" w:rsidRDefault="00794DF8" w:rsidP="00794DF8">
      <w:pPr>
        <w:ind w:right="-285"/>
        <w:jc w:val="right"/>
      </w:pPr>
    </w:p>
    <w:p w14:paraId="55DC5346" w14:textId="77777777" w:rsidR="00794DF8" w:rsidRDefault="00794DF8" w:rsidP="00794DF8">
      <w:pPr>
        <w:jc w:val="right"/>
      </w:pPr>
    </w:p>
    <w:p w14:paraId="00738265" w14:textId="2C3B536D" w:rsidR="00794DF8" w:rsidRDefault="00C80EBE" w:rsidP="00794DF8">
      <w:pPr>
        <w:pStyle w:val="Nzev"/>
      </w:pPr>
      <w:r>
        <w:t>Dodatek č. 1 ke S</w:t>
      </w:r>
      <w:r w:rsidR="00794DF8">
        <w:t>mlouv</w:t>
      </w:r>
      <w:r>
        <w:t>ě</w:t>
      </w:r>
      <w:r w:rsidR="00794DF8">
        <w:t xml:space="preserve"> o zajištění služeb DataCite</w:t>
      </w:r>
    </w:p>
    <w:p w14:paraId="6A5E07A0" w14:textId="77777777" w:rsidR="00794DF8" w:rsidRPr="00DB0002" w:rsidRDefault="00794DF8" w:rsidP="00794DF8">
      <w:pPr>
        <w:rPr>
          <w:sz w:val="20"/>
          <w:szCs w:val="20"/>
        </w:rPr>
      </w:pPr>
      <w:r w:rsidRPr="00DB0002">
        <w:rPr>
          <w:sz w:val="20"/>
          <w:szCs w:val="20"/>
        </w:rPr>
        <w:t>uzavřená podle § 1746 odst. 2 zákona č. 89/2012 Sb., občanský zákoník</w:t>
      </w:r>
      <w:r>
        <w:rPr>
          <w:sz w:val="20"/>
          <w:szCs w:val="20"/>
        </w:rPr>
        <w:t>, ve znění pozdějších předpisů</w:t>
      </w:r>
      <w:r w:rsidRPr="00DB0002">
        <w:rPr>
          <w:sz w:val="20"/>
          <w:szCs w:val="20"/>
        </w:rPr>
        <w:t xml:space="preserve"> (dále jen “Smlouva”), jejímiž účastníky jsou</w:t>
      </w:r>
    </w:p>
    <w:p w14:paraId="3457620A" w14:textId="77777777" w:rsidR="00794DF8" w:rsidRPr="00DB0002" w:rsidRDefault="00794DF8" w:rsidP="00794DF8">
      <w:pPr>
        <w:jc w:val="center"/>
        <w:rPr>
          <w:sz w:val="20"/>
          <w:szCs w:val="20"/>
        </w:rPr>
      </w:pPr>
    </w:p>
    <w:p w14:paraId="1758E191" w14:textId="77777777" w:rsidR="00794DF8" w:rsidRPr="00DB0002" w:rsidRDefault="00794DF8" w:rsidP="00794DF8">
      <w:pPr>
        <w:pBdr>
          <w:top w:val="nil"/>
          <w:left w:val="nil"/>
          <w:bottom w:val="nil"/>
          <w:right w:val="nil"/>
          <w:between w:val="nil"/>
        </w:pBdr>
        <w:rPr>
          <w:color w:val="00000A"/>
          <w:sz w:val="20"/>
          <w:szCs w:val="20"/>
        </w:rPr>
      </w:pPr>
      <w:bookmarkStart w:id="0" w:name="_1fob9te" w:colFirst="0" w:colLast="0"/>
      <w:bookmarkEnd w:id="0"/>
      <w:r w:rsidRPr="00DB0002">
        <w:rPr>
          <w:b/>
          <w:color w:val="00000A"/>
          <w:sz w:val="20"/>
          <w:szCs w:val="20"/>
        </w:rPr>
        <w:t>Národní technická knihovna, příspěvková organizace</w:t>
      </w:r>
    </w:p>
    <w:p w14:paraId="47D2398A" w14:textId="77777777"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se sídlem: </w:t>
      </w:r>
      <w:r>
        <w:rPr>
          <w:color w:val="00000A"/>
          <w:sz w:val="20"/>
          <w:szCs w:val="20"/>
        </w:rPr>
        <w:tab/>
      </w:r>
      <w:r w:rsidRPr="00DB0002">
        <w:rPr>
          <w:color w:val="00000A"/>
          <w:sz w:val="20"/>
          <w:szCs w:val="20"/>
        </w:rPr>
        <w:t>Technická 6/2710, 160 80 Praha 6</w:t>
      </w:r>
    </w:p>
    <w:p w14:paraId="66F63002" w14:textId="1E469799"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zastoupená: </w:t>
      </w:r>
      <w:r>
        <w:rPr>
          <w:color w:val="00000A"/>
          <w:sz w:val="20"/>
          <w:szCs w:val="20"/>
        </w:rPr>
        <w:tab/>
      </w:r>
    </w:p>
    <w:p w14:paraId="0D9CA481" w14:textId="77777777"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IČO: </w:t>
      </w:r>
      <w:r>
        <w:rPr>
          <w:color w:val="00000A"/>
          <w:sz w:val="20"/>
          <w:szCs w:val="20"/>
        </w:rPr>
        <w:tab/>
      </w:r>
      <w:r>
        <w:rPr>
          <w:color w:val="00000A"/>
          <w:sz w:val="20"/>
          <w:szCs w:val="20"/>
        </w:rPr>
        <w:tab/>
      </w:r>
      <w:r w:rsidRPr="00DB0002">
        <w:rPr>
          <w:color w:val="00000A"/>
          <w:sz w:val="20"/>
          <w:szCs w:val="20"/>
        </w:rPr>
        <w:t>61387142</w:t>
      </w:r>
    </w:p>
    <w:p w14:paraId="4D5FB24B" w14:textId="77777777"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DIČ: </w:t>
      </w:r>
      <w:r>
        <w:rPr>
          <w:color w:val="00000A"/>
          <w:sz w:val="20"/>
          <w:szCs w:val="20"/>
        </w:rPr>
        <w:tab/>
      </w:r>
      <w:r>
        <w:rPr>
          <w:color w:val="00000A"/>
          <w:sz w:val="20"/>
          <w:szCs w:val="20"/>
        </w:rPr>
        <w:tab/>
      </w:r>
      <w:r w:rsidRPr="00DB0002">
        <w:rPr>
          <w:color w:val="00000A"/>
          <w:sz w:val="20"/>
          <w:szCs w:val="20"/>
        </w:rPr>
        <w:t>CZ61387142</w:t>
      </w:r>
    </w:p>
    <w:p w14:paraId="6B47C162" w14:textId="1787A8DB" w:rsidR="00794DF8" w:rsidRPr="00DB0002" w:rsidRDefault="00794DF8" w:rsidP="00794DF8">
      <w:pPr>
        <w:pBdr>
          <w:top w:val="nil"/>
          <w:left w:val="nil"/>
          <w:bottom w:val="nil"/>
          <w:right w:val="nil"/>
          <w:between w:val="nil"/>
        </w:pBdr>
        <w:rPr>
          <w:color w:val="00000A"/>
          <w:sz w:val="20"/>
          <w:szCs w:val="20"/>
        </w:rPr>
      </w:pPr>
      <w:r w:rsidRPr="00B27CD5">
        <w:rPr>
          <w:color w:val="00000A"/>
          <w:sz w:val="20"/>
          <w:szCs w:val="20"/>
        </w:rPr>
        <w:t xml:space="preserve">IDDS: </w:t>
      </w:r>
      <w:r>
        <w:tab/>
      </w:r>
      <w:r>
        <w:tab/>
      </w:r>
    </w:p>
    <w:p w14:paraId="3AD2BA26" w14:textId="77777777" w:rsidR="00794DF8" w:rsidRDefault="00794DF8" w:rsidP="00794DF8">
      <w:pPr>
        <w:jc w:val="both"/>
        <w:rPr>
          <w:sz w:val="20"/>
          <w:szCs w:val="20"/>
        </w:rPr>
      </w:pPr>
      <w:r w:rsidRPr="094B42D1">
        <w:rPr>
          <w:sz w:val="20"/>
          <w:szCs w:val="20"/>
        </w:rPr>
        <w:t>(dále jen "NTK")</w:t>
      </w:r>
    </w:p>
    <w:p w14:paraId="413C0CDC" w14:textId="77777777" w:rsidR="00794DF8" w:rsidRDefault="00794DF8" w:rsidP="00794DF8">
      <w:pPr>
        <w:jc w:val="both"/>
        <w:rPr>
          <w:sz w:val="20"/>
          <w:szCs w:val="20"/>
        </w:rPr>
      </w:pPr>
    </w:p>
    <w:p w14:paraId="37C63195" w14:textId="77777777" w:rsidR="00794DF8" w:rsidRPr="00DB0002" w:rsidRDefault="00794DF8" w:rsidP="00794DF8">
      <w:pPr>
        <w:jc w:val="both"/>
        <w:rPr>
          <w:sz w:val="20"/>
          <w:szCs w:val="20"/>
        </w:rPr>
      </w:pPr>
      <w:r>
        <w:rPr>
          <w:sz w:val="20"/>
          <w:szCs w:val="20"/>
        </w:rPr>
        <w:t>a</w:t>
      </w:r>
    </w:p>
    <w:p w14:paraId="783303DB" w14:textId="77777777" w:rsidR="00650B61" w:rsidRDefault="00650B61" w:rsidP="00650B61">
      <w:pPr>
        <w:pStyle w:val="Default"/>
      </w:pPr>
    </w:p>
    <w:p w14:paraId="309650C7" w14:textId="77777777" w:rsidR="00D75F7D" w:rsidRDefault="00D75F7D" w:rsidP="00D75F7D">
      <w:pPr>
        <w:pStyle w:val="Default"/>
      </w:pPr>
    </w:p>
    <w:p w14:paraId="11A5B504" w14:textId="5A2CC094" w:rsidR="00D75F7D" w:rsidRPr="00D75F7D" w:rsidRDefault="00D75F7D" w:rsidP="00D75F7D">
      <w:pPr>
        <w:pBdr>
          <w:top w:val="nil"/>
          <w:left w:val="nil"/>
          <w:bottom w:val="nil"/>
          <w:right w:val="nil"/>
          <w:between w:val="nil"/>
        </w:pBdr>
        <w:rPr>
          <w:b/>
          <w:color w:val="00000A"/>
          <w:sz w:val="20"/>
          <w:szCs w:val="20"/>
        </w:rPr>
      </w:pPr>
      <w:r w:rsidRPr="00D75F7D">
        <w:rPr>
          <w:b/>
          <w:color w:val="00000A"/>
          <w:sz w:val="20"/>
          <w:szCs w:val="20"/>
        </w:rPr>
        <w:t xml:space="preserve">Masarykova univerzita </w:t>
      </w:r>
    </w:p>
    <w:p w14:paraId="1D1E2250" w14:textId="77777777" w:rsidR="00D75F7D" w:rsidRPr="00D75F7D" w:rsidRDefault="00D75F7D" w:rsidP="00D75F7D">
      <w:pPr>
        <w:pBdr>
          <w:top w:val="nil"/>
          <w:left w:val="nil"/>
          <w:bottom w:val="nil"/>
          <w:right w:val="nil"/>
          <w:between w:val="nil"/>
        </w:pBdr>
        <w:rPr>
          <w:bCs/>
          <w:color w:val="00000A"/>
          <w:sz w:val="20"/>
          <w:szCs w:val="20"/>
        </w:rPr>
      </w:pPr>
      <w:r w:rsidRPr="00D75F7D">
        <w:rPr>
          <w:bCs/>
          <w:color w:val="00000A"/>
          <w:sz w:val="20"/>
          <w:szCs w:val="20"/>
        </w:rPr>
        <w:t xml:space="preserve">se sídlem: Žerotínovo nám. 617/9, 601 77 Brno </w:t>
      </w:r>
    </w:p>
    <w:p w14:paraId="281711F5" w14:textId="278EE2C0" w:rsidR="00D75F7D" w:rsidRPr="00D75F7D" w:rsidRDefault="00D75F7D" w:rsidP="00D75F7D">
      <w:pPr>
        <w:pBdr>
          <w:top w:val="nil"/>
          <w:left w:val="nil"/>
          <w:bottom w:val="nil"/>
          <w:right w:val="nil"/>
          <w:between w:val="nil"/>
        </w:pBdr>
        <w:rPr>
          <w:bCs/>
          <w:color w:val="00000A"/>
          <w:sz w:val="20"/>
          <w:szCs w:val="20"/>
        </w:rPr>
      </w:pPr>
      <w:r w:rsidRPr="00D75F7D">
        <w:rPr>
          <w:bCs/>
          <w:color w:val="00000A"/>
          <w:sz w:val="20"/>
          <w:szCs w:val="20"/>
        </w:rPr>
        <w:t xml:space="preserve">zastoupená:. </w:t>
      </w:r>
    </w:p>
    <w:p w14:paraId="1818B501" w14:textId="77777777" w:rsidR="00D75F7D" w:rsidRPr="00D75F7D" w:rsidRDefault="00D75F7D" w:rsidP="00D75F7D">
      <w:pPr>
        <w:pBdr>
          <w:top w:val="nil"/>
          <w:left w:val="nil"/>
          <w:bottom w:val="nil"/>
          <w:right w:val="nil"/>
          <w:between w:val="nil"/>
        </w:pBdr>
        <w:rPr>
          <w:bCs/>
          <w:color w:val="00000A"/>
          <w:sz w:val="20"/>
          <w:szCs w:val="20"/>
        </w:rPr>
      </w:pPr>
      <w:r w:rsidRPr="00D75F7D">
        <w:rPr>
          <w:bCs/>
          <w:color w:val="00000A"/>
          <w:sz w:val="20"/>
          <w:szCs w:val="20"/>
        </w:rPr>
        <w:t xml:space="preserve">IČO: 00216224 </w:t>
      </w:r>
    </w:p>
    <w:p w14:paraId="06E4A868" w14:textId="77777777" w:rsidR="00D75F7D" w:rsidRPr="00D75F7D" w:rsidRDefault="00D75F7D" w:rsidP="00D75F7D">
      <w:pPr>
        <w:pBdr>
          <w:top w:val="nil"/>
          <w:left w:val="nil"/>
          <w:bottom w:val="nil"/>
          <w:right w:val="nil"/>
          <w:between w:val="nil"/>
        </w:pBdr>
        <w:rPr>
          <w:bCs/>
          <w:color w:val="00000A"/>
          <w:sz w:val="20"/>
          <w:szCs w:val="20"/>
        </w:rPr>
      </w:pPr>
      <w:r w:rsidRPr="00D75F7D">
        <w:rPr>
          <w:bCs/>
          <w:color w:val="00000A"/>
          <w:sz w:val="20"/>
          <w:szCs w:val="20"/>
        </w:rPr>
        <w:t xml:space="preserve">DIČ: CZ00216224 </w:t>
      </w:r>
    </w:p>
    <w:p w14:paraId="41A3C4CB" w14:textId="3479BD3F" w:rsidR="00D75F7D" w:rsidRPr="00D75F7D" w:rsidRDefault="00D75F7D" w:rsidP="00D75F7D">
      <w:pPr>
        <w:pBdr>
          <w:top w:val="nil"/>
          <w:left w:val="nil"/>
          <w:bottom w:val="nil"/>
          <w:right w:val="nil"/>
          <w:between w:val="nil"/>
        </w:pBdr>
        <w:rPr>
          <w:bCs/>
          <w:color w:val="00000A"/>
          <w:sz w:val="20"/>
          <w:szCs w:val="20"/>
        </w:rPr>
      </w:pPr>
      <w:r w:rsidRPr="00D75F7D">
        <w:rPr>
          <w:bCs/>
          <w:color w:val="00000A"/>
          <w:sz w:val="20"/>
          <w:szCs w:val="20"/>
        </w:rPr>
        <w:t xml:space="preserve">IDDS: </w:t>
      </w:r>
    </w:p>
    <w:p w14:paraId="1896DBC1" w14:textId="57B1234A" w:rsidR="00794DF8" w:rsidRPr="00D75F7D" w:rsidRDefault="00794DF8" w:rsidP="00D75F7D">
      <w:pPr>
        <w:pBdr>
          <w:top w:val="nil"/>
          <w:left w:val="nil"/>
          <w:bottom w:val="nil"/>
          <w:right w:val="nil"/>
          <w:between w:val="nil"/>
        </w:pBdr>
        <w:rPr>
          <w:bCs/>
          <w:color w:val="00000A"/>
          <w:sz w:val="20"/>
          <w:szCs w:val="20"/>
        </w:rPr>
      </w:pPr>
      <w:r w:rsidRPr="00D75F7D">
        <w:rPr>
          <w:bCs/>
          <w:color w:val="00000A"/>
          <w:sz w:val="20"/>
          <w:szCs w:val="20"/>
        </w:rPr>
        <w:t>(dále jen „Uživatel“)</w:t>
      </w:r>
    </w:p>
    <w:p w14:paraId="6E793122" w14:textId="77777777" w:rsidR="00794DF8" w:rsidRPr="00D75F7D" w:rsidRDefault="00794DF8" w:rsidP="00D75F7D">
      <w:pPr>
        <w:pBdr>
          <w:top w:val="nil"/>
          <w:left w:val="nil"/>
          <w:bottom w:val="nil"/>
          <w:right w:val="nil"/>
          <w:between w:val="nil"/>
        </w:pBdr>
        <w:rPr>
          <w:b/>
          <w:color w:val="00000A"/>
          <w:sz w:val="20"/>
          <w:szCs w:val="20"/>
        </w:rPr>
      </w:pPr>
    </w:p>
    <w:p w14:paraId="3A5EE422" w14:textId="77777777" w:rsidR="00794DF8" w:rsidRPr="00DB0002" w:rsidRDefault="00794DF8" w:rsidP="00794DF8">
      <w:pPr>
        <w:jc w:val="both"/>
        <w:rPr>
          <w:sz w:val="20"/>
          <w:szCs w:val="20"/>
        </w:rPr>
      </w:pPr>
      <w:r w:rsidRPr="00DB0002">
        <w:rPr>
          <w:sz w:val="20"/>
          <w:szCs w:val="20"/>
        </w:rPr>
        <w:t>(všichni společně dále jen „Smluvní strany“)</w:t>
      </w:r>
    </w:p>
    <w:p w14:paraId="6562ACB7" w14:textId="77777777" w:rsidR="00794DF8" w:rsidRDefault="00794DF8" w:rsidP="00794DF8">
      <w:pPr>
        <w:jc w:val="both"/>
      </w:pPr>
    </w:p>
    <w:p w14:paraId="5001D4F2" w14:textId="77777777" w:rsidR="00EB4979" w:rsidRPr="00EB4979" w:rsidRDefault="00EB4979" w:rsidP="00EB4979">
      <w:pPr>
        <w:jc w:val="center"/>
        <w:rPr>
          <w:rFonts w:cs="Arial"/>
          <w:sz w:val="20"/>
          <w:szCs w:val="20"/>
        </w:rPr>
      </w:pPr>
      <w:r w:rsidRPr="00EB4979">
        <w:rPr>
          <w:rFonts w:cs="Arial"/>
          <w:sz w:val="20"/>
          <w:szCs w:val="20"/>
        </w:rPr>
        <w:t>uzavírají níže uvedeného dne, měsíce a roku</w:t>
      </w:r>
    </w:p>
    <w:p w14:paraId="715321C0" w14:textId="77777777" w:rsidR="00EB4979" w:rsidRDefault="00EB4979" w:rsidP="00EB4979">
      <w:pPr>
        <w:jc w:val="center"/>
        <w:rPr>
          <w:rFonts w:cs="Arial"/>
          <w:sz w:val="20"/>
          <w:szCs w:val="20"/>
        </w:rPr>
      </w:pPr>
      <w:r w:rsidRPr="00EB4979">
        <w:rPr>
          <w:rFonts w:cs="Arial"/>
          <w:sz w:val="20"/>
          <w:szCs w:val="20"/>
        </w:rPr>
        <w:t>tento dodatek č. 1 (dále jen „Dodatek“)</w:t>
      </w:r>
    </w:p>
    <w:p w14:paraId="32D6977A" w14:textId="77777777" w:rsidR="00B73F29" w:rsidRPr="00EB4979" w:rsidRDefault="00B73F29" w:rsidP="00EB4979">
      <w:pPr>
        <w:jc w:val="center"/>
        <w:rPr>
          <w:rFonts w:cs="Arial"/>
          <w:sz w:val="20"/>
          <w:szCs w:val="20"/>
        </w:rPr>
      </w:pPr>
    </w:p>
    <w:p w14:paraId="77A74A75" w14:textId="4940D989" w:rsidR="00116CCC" w:rsidRPr="00116CCC" w:rsidRDefault="00116CCC" w:rsidP="00116CCC">
      <w:pPr>
        <w:pStyle w:val="Odstavecseseznamem"/>
        <w:numPr>
          <w:ilvl w:val="1"/>
          <w:numId w:val="2"/>
        </w:numPr>
        <w:ind w:left="0" w:firstLine="0"/>
        <w:rPr>
          <w:sz w:val="20"/>
          <w:szCs w:val="20"/>
        </w:rPr>
      </w:pPr>
      <w:r w:rsidRPr="00116CCC">
        <w:rPr>
          <w:sz w:val="20"/>
          <w:szCs w:val="20"/>
        </w:rPr>
        <w:t>Dne</w:t>
      </w:r>
      <w:r w:rsidR="00650B61">
        <w:rPr>
          <w:sz w:val="20"/>
          <w:szCs w:val="20"/>
        </w:rPr>
        <w:t xml:space="preserve"> 22. 5. 2023</w:t>
      </w:r>
      <w:r w:rsidRPr="00116CCC">
        <w:rPr>
          <w:sz w:val="20"/>
          <w:szCs w:val="20"/>
        </w:rPr>
        <w:t xml:space="preserve"> uzavřely smluvní strany Smlouvu o zajištění služeb DataCite (dále jen „Smlouva“).</w:t>
      </w:r>
    </w:p>
    <w:p w14:paraId="76339DEE" w14:textId="4C946725" w:rsidR="00116CCC" w:rsidRPr="00116CCC" w:rsidRDefault="00116CCC" w:rsidP="00116CCC">
      <w:pPr>
        <w:pStyle w:val="Odstavecseseznamem"/>
        <w:numPr>
          <w:ilvl w:val="1"/>
          <w:numId w:val="2"/>
        </w:numPr>
        <w:ind w:left="0" w:firstLine="0"/>
        <w:rPr>
          <w:sz w:val="20"/>
          <w:szCs w:val="20"/>
        </w:rPr>
      </w:pPr>
      <w:r w:rsidRPr="00116CCC">
        <w:rPr>
          <w:sz w:val="20"/>
          <w:szCs w:val="20"/>
        </w:rPr>
        <w:t xml:space="preserve">Smluvní strany se dohodly, že v souvislosti se změnou formy smluvních dokumentů ze strany </w:t>
      </w:r>
      <w:r w:rsidR="00FF7670">
        <w:rPr>
          <w:sz w:val="20"/>
          <w:szCs w:val="20"/>
        </w:rPr>
        <w:t xml:space="preserve">společnosti </w:t>
      </w:r>
      <w:r w:rsidRPr="00116CCC">
        <w:rPr>
          <w:sz w:val="20"/>
          <w:szCs w:val="20"/>
        </w:rPr>
        <w:t xml:space="preserve">DataCite a uložení příloh Smlouvy </w:t>
      </w:r>
      <w:r w:rsidR="004F5BD5">
        <w:rPr>
          <w:sz w:val="20"/>
          <w:szCs w:val="20"/>
        </w:rPr>
        <w:t>v</w:t>
      </w:r>
      <w:r w:rsidRPr="00116CCC">
        <w:rPr>
          <w:sz w:val="20"/>
          <w:szCs w:val="20"/>
        </w:rPr>
        <w:t xml:space="preserve"> repozitář</w:t>
      </w:r>
      <w:r w:rsidR="004F5BD5">
        <w:rPr>
          <w:sz w:val="20"/>
          <w:szCs w:val="20"/>
        </w:rPr>
        <w:t>i</w:t>
      </w:r>
      <w:r w:rsidRPr="00116CCC">
        <w:rPr>
          <w:sz w:val="20"/>
          <w:szCs w:val="20"/>
        </w:rPr>
        <w:t xml:space="preserve"> NTK (jejich začlenění </w:t>
      </w:r>
      <w:r w:rsidR="00FF7670">
        <w:rPr>
          <w:sz w:val="20"/>
          <w:szCs w:val="20"/>
        </w:rPr>
        <w:t xml:space="preserve">do Smlouvy </w:t>
      </w:r>
      <w:r w:rsidRPr="00116CCC">
        <w:rPr>
          <w:sz w:val="20"/>
          <w:szCs w:val="20"/>
        </w:rPr>
        <w:t>odkazem) uzavírají tento Dodatek č. 1, kterým se Smlouva mění.</w:t>
      </w:r>
    </w:p>
    <w:p w14:paraId="77A24CE5" w14:textId="6BB2DF55" w:rsidR="0086538D" w:rsidRDefault="00116CCC" w:rsidP="005E0952">
      <w:pPr>
        <w:pStyle w:val="Odstavecseseznamem"/>
        <w:numPr>
          <w:ilvl w:val="1"/>
          <w:numId w:val="2"/>
        </w:numPr>
        <w:ind w:left="0" w:firstLine="0"/>
        <w:rPr>
          <w:sz w:val="20"/>
          <w:szCs w:val="20"/>
        </w:rPr>
      </w:pPr>
      <w:r w:rsidRPr="00116CCC">
        <w:rPr>
          <w:sz w:val="20"/>
          <w:szCs w:val="20"/>
        </w:rPr>
        <w:t xml:space="preserve">Vzhledem k rozsahu změn se </w:t>
      </w:r>
      <w:r w:rsidR="0086538D" w:rsidRPr="00116CCC">
        <w:rPr>
          <w:sz w:val="20"/>
          <w:szCs w:val="20"/>
        </w:rPr>
        <w:t>Smluvní strany ve vzájemné shodě a porozumění rozhodly pro přehlednost,</w:t>
      </w:r>
      <w:r>
        <w:rPr>
          <w:sz w:val="20"/>
          <w:szCs w:val="20"/>
        </w:rPr>
        <w:t xml:space="preserve"> </w:t>
      </w:r>
      <w:r w:rsidR="0086538D" w:rsidRPr="00116CCC">
        <w:rPr>
          <w:sz w:val="20"/>
          <w:szCs w:val="20"/>
        </w:rPr>
        <w:t>srozumitelnost a jednoznačnost svého shora uvedeného právního jednání vydat toto úplné</w:t>
      </w:r>
      <w:r w:rsidR="00F7553A" w:rsidRPr="00116CCC">
        <w:rPr>
          <w:sz w:val="20"/>
          <w:szCs w:val="20"/>
        </w:rPr>
        <w:t xml:space="preserve"> </w:t>
      </w:r>
      <w:r w:rsidRPr="00116CCC">
        <w:rPr>
          <w:sz w:val="20"/>
          <w:szCs w:val="20"/>
        </w:rPr>
        <w:t xml:space="preserve">nové </w:t>
      </w:r>
      <w:r w:rsidR="0086538D" w:rsidRPr="00116CCC">
        <w:rPr>
          <w:sz w:val="20"/>
          <w:szCs w:val="20"/>
        </w:rPr>
        <w:t xml:space="preserve">znění </w:t>
      </w:r>
      <w:r w:rsidR="00FF7670">
        <w:rPr>
          <w:sz w:val="20"/>
          <w:szCs w:val="20"/>
        </w:rPr>
        <w:t>S</w:t>
      </w:r>
      <w:r w:rsidR="0086538D" w:rsidRPr="00116CCC">
        <w:rPr>
          <w:sz w:val="20"/>
          <w:szCs w:val="20"/>
        </w:rPr>
        <w:t>mlouvy.</w:t>
      </w:r>
    </w:p>
    <w:p w14:paraId="3DF8010A" w14:textId="77777777" w:rsidR="00CF109C" w:rsidRDefault="00CF109C" w:rsidP="00CF109C">
      <w:pPr>
        <w:rPr>
          <w:sz w:val="20"/>
          <w:szCs w:val="20"/>
        </w:rPr>
      </w:pPr>
    </w:p>
    <w:p w14:paraId="6062FF02" w14:textId="13292272" w:rsidR="00CF109C" w:rsidRPr="00CF109C" w:rsidRDefault="00CF109C" w:rsidP="00CF109C">
      <w:pPr>
        <w:rPr>
          <w:sz w:val="20"/>
          <w:szCs w:val="20"/>
        </w:rPr>
      </w:pPr>
      <w:r>
        <w:rPr>
          <w:sz w:val="20"/>
          <w:szCs w:val="20"/>
        </w:rPr>
        <w:t>Smlouva zní po úpravě takto:</w:t>
      </w:r>
      <w:bookmarkStart w:id="1" w:name="_gjdgxs" w:colFirst="0" w:colLast="0"/>
      <w:bookmarkStart w:id="2" w:name="_cpo4ia7okzxi" w:colFirst="0" w:colLast="0"/>
      <w:bookmarkEnd w:id="1"/>
      <w:bookmarkEnd w:id="2"/>
    </w:p>
    <w:p w14:paraId="1588C372" w14:textId="7DB58C10"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r>
        <w:rPr>
          <w:sz w:val="24"/>
          <w:szCs w:val="24"/>
        </w:rPr>
        <w:lastRenderedPageBreak/>
        <w:t xml:space="preserve"> </w:t>
      </w:r>
      <w:r w:rsidR="00794DF8">
        <w:rPr>
          <w:sz w:val="24"/>
          <w:szCs w:val="24"/>
        </w:rPr>
        <w:t>Preambule</w:t>
      </w:r>
    </w:p>
    <w:p w14:paraId="3ABEB386" w14:textId="77777777" w:rsidR="00794DF8" w:rsidRDefault="00794DF8" w:rsidP="00794DF8">
      <w:pPr>
        <w:spacing w:after="200"/>
        <w:jc w:val="both"/>
        <w:rPr>
          <w:sz w:val="20"/>
          <w:szCs w:val="20"/>
        </w:rPr>
      </w:pPr>
      <w:r>
        <w:rPr>
          <w:sz w:val="20"/>
          <w:szCs w:val="20"/>
        </w:rPr>
        <w:t>Vzhledem k tomu, že</w:t>
      </w:r>
    </w:p>
    <w:p w14:paraId="0EB2B9A7" w14:textId="77777777" w:rsidR="00650B61" w:rsidRDefault="00794DF8" w:rsidP="00794DF8">
      <w:pPr>
        <w:numPr>
          <w:ilvl w:val="1"/>
          <w:numId w:val="1"/>
        </w:numPr>
        <w:spacing w:line="276" w:lineRule="auto"/>
        <w:ind w:left="426" w:hanging="567"/>
        <w:rPr>
          <w:sz w:val="20"/>
          <w:szCs w:val="20"/>
        </w:rPr>
      </w:pPr>
      <w:r w:rsidRPr="094B42D1">
        <w:rPr>
          <w:sz w:val="20"/>
          <w:szCs w:val="20"/>
        </w:rPr>
        <w:t xml:space="preserve">Společnost </w:t>
      </w:r>
    </w:p>
    <w:p w14:paraId="40F9DD9E" w14:textId="7F161F11" w:rsidR="00794DF8" w:rsidRPr="00F27579" w:rsidRDefault="00794DF8" w:rsidP="00794DF8">
      <w:pPr>
        <w:numPr>
          <w:ilvl w:val="1"/>
          <w:numId w:val="1"/>
        </w:numPr>
        <w:spacing w:line="276" w:lineRule="auto"/>
        <w:ind w:left="426" w:hanging="567"/>
        <w:rPr>
          <w:sz w:val="20"/>
          <w:szCs w:val="20"/>
        </w:rPr>
      </w:pPr>
      <w:r w:rsidRPr="094B42D1">
        <w:rPr>
          <w:sz w:val="20"/>
          <w:szCs w:val="20"/>
        </w:rPr>
        <w:t>DataCite poskytuje služby, které umožňují transparentní a důvěryhodnou identifikaci objektů v digitálním prostředí, jejich výměnu a snazší citovatelnost a zpřístupnění souvisejících metadat celé vědecké komunitě, a to poskytováním jedinečného trvalého identifikátoru DOI pro výzkumná data a další výsledky výzkumu, a</w:t>
      </w:r>
    </w:p>
    <w:p w14:paraId="4CB7CA3E" w14:textId="77777777" w:rsidR="00794DF8" w:rsidRPr="00F27579" w:rsidRDefault="00794DF8" w:rsidP="00794DF8">
      <w:pPr>
        <w:numPr>
          <w:ilvl w:val="1"/>
          <w:numId w:val="1"/>
        </w:numPr>
        <w:spacing w:line="276" w:lineRule="auto"/>
        <w:ind w:left="426" w:hanging="567"/>
        <w:rPr>
          <w:sz w:val="20"/>
          <w:szCs w:val="20"/>
        </w:rPr>
      </w:pPr>
      <w:r w:rsidRPr="094B42D1">
        <w:rPr>
          <w:sz w:val="20"/>
          <w:szCs w:val="20"/>
        </w:rPr>
        <w:t>NTK považuje zprostředkování těchto služeb vysokoškolským institucím, neziskovým organizacím, výzkumným organizacím nebo výzkum financujícím agenturám se sídlem v České republice za součást plnění svých hlavních činností stanovených ve Zřizovací listině NTK,</w:t>
      </w:r>
    </w:p>
    <w:p w14:paraId="41D6902E" w14:textId="77777777" w:rsidR="00794DF8" w:rsidRPr="00B27CD5" w:rsidRDefault="00794DF8" w:rsidP="00794DF8">
      <w:pPr>
        <w:numPr>
          <w:ilvl w:val="1"/>
          <w:numId w:val="1"/>
        </w:numPr>
        <w:spacing w:line="276" w:lineRule="auto"/>
        <w:ind w:left="426" w:hanging="567"/>
        <w:rPr>
          <w:sz w:val="20"/>
          <w:szCs w:val="20"/>
        </w:rPr>
      </w:pPr>
      <w:r w:rsidRPr="00B27CD5">
        <w:rPr>
          <w:sz w:val="20"/>
          <w:szCs w:val="20"/>
        </w:rPr>
        <w:t xml:space="preserve">NTK dne 31. 5. 2023 uzavřela v anglickém jazyce smlouvu s názvem „DATACITE MEMBERSHIP APPLICATION“; ID Smlouvy v Registru smluv: 23001507, dostupné z: </w:t>
      </w:r>
      <w:hyperlink r:id="rId8">
        <w:r w:rsidRPr="00B27CD5">
          <w:rPr>
            <w:rStyle w:val="Hypertextovodkaz"/>
            <w:sz w:val="20"/>
            <w:szCs w:val="20"/>
          </w:rPr>
          <w:t>https://smlouvy.gov.cz/smlouva/24981163, </w:t>
        </w:r>
      </w:hyperlink>
    </w:p>
    <w:p w14:paraId="5F65FE84" w14:textId="77777777" w:rsidR="00794DF8" w:rsidRPr="00B27CD5" w:rsidRDefault="00794DF8" w:rsidP="00794DF8">
      <w:pPr>
        <w:spacing w:before="120" w:line="281" w:lineRule="auto"/>
        <w:rPr>
          <w:rFonts w:eastAsia="Arial" w:cs="Arial"/>
          <w:sz w:val="20"/>
          <w:szCs w:val="20"/>
        </w:rPr>
      </w:pPr>
      <w:r w:rsidRPr="00B27CD5">
        <w:rPr>
          <w:rFonts w:eastAsia="Arial" w:cs="Arial"/>
          <w:sz w:val="20"/>
          <w:szCs w:val="20"/>
        </w:rPr>
        <w:t>dohodly se Smluvní strany tak, že NTK na základě uzavřených dokumentu v odst. 1.3. Smlouvy bude Uživateli poskytovat Služby. Za podmínek a v souladu s „DATACITE MEMBERSHIP APPLICATION“ uzavírá NTK s Uživatelem tuto Smlouvu, která zavazuje Smluvní strany dodržovat zde specifikované podmínky vzájemné spolupráce a partnerství mezi Smluvními stranami při užívání služeb společnosti DataCite. Služby budou zajišťovány prostřednictvím Národního centra DOI.</w:t>
      </w:r>
      <w:r w:rsidRPr="094B42D1">
        <w:rPr>
          <w:rFonts w:eastAsia="Arial" w:cs="Arial"/>
          <w:sz w:val="20"/>
          <w:szCs w:val="20"/>
        </w:rPr>
        <w:t xml:space="preserve">  </w:t>
      </w:r>
    </w:p>
    <w:p w14:paraId="030A8DFC" w14:textId="78BCDB4D"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3" w:name="_bhut10f21o7d" w:colFirst="0" w:colLast="0"/>
      <w:bookmarkEnd w:id="3"/>
      <w:r>
        <w:rPr>
          <w:sz w:val="24"/>
          <w:szCs w:val="24"/>
        </w:rPr>
        <w:t xml:space="preserve"> </w:t>
      </w:r>
      <w:r w:rsidR="00794DF8">
        <w:rPr>
          <w:sz w:val="24"/>
          <w:szCs w:val="24"/>
        </w:rPr>
        <w:t>Definice pojmů</w:t>
      </w:r>
    </w:p>
    <w:p w14:paraId="46F5A0F6" w14:textId="77777777" w:rsidR="00794DF8" w:rsidRPr="00561613" w:rsidRDefault="00794DF8" w:rsidP="00794DF8">
      <w:pPr>
        <w:numPr>
          <w:ilvl w:val="1"/>
          <w:numId w:val="1"/>
        </w:numPr>
        <w:spacing w:line="276" w:lineRule="auto"/>
        <w:ind w:left="426" w:hanging="426"/>
        <w:rPr>
          <w:sz w:val="20"/>
          <w:szCs w:val="20"/>
        </w:rPr>
      </w:pPr>
      <w:r w:rsidRPr="094B42D1">
        <w:rPr>
          <w:sz w:val="20"/>
          <w:szCs w:val="20"/>
        </w:rPr>
        <w:t xml:space="preserve">Používá-li Smlouva v dalším textu termíny psané s velkým počátečním písmenem, ať už v singuláru nebo plurálu, mají tyto termíny následující význam: </w:t>
      </w:r>
    </w:p>
    <w:p w14:paraId="582CE1D9" w14:textId="77777777" w:rsidR="00794DF8" w:rsidRDefault="00794DF8" w:rsidP="00794DF8">
      <w:pPr>
        <w:numPr>
          <w:ilvl w:val="2"/>
          <w:numId w:val="1"/>
        </w:numPr>
        <w:spacing w:line="276" w:lineRule="auto"/>
        <w:ind w:left="851" w:hanging="578"/>
        <w:rPr>
          <w:b/>
          <w:bCs/>
          <w:sz w:val="20"/>
          <w:szCs w:val="20"/>
        </w:rPr>
      </w:pPr>
      <w:r w:rsidRPr="00B27CD5">
        <w:rPr>
          <w:rFonts w:eastAsia="Times New Roman" w:cs="Arial"/>
          <w:b/>
          <w:bCs/>
          <w:sz w:val="20"/>
          <w:szCs w:val="20"/>
        </w:rPr>
        <w:t>DATACITE MEMBERSHIP APPLICATION</w:t>
      </w:r>
      <w:r w:rsidRPr="00B27CD5">
        <w:rPr>
          <w:b/>
          <w:bCs/>
          <w:sz w:val="20"/>
          <w:szCs w:val="20"/>
        </w:rPr>
        <w:t xml:space="preserve"> </w:t>
      </w:r>
      <w:r w:rsidRPr="00B27CD5">
        <w:rPr>
          <w:sz w:val="20"/>
          <w:szCs w:val="20"/>
        </w:rPr>
        <w:t xml:space="preserve">se rozumí smlouva mezi NTK a společností DataCite, jež tvoří přílohu A Smlouvy a jejíž znění je dostupné zde: </w:t>
      </w:r>
      <w:hyperlink r:id="rId9" w:history="1">
        <w:r w:rsidRPr="004F6243">
          <w:rPr>
            <w:rStyle w:val="Hypertextovodkaz"/>
            <w:rFonts w:eastAsia="Arial" w:cs="Arial"/>
            <w:sz w:val="20"/>
            <w:szCs w:val="20"/>
          </w:rPr>
          <w:t>https://smlouvy.gov.cz/smlouva/24981163</w:t>
        </w:r>
      </w:hyperlink>
      <w:r>
        <w:rPr>
          <w:rFonts w:eastAsia="Arial" w:cs="Arial"/>
          <w:sz w:val="20"/>
          <w:szCs w:val="20"/>
          <w:lang w:val="en-US"/>
        </w:rPr>
        <w:t>;</w:t>
      </w:r>
      <w:r>
        <w:rPr>
          <w:rFonts w:eastAsia="Arial" w:cs="Arial"/>
          <w:sz w:val="20"/>
          <w:szCs w:val="20"/>
        </w:rPr>
        <w:t xml:space="preserve"> </w:t>
      </w:r>
    </w:p>
    <w:p w14:paraId="4CE12290" w14:textId="77777777" w:rsidR="00794DF8" w:rsidRPr="00561613" w:rsidRDefault="00794DF8" w:rsidP="00794DF8">
      <w:pPr>
        <w:numPr>
          <w:ilvl w:val="2"/>
          <w:numId w:val="1"/>
        </w:numPr>
        <w:spacing w:line="276" w:lineRule="auto"/>
        <w:ind w:left="851" w:hanging="578"/>
        <w:rPr>
          <w:sz w:val="20"/>
          <w:szCs w:val="20"/>
        </w:rPr>
      </w:pPr>
      <w:r w:rsidRPr="59CAF483">
        <w:rPr>
          <w:b/>
          <w:bCs/>
          <w:sz w:val="20"/>
          <w:szCs w:val="20"/>
        </w:rPr>
        <w:t xml:space="preserve">DataCite DOI Services Terms and Conditions </w:t>
      </w:r>
      <w:r w:rsidRPr="59CAF483">
        <w:rPr>
          <w:sz w:val="20"/>
          <w:szCs w:val="20"/>
        </w:rPr>
        <w:t>se rozumí adhezní smluvní podmínky užívání Služeb závazné pro NTK a Uživatele, které uzavřela NTK se společností DataCite, jež jsou nedílnou součástí</w:t>
      </w:r>
      <w:r w:rsidRPr="00B27CD5">
        <w:rPr>
          <w:rFonts w:eastAsia="Times New Roman" w:cs="Arial"/>
          <w:sz w:val="20"/>
          <w:szCs w:val="20"/>
        </w:rPr>
        <w:t xml:space="preserve"> DATACITE MEMBERSHIP APPLICATION, tvoří Přílohu B Smlouvy (dále také jako ”Podmínky </w:t>
      </w:r>
      <w:r w:rsidRPr="00B27CD5">
        <w:rPr>
          <w:sz w:val="20"/>
          <w:szCs w:val="20"/>
        </w:rPr>
        <w:t xml:space="preserve">služeb DataCite”) a jejíchž znění je dostupné zde: </w:t>
      </w:r>
      <w:hyperlink r:id="rId10" w:history="1">
        <w:r w:rsidRPr="00FD16A6">
          <w:rPr>
            <w:rStyle w:val="Hypertextovodkaz"/>
            <w:sz w:val="20"/>
            <w:szCs w:val="20"/>
          </w:rPr>
          <w:t>https://doi.org/10.14454/9frq-x294</w:t>
        </w:r>
      </w:hyperlink>
      <w:r w:rsidRPr="59CAF483">
        <w:rPr>
          <w:sz w:val="20"/>
          <w:szCs w:val="20"/>
        </w:rPr>
        <w:t>;</w:t>
      </w:r>
    </w:p>
    <w:p w14:paraId="73F7DB41"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DOI </w:t>
      </w:r>
      <w:r w:rsidRPr="094B42D1">
        <w:rPr>
          <w:sz w:val="20"/>
          <w:szCs w:val="20"/>
        </w:rPr>
        <w:t>je alfanumerický řetězec přiřazený objektu za účelem jeho jednoznačné identifikace. Je vázaný na metadatový popis objektu a také na digitální umístění, jako je URL, kde jsou dostupné všechny podrobnosti o objektu.</w:t>
      </w:r>
    </w:p>
    <w:p w14:paraId="06A350DE"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DOI Fabrica </w:t>
      </w:r>
      <w:r w:rsidRPr="094B42D1">
        <w:rPr>
          <w:sz w:val="20"/>
          <w:szCs w:val="20"/>
        </w:rPr>
        <w:t xml:space="preserve">je centrální online platforma, která tvoří jádro služeb DataCite. V této platformě je kompletně řízena správa účtů organizací a jejich repozitářů a v nich přidělených DOI a k nim přidružených metadat. K DOI Fabrica lze přistupovat rovněž strojově skrze API. </w:t>
      </w:r>
    </w:p>
    <w:p w14:paraId="4261F8B0"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Metadaty </w:t>
      </w:r>
      <w:r w:rsidRPr="094B42D1">
        <w:rPr>
          <w:sz w:val="20"/>
          <w:szCs w:val="20"/>
        </w:rPr>
        <w:t xml:space="preserve">se rozumí data, která popisují a poskytují informace o jiných datech (o popisovaném zdroji). </w:t>
      </w:r>
    </w:p>
    <w:p w14:paraId="438E5FF0"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Metadatové schéma DataCite</w:t>
      </w:r>
      <w:r w:rsidRPr="094B42D1">
        <w:rPr>
          <w:sz w:val="20"/>
          <w:szCs w:val="20"/>
        </w:rPr>
        <w:t xml:space="preserve"> je seznam základních popisných dat (metadat) vybraných pro přesnou a konzistentní identifikaci zdroje pro účely citování a vyhledávání spolu s doporučenými pokyny k použití. Zdroj, který je identifikován, může být jakéhokoli druhu, ale obvykle se jedná o datovou sadu.</w:t>
      </w:r>
    </w:p>
    <w:p w14:paraId="48035886"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Modelem financování </w:t>
      </w:r>
      <w:r w:rsidRPr="094B42D1">
        <w:rPr>
          <w:sz w:val="20"/>
          <w:szCs w:val="20"/>
        </w:rPr>
        <w:t>se rozumí podíl a způsob úhrady Poplatků za Služby, NTK je oprávněna ze závažných důvodů, zejména však z důvodu vyčerpání Zdroje financování navrhnout změnu Modelu financování, jak je dále specifikováno v čl. 6. Smlouvy;</w:t>
      </w:r>
    </w:p>
    <w:p w14:paraId="4367DA75" w14:textId="77777777" w:rsidR="00794DF8" w:rsidRDefault="00794DF8" w:rsidP="00794DF8">
      <w:pPr>
        <w:numPr>
          <w:ilvl w:val="2"/>
          <w:numId w:val="1"/>
        </w:numPr>
        <w:spacing w:line="276" w:lineRule="auto"/>
        <w:ind w:left="851" w:hanging="578"/>
        <w:rPr>
          <w:sz w:val="20"/>
          <w:szCs w:val="20"/>
        </w:rPr>
      </w:pPr>
      <w:r w:rsidRPr="00351F76">
        <w:rPr>
          <w:b/>
          <w:bCs/>
          <w:sz w:val="20"/>
          <w:szCs w:val="20"/>
        </w:rPr>
        <w:t xml:space="preserve">Národním centrem DOI </w:t>
      </w:r>
      <w:r w:rsidRPr="0090376C">
        <w:rPr>
          <w:sz w:val="20"/>
          <w:szCs w:val="20"/>
        </w:rPr>
        <w:t xml:space="preserve">se rozumí soubor služeb poskytovaných </w:t>
      </w:r>
      <w:r>
        <w:rPr>
          <w:sz w:val="20"/>
          <w:szCs w:val="20"/>
        </w:rPr>
        <w:t>Národním centrem pro persistentní identifikátory, které je součástí NTK, na podporu rozvoje</w:t>
      </w:r>
      <w:r w:rsidRPr="0090376C">
        <w:rPr>
          <w:sz w:val="20"/>
          <w:szCs w:val="20"/>
        </w:rPr>
        <w:t xml:space="preserve"> využití </w:t>
      </w:r>
      <w:r>
        <w:rPr>
          <w:sz w:val="20"/>
          <w:szCs w:val="20"/>
        </w:rPr>
        <w:t>DOI</w:t>
      </w:r>
      <w:r w:rsidRPr="0090376C">
        <w:rPr>
          <w:sz w:val="20"/>
          <w:szCs w:val="20"/>
        </w:rPr>
        <w:t xml:space="preserve"> v prostředí VaVaI v ČR a zajištění metodické podpory práce s </w:t>
      </w:r>
      <w:r>
        <w:rPr>
          <w:sz w:val="20"/>
          <w:szCs w:val="20"/>
        </w:rPr>
        <w:t>DOI</w:t>
      </w:r>
      <w:r w:rsidRPr="0090376C">
        <w:rPr>
          <w:sz w:val="20"/>
          <w:szCs w:val="20"/>
        </w:rPr>
        <w:t xml:space="preserve"> na národní úrovni;</w:t>
      </w:r>
    </w:p>
    <w:p w14:paraId="023482D0"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lastRenderedPageBreak/>
        <w:t xml:space="preserve">NTK </w:t>
      </w:r>
      <w:r w:rsidRPr="094B42D1">
        <w:rPr>
          <w:sz w:val="20"/>
          <w:szCs w:val="20"/>
        </w:rPr>
        <w:t>se rozumí Smluvní strana Smlouvy a příspěvková organizace státu, jež zprostředkovává Služby a jiné Související služby Uživateli podle Smlouvy a Smlouvy DataCite pro konsorcia za účelem snížení nákladů na implementaci a využívání Služeb;</w:t>
      </w:r>
    </w:p>
    <w:p w14:paraId="338B23E7" w14:textId="77777777" w:rsidR="00794DF8" w:rsidRPr="00561613" w:rsidRDefault="00794DF8" w:rsidP="00794DF8">
      <w:pPr>
        <w:numPr>
          <w:ilvl w:val="2"/>
          <w:numId w:val="1"/>
        </w:numPr>
        <w:spacing w:line="276" w:lineRule="auto"/>
        <w:ind w:left="851" w:hanging="578"/>
        <w:rPr>
          <w:sz w:val="20"/>
          <w:szCs w:val="20"/>
        </w:rPr>
      </w:pPr>
      <w:r w:rsidRPr="59CAF483">
        <w:rPr>
          <w:b/>
          <w:bCs/>
          <w:sz w:val="20"/>
          <w:szCs w:val="20"/>
        </w:rPr>
        <w:t>Politikou Národního centra DOI</w:t>
      </w:r>
      <w:r w:rsidRPr="59CAF483">
        <w:rPr>
          <w:sz w:val="20"/>
          <w:szCs w:val="20"/>
        </w:rPr>
        <w:t xml:space="preserve"> se rozumí dokument dostupný na</w:t>
      </w:r>
      <w:r w:rsidRPr="094B42D1">
        <w:rPr>
          <w:sz w:val="20"/>
          <w:szCs w:val="20"/>
        </w:rPr>
        <w:t xml:space="preserve"> </w:t>
      </w:r>
      <w:hyperlink r:id="rId11" w:history="1">
        <w:r w:rsidRPr="094B42D1">
          <w:rPr>
            <w:rStyle w:val="Hypertextovodkaz"/>
            <w:rFonts w:eastAsia="Arial" w:cs="Arial"/>
            <w:sz w:val="20"/>
            <w:szCs w:val="20"/>
          </w:rPr>
          <w:t>https://doi.org/10.48813/tzna-5j34</w:t>
        </w:r>
      </w:hyperlink>
      <w:r w:rsidRPr="59CAF483">
        <w:rPr>
          <w:sz w:val="20"/>
          <w:szCs w:val="20"/>
        </w:rPr>
        <w:t>, který stanovuje informace o zajišťování služeb, roli NTK a Uživatele a představuje rámec spolupráce mezi nimi</w:t>
      </w:r>
      <w:r>
        <w:rPr>
          <w:sz w:val="20"/>
          <w:szCs w:val="20"/>
        </w:rPr>
        <w:t>, veškerá práva a povinnosti jsou dále závazně upravena v této Smlouvě a jejích Přílohách</w:t>
      </w:r>
      <w:r w:rsidRPr="59CAF483">
        <w:rPr>
          <w:sz w:val="20"/>
          <w:szCs w:val="20"/>
        </w:rPr>
        <w:t>;</w:t>
      </w:r>
    </w:p>
    <w:p w14:paraId="7BED338D"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Poplatky </w:t>
      </w:r>
      <w:r w:rsidRPr="094B42D1">
        <w:rPr>
          <w:sz w:val="20"/>
          <w:szCs w:val="20"/>
        </w:rPr>
        <w:t xml:space="preserve">se rozumí poplatky za užívání Služeb, které jsou hrazeny v závislosti na Modelu financování. Jejich výše se odvíjí od počtu Uživatelů, kteří Služby v daném období využívají a jsou dostupné na </w:t>
      </w:r>
      <w:hyperlink r:id="rId12">
        <w:r w:rsidRPr="094B42D1">
          <w:rPr>
            <w:color w:val="1155CC"/>
            <w:sz w:val="20"/>
            <w:szCs w:val="20"/>
            <w:u w:val="single"/>
          </w:rPr>
          <w:t>https://datacite.org/feemodel.html</w:t>
        </w:r>
      </w:hyperlink>
      <w:r w:rsidRPr="094B42D1">
        <w:rPr>
          <w:sz w:val="20"/>
          <w:szCs w:val="20"/>
        </w:rPr>
        <w:t>;</w:t>
      </w:r>
    </w:p>
    <w:p w14:paraId="55DFA8E0"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Právem duševního vlastnictví </w:t>
      </w:r>
      <w:r w:rsidRPr="094B42D1">
        <w:rPr>
          <w:sz w:val="20"/>
          <w:szCs w:val="20"/>
        </w:rPr>
        <w:t>se rozumí zejména autorské právo, práva související s právem autorským, právo pořizovatele databáze a know-how;</w:t>
      </w:r>
    </w:p>
    <w:p w14:paraId="005E6E93"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Prefixy</w:t>
      </w:r>
      <w:r w:rsidRPr="094B42D1">
        <w:rPr>
          <w:sz w:val="20"/>
          <w:szCs w:val="20"/>
        </w:rPr>
        <w:t xml:space="preserve"> jsou množiny náhodných čísel, např. 10.23456, kterými začínají všechna DOI přidělená v daném repozitáři. Jedná se o systém k rezervaci jmenného prostoru v systému DOI. </w:t>
      </w:r>
    </w:p>
    <w:p w14:paraId="41C49EAC"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Přílohami</w:t>
      </w:r>
      <w:r w:rsidRPr="094B42D1">
        <w:rPr>
          <w:sz w:val="20"/>
          <w:szCs w:val="20"/>
        </w:rPr>
        <w:t xml:space="preserve"> se rozumí Příloha A a B Smlouvy;</w:t>
      </w:r>
    </w:p>
    <w:p w14:paraId="2F07F8D7"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Repozitář</w:t>
      </w:r>
      <w:r w:rsidRPr="094B42D1">
        <w:rPr>
          <w:sz w:val="20"/>
          <w:szCs w:val="20"/>
        </w:rPr>
        <w:t xml:space="preserve"> je služba provozovaná výzkumnými organizacemi za účelem uchovávání, zpřístupňování a diseminaci výzkumných materiálů. V kontextu služeb DataCite je repozitář jedna jednotka, která může v DOI Fabrica získat svůj prefix. </w:t>
      </w:r>
    </w:p>
    <w:p w14:paraId="5FE2157D"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Službami</w:t>
      </w:r>
      <w:r w:rsidRPr="094B42D1">
        <w:rPr>
          <w:sz w:val="20"/>
          <w:szCs w:val="20"/>
        </w:rPr>
        <w:t xml:space="preserve"> se rozumí zejména platforma DOI Fabrica a rozhraní API, které zajišťuje strojový přístup k platformě a práci s ní, včetně přidělení DOI a aktualizace jeho metadat. </w:t>
      </w:r>
      <w:r w:rsidRPr="094B42D1">
        <w:rPr>
          <w:b/>
          <w:bCs/>
          <w:sz w:val="20"/>
          <w:szCs w:val="20"/>
        </w:rPr>
        <w:t xml:space="preserve"> </w:t>
      </w:r>
    </w:p>
    <w:p w14:paraId="7F5F3DE3"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Souvisejícími službami</w:t>
      </w:r>
      <w:r w:rsidRPr="094B42D1">
        <w:rPr>
          <w:sz w:val="20"/>
          <w:szCs w:val="20"/>
        </w:rPr>
        <w:t xml:space="preserve"> se rozumí služby, které poskytuje NTK (Národní centrum DOI) na základě Podmínek služeb DataCite a které pomohou integraci služeb DataCite do systémů Uživatelů;</w:t>
      </w:r>
    </w:p>
    <w:p w14:paraId="03D639BC"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Společností DataCite </w:t>
      </w:r>
      <w:r w:rsidRPr="094B42D1">
        <w:rPr>
          <w:sz w:val="20"/>
          <w:szCs w:val="20"/>
        </w:rPr>
        <w:t>se rozumí nezisková organizace DataCite – International Data Citation Initiative e.V. se sídlem na Welfengarten 1B, 30167 Hannover, Spolková republika Německo poskytující Uživateli Služby;</w:t>
      </w:r>
    </w:p>
    <w:p w14:paraId="4C7195F9" w14:textId="77777777" w:rsidR="00794DF8" w:rsidRPr="00B27CD5" w:rsidRDefault="00794DF8" w:rsidP="00794DF8">
      <w:pPr>
        <w:numPr>
          <w:ilvl w:val="2"/>
          <w:numId w:val="1"/>
        </w:numPr>
        <w:spacing w:line="276" w:lineRule="auto"/>
        <w:ind w:left="851" w:hanging="578"/>
        <w:rPr>
          <w:sz w:val="20"/>
          <w:szCs w:val="20"/>
        </w:rPr>
      </w:pPr>
      <w:r w:rsidRPr="094B42D1">
        <w:rPr>
          <w:b/>
          <w:bCs/>
          <w:sz w:val="20"/>
          <w:szCs w:val="20"/>
        </w:rPr>
        <w:t xml:space="preserve">Uživatelem </w:t>
      </w:r>
      <w:r w:rsidRPr="094B42D1">
        <w:rPr>
          <w:sz w:val="20"/>
          <w:szCs w:val="20"/>
        </w:rPr>
        <w:t xml:space="preserve">se rozumí Smluvní strana Smlouvy, která je vysokoškolskou institucí nebo neziskovou </w:t>
      </w:r>
      <w:r w:rsidRPr="00B27CD5">
        <w:rPr>
          <w:sz w:val="20"/>
          <w:szCs w:val="20"/>
        </w:rPr>
        <w:t>organizací nebo výzkumnou organizací nebo výzkum financující agenturou se sídlem v České republice, zřízená podle zákonů České republiky a má zájem o čerpání Služeb na základě Smlouvy;</w:t>
      </w:r>
    </w:p>
    <w:p w14:paraId="3C933F88" w14:textId="77777777" w:rsidR="00794DF8" w:rsidRPr="00F33889" w:rsidRDefault="00794DF8" w:rsidP="00794DF8">
      <w:pPr>
        <w:numPr>
          <w:ilvl w:val="2"/>
          <w:numId w:val="1"/>
        </w:numPr>
        <w:spacing w:line="276" w:lineRule="auto"/>
        <w:ind w:left="851" w:hanging="578"/>
        <w:rPr>
          <w:sz w:val="20"/>
          <w:szCs w:val="20"/>
        </w:rPr>
      </w:pPr>
      <w:r w:rsidRPr="00F33889">
        <w:rPr>
          <w:b/>
          <w:bCs/>
          <w:sz w:val="20"/>
          <w:szCs w:val="20"/>
        </w:rPr>
        <w:t>Zdrojem financování</w:t>
      </w:r>
      <w:r w:rsidRPr="00F33889">
        <w:rPr>
          <w:sz w:val="20"/>
          <w:szCs w:val="20"/>
        </w:rPr>
        <w:t xml:space="preserve"> se rozumí projekt Czech Academic and Research Discovery Services (CARDS), registrační číslo projektu: CZ.02.01.01/00/22_004/0004342 (Operační program Jan Amos Komenský), realizovaný v letech 2023 až 2028, který realizuje NTK. </w:t>
      </w:r>
    </w:p>
    <w:p w14:paraId="77F92895" w14:textId="72A45677" w:rsidR="00794DF8" w:rsidRPr="00B27CD5"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4" w:name="_kk63b8amomkl" w:colFirst="0" w:colLast="0"/>
      <w:bookmarkEnd w:id="4"/>
      <w:r>
        <w:rPr>
          <w:sz w:val="24"/>
          <w:szCs w:val="24"/>
        </w:rPr>
        <w:t xml:space="preserve"> </w:t>
      </w:r>
      <w:r w:rsidR="00794DF8" w:rsidRPr="00B27CD5">
        <w:rPr>
          <w:sz w:val="24"/>
          <w:szCs w:val="24"/>
        </w:rPr>
        <w:t>Práva a povinnosti NTK při využívání Služeb</w:t>
      </w:r>
    </w:p>
    <w:p w14:paraId="2C96D6B7" w14:textId="77777777" w:rsidR="00794DF8" w:rsidRPr="00F33889" w:rsidRDefault="00794DF8" w:rsidP="00794DF8">
      <w:pPr>
        <w:numPr>
          <w:ilvl w:val="1"/>
          <w:numId w:val="1"/>
        </w:numPr>
        <w:spacing w:line="276" w:lineRule="auto"/>
        <w:ind w:left="426" w:hanging="426"/>
        <w:rPr>
          <w:sz w:val="20"/>
          <w:szCs w:val="20"/>
        </w:rPr>
      </w:pPr>
      <w:r w:rsidRPr="00F33889">
        <w:rPr>
          <w:sz w:val="20"/>
          <w:szCs w:val="20"/>
        </w:rPr>
        <w:t xml:space="preserve">Uživatel podpisem této Smlouvy zplnomocňuje NTK </w:t>
      </w:r>
      <w:r w:rsidRPr="00F33889">
        <w:rPr>
          <w:rFonts w:eastAsia="Arial" w:cs="Arial"/>
          <w:sz w:val="20"/>
          <w:szCs w:val="20"/>
        </w:rPr>
        <w:t>k úkonům dle tohoto článku Smlouvy a souvisejícím úkonům</w:t>
      </w:r>
      <w:bookmarkStart w:id="5" w:name="_Hlk132903345"/>
      <w:r w:rsidRPr="00F33889">
        <w:rPr>
          <w:sz w:val="20"/>
          <w:szCs w:val="20"/>
        </w:rPr>
        <w:t>, které jsou nutné pro poskytování Služeb dle této Smlouvy.</w:t>
      </w:r>
      <w:r w:rsidRPr="00B27CD5">
        <w:rPr>
          <w:sz w:val="20"/>
          <w:szCs w:val="20"/>
        </w:rPr>
        <w:t xml:space="preserve"> </w:t>
      </w:r>
      <w:bookmarkEnd w:id="5"/>
    </w:p>
    <w:p w14:paraId="31B7E440" w14:textId="77777777" w:rsidR="00794DF8" w:rsidRPr="00F33889" w:rsidRDefault="00794DF8" w:rsidP="00794DF8">
      <w:pPr>
        <w:numPr>
          <w:ilvl w:val="1"/>
          <w:numId w:val="1"/>
        </w:numPr>
        <w:spacing w:line="276" w:lineRule="auto"/>
        <w:ind w:left="426" w:hanging="426"/>
        <w:rPr>
          <w:sz w:val="20"/>
          <w:szCs w:val="20"/>
        </w:rPr>
      </w:pPr>
      <w:bookmarkStart w:id="6" w:name="_Ref132903256"/>
      <w:r w:rsidRPr="00F33889">
        <w:rPr>
          <w:sz w:val="20"/>
          <w:szCs w:val="20"/>
        </w:rPr>
        <w:t>Smluvní strany tímto sjednávají, že NTK bezúplatně, na základě tohoto zplnomocnění Uživatele:</w:t>
      </w:r>
      <w:bookmarkEnd w:id="6"/>
    </w:p>
    <w:p w14:paraId="76BC46CF" w14:textId="77777777" w:rsidR="00794DF8" w:rsidRPr="00F33889" w:rsidRDefault="00794DF8" w:rsidP="00794DF8">
      <w:pPr>
        <w:numPr>
          <w:ilvl w:val="2"/>
          <w:numId w:val="1"/>
        </w:numPr>
        <w:spacing w:line="276" w:lineRule="auto"/>
        <w:ind w:left="851" w:hanging="491"/>
        <w:rPr>
          <w:sz w:val="20"/>
          <w:szCs w:val="20"/>
        </w:rPr>
      </w:pPr>
      <w:r w:rsidRPr="00F33889">
        <w:rPr>
          <w:sz w:val="20"/>
          <w:szCs w:val="20"/>
        </w:rPr>
        <w:t>zpřístupní Uživateli Služby zřízením účtu v DOI Fabrica a předáním požadovaných údajů o Uživateli Společnosti DataCite do 30 dní ode dne podpisu Smlouvy všemi Smluvními stranami;</w:t>
      </w:r>
      <w:r w:rsidRPr="00B27CD5">
        <w:rPr>
          <w:sz w:val="20"/>
          <w:szCs w:val="20"/>
        </w:rPr>
        <w:t xml:space="preserve"> </w:t>
      </w:r>
    </w:p>
    <w:p w14:paraId="2FF5720E" w14:textId="77777777" w:rsidR="00794DF8" w:rsidRPr="00F33889" w:rsidRDefault="00794DF8" w:rsidP="00794DF8">
      <w:pPr>
        <w:numPr>
          <w:ilvl w:val="2"/>
          <w:numId w:val="1"/>
        </w:numPr>
        <w:spacing w:line="276" w:lineRule="auto"/>
        <w:ind w:left="851" w:hanging="491"/>
        <w:rPr>
          <w:sz w:val="20"/>
          <w:szCs w:val="20"/>
        </w:rPr>
      </w:pPr>
      <w:r w:rsidRPr="00F33889">
        <w:rPr>
          <w:sz w:val="20"/>
          <w:szCs w:val="20"/>
        </w:rPr>
        <w:t>poskytne Uživateli Související služby podle Smlouvy DataCite pro konsorcia (část Consortium Support &amp; Administration); a</w:t>
      </w:r>
    </w:p>
    <w:p w14:paraId="76254A7D" w14:textId="77777777" w:rsidR="00794DF8" w:rsidRPr="00F33889" w:rsidRDefault="00794DF8" w:rsidP="00794DF8">
      <w:pPr>
        <w:numPr>
          <w:ilvl w:val="2"/>
          <w:numId w:val="1"/>
        </w:numPr>
        <w:spacing w:line="276" w:lineRule="auto"/>
        <w:ind w:left="851" w:hanging="491"/>
        <w:rPr>
          <w:sz w:val="20"/>
          <w:szCs w:val="20"/>
        </w:rPr>
      </w:pPr>
      <w:r w:rsidRPr="00F33889">
        <w:rPr>
          <w:sz w:val="20"/>
          <w:szCs w:val="20"/>
        </w:rPr>
        <w:t>informuje a koordinuje Uživatele za účelem řádného čerpání služeb.</w:t>
      </w:r>
      <w:r w:rsidRPr="00B27CD5">
        <w:rPr>
          <w:sz w:val="20"/>
          <w:szCs w:val="20"/>
        </w:rPr>
        <w:t xml:space="preserve"> </w:t>
      </w:r>
    </w:p>
    <w:p w14:paraId="0FA7A196" w14:textId="77777777" w:rsidR="00794DF8" w:rsidRPr="00B27CD5" w:rsidRDefault="00794DF8" w:rsidP="00794DF8">
      <w:pPr>
        <w:numPr>
          <w:ilvl w:val="1"/>
          <w:numId w:val="1"/>
        </w:numPr>
        <w:spacing w:line="276" w:lineRule="auto"/>
        <w:ind w:left="426" w:hanging="426"/>
        <w:rPr>
          <w:sz w:val="20"/>
          <w:szCs w:val="20"/>
        </w:rPr>
      </w:pPr>
      <w:r w:rsidRPr="00B27CD5">
        <w:rPr>
          <w:sz w:val="20"/>
          <w:szCs w:val="20"/>
        </w:rPr>
        <w:t>NTK se zavazuje plnit závazky, které pro ni ze Smlouvy a Přílohy plynou.</w:t>
      </w:r>
    </w:p>
    <w:p w14:paraId="2CEEBADB" w14:textId="77777777" w:rsidR="00794DF8" w:rsidRDefault="00794DF8" w:rsidP="00794DF8">
      <w:pPr>
        <w:numPr>
          <w:ilvl w:val="1"/>
          <w:numId w:val="1"/>
        </w:numPr>
        <w:spacing w:line="276" w:lineRule="auto"/>
        <w:ind w:left="426" w:hanging="426"/>
        <w:rPr>
          <w:sz w:val="20"/>
          <w:szCs w:val="20"/>
        </w:rPr>
      </w:pPr>
      <w:bookmarkStart w:id="7" w:name="_Ref132903266"/>
      <w:r w:rsidRPr="00B27CD5">
        <w:rPr>
          <w:sz w:val="20"/>
          <w:szCs w:val="20"/>
        </w:rPr>
        <w:t>Smluvní strany tímto sjednávají, že NTK včas zajistí</w:t>
      </w:r>
      <w:r w:rsidRPr="29B377FB">
        <w:rPr>
          <w:sz w:val="20"/>
          <w:szCs w:val="20"/>
        </w:rPr>
        <w:t xml:space="preserve"> na základě zplnomocnění Uživatele uhrazení Poplatků Společnosti DataCite v souladu se Smlouvou DataCite pro konsorcia.</w:t>
      </w:r>
      <w:bookmarkEnd w:id="7"/>
    </w:p>
    <w:p w14:paraId="5D832259" w14:textId="77777777" w:rsidR="00794DF8" w:rsidRDefault="00794DF8" w:rsidP="00794DF8">
      <w:pPr>
        <w:numPr>
          <w:ilvl w:val="1"/>
          <w:numId w:val="1"/>
        </w:numPr>
        <w:spacing w:line="276" w:lineRule="auto"/>
        <w:ind w:left="426" w:hanging="426"/>
        <w:rPr>
          <w:sz w:val="20"/>
          <w:szCs w:val="20"/>
        </w:rPr>
      </w:pPr>
      <w:r w:rsidRPr="29B377FB">
        <w:rPr>
          <w:sz w:val="20"/>
          <w:szCs w:val="20"/>
        </w:rPr>
        <w:t xml:space="preserve">NTK se zavazuje pravidelně informovat Uživatele o své činnosti související se Smlouvou, se Službami a Souvisejícími službami na pravidelných poradách nebo jiných schůzkách podle dohody Smluvních stran. NTK je povinna písemně oznámit Uživateli konání takové porady nebo jiné schůzky alespoň 14 dnů před konáním této porady nebo schůzky. </w:t>
      </w:r>
      <w:bookmarkStart w:id="8" w:name="_Hlk132902598"/>
      <w:r w:rsidRPr="29B377FB">
        <w:rPr>
          <w:sz w:val="20"/>
          <w:szCs w:val="20"/>
        </w:rPr>
        <w:t>NTK vezme při plánování porad a schůzek v potaz časové možnosti Uživatele.</w:t>
      </w:r>
      <w:bookmarkEnd w:id="8"/>
    </w:p>
    <w:p w14:paraId="0AC9926B" w14:textId="77777777" w:rsidR="00794DF8" w:rsidRDefault="00794DF8" w:rsidP="00794DF8">
      <w:pPr>
        <w:numPr>
          <w:ilvl w:val="1"/>
          <w:numId w:val="1"/>
        </w:numPr>
        <w:spacing w:line="276" w:lineRule="auto"/>
        <w:ind w:left="426" w:hanging="426"/>
        <w:rPr>
          <w:sz w:val="20"/>
          <w:szCs w:val="20"/>
        </w:rPr>
      </w:pPr>
      <w:r w:rsidRPr="29B377FB">
        <w:rPr>
          <w:sz w:val="20"/>
          <w:szCs w:val="20"/>
        </w:rPr>
        <w:lastRenderedPageBreak/>
        <w:t>Veškerá komunikace Uživatele se Společností DataCite bude probíhat prostřednictvím NTK, která je povinna postupovat při zajišťování předmětu Smlouvy s odbornou péčí, pracovat na profesionální úrovni a chránit zájmy Uživatele.</w:t>
      </w:r>
    </w:p>
    <w:p w14:paraId="7202BD6D" w14:textId="14CD9580" w:rsidR="00794DF8" w:rsidRPr="00824634" w:rsidRDefault="00794DF8" w:rsidP="00794DF8">
      <w:pPr>
        <w:numPr>
          <w:ilvl w:val="1"/>
          <w:numId w:val="1"/>
        </w:numPr>
        <w:spacing w:line="276" w:lineRule="auto"/>
        <w:ind w:left="426" w:hanging="426"/>
        <w:rPr>
          <w:b/>
          <w:sz w:val="20"/>
          <w:szCs w:val="20"/>
        </w:rPr>
      </w:pPr>
      <w:r w:rsidRPr="29B377FB">
        <w:rPr>
          <w:sz w:val="20"/>
          <w:szCs w:val="20"/>
        </w:rPr>
        <w:t>Hlavní kontaktní údaj ke službám DataCite na straně NTK je e-mailová adresa:</w:t>
      </w:r>
    </w:p>
    <w:p w14:paraId="6E2A0564" w14:textId="2704672F"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9" w:name="_wtw6ewb3ro95" w:colFirst="0" w:colLast="0"/>
      <w:bookmarkEnd w:id="9"/>
      <w:r>
        <w:rPr>
          <w:sz w:val="24"/>
          <w:szCs w:val="24"/>
        </w:rPr>
        <w:t xml:space="preserve"> </w:t>
      </w:r>
      <w:r w:rsidR="00794DF8">
        <w:rPr>
          <w:sz w:val="24"/>
          <w:szCs w:val="24"/>
        </w:rPr>
        <w:t>Práva a povinnosti Uživatele při využívání Služeb</w:t>
      </w:r>
    </w:p>
    <w:p w14:paraId="5D1DC4D6" w14:textId="77777777" w:rsidR="00794DF8" w:rsidRDefault="00794DF8" w:rsidP="00794DF8">
      <w:pPr>
        <w:numPr>
          <w:ilvl w:val="1"/>
          <w:numId w:val="1"/>
        </w:numPr>
        <w:spacing w:line="276" w:lineRule="auto"/>
        <w:ind w:left="426" w:hanging="426"/>
        <w:rPr>
          <w:sz w:val="20"/>
          <w:szCs w:val="20"/>
        </w:rPr>
      </w:pPr>
      <w:r>
        <w:rPr>
          <w:sz w:val="20"/>
          <w:szCs w:val="20"/>
        </w:rPr>
        <w:t xml:space="preserve">Uživatel potvrzuje, že se detailně seznámil s obsahem Příloh Smlouvy, porozuměl jim a zavazuje se plnit závazky, které pro něj z Přílohy Smlouvy plynou. Uživatel k dodržování Přílohy této Smlouvy zaváže i všechny své zaměstnance a kontraktory při činnosti související se Službami a Souvisejícími službami. </w:t>
      </w:r>
    </w:p>
    <w:p w14:paraId="5A153B27" w14:textId="77777777" w:rsidR="00794DF8" w:rsidRDefault="00794DF8" w:rsidP="00794DF8">
      <w:pPr>
        <w:numPr>
          <w:ilvl w:val="1"/>
          <w:numId w:val="1"/>
        </w:numPr>
        <w:spacing w:line="276" w:lineRule="auto"/>
        <w:ind w:left="426" w:hanging="426"/>
        <w:rPr>
          <w:sz w:val="20"/>
          <w:szCs w:val="20"/>
        </w:rPr>
      </w:pPr>
      <w:r>
        <w:rPr>
          <w:sz w:val="20"/>
          <w:szCs w:val="20"/>
        </w:rPr>
        <w:t>Uživatel se zavazuje k zajištění persistence svých (meta)dat, jejich údržbě a aktualizaci zejména podle §4 Podmínek služeb DataCite.</w:t>
      </w:r>
    </w:p>
    <w:p w14:paraId="7B8B3935" w14:textId="77777777" w:rsidR="00794DF8" w:rsidRDefault="00794DF8" w:rsidP="00794DF8">
      <w:pPr>
        <w:numPr>
          <w:ilvl w:val="1"/>
          <w:numId w:val="1"/>
        </w:numPr>
        <w:spacing w:line="276" w:lineRule="auto"/>
        <w:ind w:left="426" w:hanging="426"/>
        <w:rPr>
          <w:sz w:val="20"/>
          <w:szCs w:val="20"/>
        </w:rPr>
      </w:pPr>
      <w:r>
        <w:rPr>
          <w:sz w:val="20"/>
          <w:szCs w:val="20"/>
        </w:rPr>
        <w:t>Uživatel je povinen předat včas NTK veškeré podklady, dokumenty a informace, jež jsou potřebné ke splnění Smlouvy. Současně se zavazuje s NTK spolupracovat.</w:t>
      </w:r>
    </w:p>
    <w:p w14:paraId="271E91A1" w14:textId="77777777" w:rsidR="00794DF8" w:rsidRDefault="00794DF8" w:rsidP="00794DF8">
      <w:pPr>
        <w:numPr>
          <w:ilvl w:val="1"/>
          <w:numId w:val="1"/>
        </w:numPr>
        <w:spacing w:line="276" w:lineRule="auto"/>
        <w:ind w:left="426" w:hanging="426"/>
        <w:rPr>
          <w:sz w:val="20"/>
          <w:szCs w:val="20"/>
        </w:rPr>
      </w:pPr>
      <w:r>
        <w:rPr>
          <w:sz w:val="20"/>
          <w:szCs w:val="20"/>
        </w:rPr>
        <w:t>Uživatel tímto uděluje souhlas s použitím svého oficiálního názvu a loga na webových stránkách NTK identifikatory.cz, zejména pro účely prezentace zprostředkování Služeb.</w:t>
      </w:r>
    </w:p>
    <w:p w14:paraId="5AC58C34" w14:textId="77777777" w:rsidR="00794DF8" w:rsidRDefault="00794DF8" w:rsidP="00794DF8">
      <w:pPr>
        <w:numPr>
          <w:ilvl w:val="1"/>
          <w:numId w:val="1"/>
        </w:numPr>
        <w:spacing w:line="276" w:lineRule="auto"/>
        <w:ind w:left="426" w:hanging="426"/>
        <w:rPr>
          <w:sz w:val="20"/>
          <w:szCs w:val="20"/>
        </w:rPr>
      </w:pPr>
      <w:r w:rsidRPr="59CAF483">
        <w:rPr>
          <w:sz w:val="20"/>
          <w:szCs w:val="20"/>
        </w:rPr>
        <w:t>Strany se zavazují vyvinout veškeré úsilí k efektivnímu využívání Služeb, zejména účastnit se schůzek, které organizuje NTK, a efektivně implementovat Služby ve své instituci včetně dodržování „best practice“ postupů doporučených DataCite a/nebo NTK.</w:t>
      </w:r>
    </w:p>
    <w:p w14:paraId="67A08200" w14:textId="0034E8A0" w:rsidR="00794DF8" w:rsidRDefault="00794DF8" w:rsidP="00794DF8">
      <w:pPr>
        <w:numPr>
          <w:ilvl w:val="1"/>
          <w:numId w:val="1"/>
        </w:numPr>
        <w:spacing w:line="276" w:lineRule="auto"/>
        <w:ind w:left="426" w:hanging="426"/>
        <w:rPr>
          <w:sz w:val="20"/>
          <w:szCs w:val="20"/>
        </w:rPr>
      </w:pPr>
      <w:r>
        <w:rPr>
          <w:sz w:val="20"/>
          <w:szCs w:val="20"/>
        </w:rPr>
        <w:t>Uživatel zajistí kontaktní osobu pro administrativu a kontaktní osobu pro technické záležitosti a zavazuje se při uzavření Smlouvy předat NTK kontaktní údaje pověřených osob na e-mailovou adresu:</w:t>
      </w:r>
      <w:r w:rsidR="007806E4">
        <w:rPr>
          <w:sz w:val="20"/>
          <w:szCs w:val="20"/>
        </w:rPr>
        <w:t xml:space="preserve">             </w:t>
      </w:r>
      <w:r>
        <w:rPr>
          <w:sz w:val="20"/>
          <w:szCs w:val="20"/>
        </w:rPr>
        <w:t>.  Uživatel odpovídá za aktuálnost kontaktních údajů pověřených osob a souhlasí se zveřejněním těchto údajů na webu identifikatory.cz.</w:t>
      </w:r>
    </w:p>
    <w:p w14:paraId="13A83569" w14:textId="0BAC0589" w:rsidR="00794DF8" w:rsidRDefault="00794DF8" w:rsidP="00794DF8">
      <w:pPr>
        <w:numPr>
          <w:ilvl w:val="1"/>
          <w:numId w:val="1"/>
        </w:numPr>
        <w:spacing w:line="276" w:lineRule="auto"/>
        <w:ind w:left="426" w:hanging="426"/>
        <w:rPr>
          <w:sz w:val="20"/>
          <w:szCs w:val="20"/>
        </w:rPr>
      </w:pPr>
      <w:r>
        <w:rPr>
          <w:sz w:val="20"/>
          <w:szCs w:val="20"/>
        </w:rPr>
        <w:t>Uživatel je povinen oznámit bez zbytečného odkladu jakékoli změny v kontaktních údajích na e-mailovou adresu:</w:t>
      </w:r>
      <w:r w:rsidR="007806E4">
        <w:rPr>
          <w:sz w:val="20"/>
          <w:szCs w:val="20"/>
        </w:rPr>
        <w:t xml:space="preserve">             </w:t>
      </w:r>
      <w:bookmarkStart w:id="10" w:name="_GoBack"/>
      <w:bookmarkEnd w:id="10"/>
      <w:r>
        <w:rPr>
          <w:b/>
          <w:sz w:val="20"/>
          <w:szCs w:val="20"/>
        </w:rPr>
        <w:t>.</w:t>
      </w:r>
      <w:r>
        <w:rPr>
          <w:sz w:val="20"/>
          <w:szCs w:val="20"/>
        </w:rPr>
        <w:t xml:space="preserve"> </w:t>
      </w:r>
    </w:p>
    <w:p w14:paraId="3715B6D7" w14:textId="77777777" w:rsidR="00794DF8" w:rsidRDefault="00794DF8" w:rsidP="00794DF8">
      <w:pPr>
        <w:numPr>
          <w:ilvl w:val="1"/>
          <w:numId w:val="1"/>
        </w:numPr>
        <w:spacing w:line="276" w:lineRule="auto"/>
        <w:ind w:left="426" w:hanging="426"/>
        <w:rPr>
          <w:sz w:val="20"/>
          <w:szCs w:val="20"/>
        </w:rPr>
      </w:pPr>
      <w:r>
        <w:rPr>
          <w:sz w:val="20"/>
          <w:szCs w:val="20"/>
        </w:rPr>
        <w:t>Uživatel se zavazuje poskytnout NTK potřebnou součinnost při kontrolách, kterým podléhá NTK ze zákona nebo podle pravidel souvisejících s financováním (operační program Jan Amos Komenský), a případně se sám podrobit této kontrole ze strany kontrolních orgánů v souvislosti s plněním Smlouvy.</w:t>
      </w:r>
    </w:p>
    <w:p w14:paraId="57142AB3" w14:textId="2D7B79F9"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11" w:name="_mmzl69lwz2ro" w:colFirst="0" w:colLast="0"/>
      <w:bookmarkEnd w:id="11"/>
      <w:r>
        <w:rPr>
          <w:sz w:val="24"/>
          <w:szCs w:val="24"/>
        </w:rPr>
        <w:t xml:space="preserve"> </w:t>
      </w:r>
      <w:r w:rsidR="00794DF8">
        <w:rPr>
          <w:sz w:val="24"/>
          <w:szCs w:val="24"/>
        </w:rPr>
        <w:t>Práva duševního vlastnictví</w:t>
      </w:r>
    </w:p>
    <w:p w14:paraId="3BB6F1A4" w14:textId="77777777" w:rsidR="00794DF8" w:rsidRDefault="00794DF8" w:rsidP="00794DF8">
      <w:pPr>
        <w:numPr>
          <w:ilvl w:val="1"/>
          <w:numId w:val="1"/>
        </w:numPr>
        <w:spacing w:line="276" w:lineRule="auto"/>
        <w:ind w:left="426" w:hanging="426"/>
        <w:rPr>
          <w:sz w:val="20"/>
          <w:szCs w:val="20"/>
        </w:rPr>
      </w:pPr>
      <w:r>
        <w:rPr>
          <w:sz w:val="20"/>
          <w:szCs w:val="20"/>
        </w:rPr>
        <w:t xml:space="preserve">Smluvní strany se dohodly na tom, že jakýkoliv předmět Práva duševního vlastnictví vzniklý v rámci poskytování Služeb a Souvisejících služeb bude ve vlastnictví té Smluvní strany, která ho vytvořila jako zaměstnanecké dílo podle </w:t>
      </w:r>
      <w:r w:rsidRPr="000D1384">
        <w:rPr>
          <w:sz w:val="20"/>
          <w:szCs w:val="20"/>
        </w:rPr>
        <w:t>zákona č. 121/2000 Sb. o právu autorském, o právech souvisejících s právem autorským a o změně některých zákonů (dále jen „autorský zákon“)</w:t>
      </w:r>
      <w:r>
        <w:rPr>
          <w:sz w:val="20"/>
          <w:szCs w:val="20"/>
        </w:rPr>
        <w:t>, ve znění pozdějších předpisů, a pomocí vlastních materiálních a finančních vkladů, a to bez finančního nebo personálního přispění další Smluvní strany.</w:t>
      </w:r>
    </w:p>
    <w:p w14:paraId="7460E788" w14:textId="77777777" w:rsidR="00794DF8" w:rsidRDefault="00794DF8" w:rsidP="00794DF8">
      <w:pPr>
        <w:numPr>
          <w:ilvl w:val="1"/>
          <w:numId w:val="1"/>
        </w:numPr>
        <w:spacing w:line="276" w:lineRule="auto"/>
        <w:ind w:left="426" w:hanging="426"/>
        <w:rPr>
          <w:sz w:val="20"/>
          <w:szCs w:val="20"/>
        </w:rPr>
      </w:pPr>
      <w:r>
        <w:rPr>
          <w:sz w:val="20"/>
          <w:szCs w:val="20"/>
        </w:rPr>
        <w:t>Smluvní strany se dále zavazují zveřejnit výsledky vzniklé v rámci poskytování a využívání Služeb pod licencí CC BY 4.0</w:t>
      </w:r>
      <w:r>
        <w:rPr>
          <w:sz w:val="20"/>
          <w:szCs w:val="20"/>
          <w:vertAlign w:val="superscript"/>
        </w:rPr>
        <w:footnoteReference w:id="1"/>
      </w:r>
      <w:r>
        <w:rPr>
          <w:sz w:val="20"/>
          <w:szCs w:val="20"/>
        </w:rPr>
        <w:t xml:space="preserve"> nebo po dohodě Smluvních stran pod jinou licencí Creative Commons, pokud tomu nebrání práva třetích stran nebo závazná pravidla financování Služeb. Zveřejňování výsledků se řídí zásadou „As Open as Possible, As Closed as Necessary“. </w:t>
      </w:r>
    </w:p>
    <w:p w14:paraId="449F4D22" w14:textId="77777777" w:rsidR="00794DF8" w:rsidRPr="00F33889" w:rsidRDefault="00794DF8" w:rsidP="00794DF8">
      <w:pPr>
        <w:numPr>
          <w:ilvl w:val="1"/>
          <w:numId w:val="1"/>
        </w:numPr>
        <w:spacing w:line="276" w:lineRule="auto"/>
        <w:ind w:left="426" w:hanging="426"/>
        <w:rPr>
          <w:sz w:val="20"/>
          <w:szCs w:val="20"/>
        </w:rPr>
      </w:pPr>
      <w:r>
        <w:rPr>
          <w:sz w:val="20"/>
          <w:szCs w:val="20"/>
        </w:rPr>
        <w:t xml:space="preserve">Vznikne-li nový předmět Práva duševního vlastnictví za přispění více Smluvních stran, je takový předmět Práva duševního vlastnictví ve spoluvlastnictví více Smluvních stran. Poměr podílů se odvíjí od výše podílu na činnostech při vzniku předmětu Práva duševního vlastnictví. U autorských děl se tento odstavec použije obdobně na </w:t>
      </w:r>
      <w:r w:rsidRPr="00F33889">
        <w:rPr>
          <w:sz w:val="20"/>
          <w:szCs w:val="20"/>
        </w:rPr>
        <w:t>výkon majetkových práv k autorskému dílu.</w:t>
      </w:r>
    </w:p>
    <w:p w14:paraId="2E5EED97" w14:textId="77777777" w:rsidR="00794DF8" w:rsidRDefault="00794DF8" w:rsidP="00794DF8">
      <w:pPr>
        <w:numPr>
          <w:ilvl w:val="1"/>
          <w:numId w:val="1"/>
        </w:numPr>
        <w:spacing w:line="276" w:lineRule="auto"/>
        <w:ind w:left="426" w:hanging="426"/>
        <w:rPr>
          <w:sz w:val="20"/>
          <w:szCs w:val="20"/>
        </w:rPr>
      </w:pPr>
      <w:r w:rsidRPr="00F33889">
        <w:rPr>
          <w:sz w:val="20"/>
          <w:szCs w:val="20"/>
        </w:rPr>
        <w:t xml:space="preserve">Uživatel tímto souhlasí s ukládáním a zveřejňováním jakýchkoliv metodických materiálů zabývajících se užívání Služeb, pokud jsou zaměstnaneckými díly Uživatele autorského zákona, a to v </w:t>
      </w:r>
      <w:r w:rsidRPr="00F33889">
        <w:rPr>
          <w:sz w:val="20"/>
          <w:szCs w:val="20"/>
        </w:rPr>
        <w:lastRenderedPageBreak/>
        <w:t>institucionálním repozitáři NTK, na webových stránkách</w:t>
      </w:r>
      <w:r w:rsidRPr="59CAF483">
        <w:rPr>
          <w:sz w:val="20"/>
          <w:szCs w:val="20"/>
        </w:rPr>
        <w:t xml:space="preserve"> NTK identifikatory.cz a případně na dalších kanálech na základě domluvy Uživatele a NTK. </w:t>
      </w:r>
    </w:p>
    <w:p w14:paraId="0ACD8456" w14:textId="59B79400"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12" w:name="_8idtu43zud3o" w:colFirst="0" w:colLast="0"/>
      <w:bookmarkEnd w:id="12"/>
      <w:r>
        <w:rPr>
          <w:sz w:val="24"/>
          <w:szCs w:val="24"/>
        </w:rPr>
        <w:t xml:space="preserve"> </w:t>
      </w:r>
      <w:r w:rsidR="00794DF8">
        <w:rPr>
          <w:sz w:val="24"/>
          <w:szCs w:val="24"/>
        </w:rPr>
        <w:t>Model financování služeb</w:t>
      </w:r>
    </w:p>
    <w:p w14:paraId="095A9FDA" w14:textId="77777777" w:rsidR="00794DF8" w:rsidRDefault="00794DF8" w:rsidP="00794DF8">
      <w:pPr>
        <w:numPr>
          <w:ilvl w:val="1"/>
          <w:numId w:val="1"/>
        </w:numPr>
        <w:spacing w:line="276" w:lineRule="auto"/>
        <w:ind w:left="426" w:hanging="426"/>
        <w:rPr>
          <w:sz w:val="20"/>
          <w:szCs w:val="20"/>
        </w:rPr>
      </w:pPr>
      <w:r>
        <w:rPr>
          <w:sz w:val="20"/>
          <w:szCs w:val="20"/>
        </w:rPr>
        <w:t xml:space="preserve">Poplatky za zajišťování Služeb jsou v plné výši financovány prostřednictvím NTK ze Zdroje financování. DataCite zasílá NTK fakturu za Služby každoročně na začátku kalendářního roku pro daný rok.  </w:t>
      </w:r>
    </w:p>
    <w:p w14:paraId="74B3220B" w14:textId="77777777" w:rsidR="00794DF8" w:rsidRPr="00E15567" w:rsidRDefault="00794DF8" w:rsidP="00794DF8">
      <w:pPr>
        <w:numPr>
          <w:ilvl w:val="1"/>
          <w:numId w:val="1"/>
        </w:numPr>
        <w:spacing w:line="276" w:lineRule="auto"/>
        <w:ind w:left="426" w:hanging="426"/>
        <w:rPr>
          <w:sz w:val="20"/>
          <w:szCs w:val="20"/>
        </w:rPr>
      </w:pPr>
      <w:bookmarkStart w:id="13" w:name="_Hlk132903442"/>
      <w:r w:rsidRPr="6539D569">
        <w:rPr>
          <w:sz w:val="20"/>
          <w:szCs w:val="20"/>
        </w:rPr>
        <w:t>Model financování je NT</w:t>
      </w:r>
      <w:r>
        <w:rPr>
          <w:sz w:val="20"/>
          <w:szCs w:val="20"/>
        </w:rPr>
        <w:t>K oprávněna jednostranně změnit ze závažných důvodů</w:t>
      </w:r>
      <w:r w:rsidRPr="6539D569">
        <w:rPr>
          <w:sz w:val="20"/>
          <w:szCs w:val="20"/>
        </w:rPr>
        <w:t>, zejména však z důvodu vyč</w:t>
      </w:r>
      <w:r>
        <w:rPr>
          <w:sz w:val="20"/>
          <w:szCs w:val="20"/>
        </w:rPr>
        <w:t xml:space="preserve">erpání Zdroje financování, a to </w:t>
      </w:r>
      <w:r w:rsidRPr="00E15567">
        <w:rPr>
          <w:sz w:val="20"/>
          <w:szCs w:val="20"/>
        </w:rPr>
        <w:t>s platností k datu nejbližšího automatického obnovení smlouvy</w:t>
      </w:r>
      <w:r>
        <w:rPr>
          <w:sz w:val="20"/>
          <w:szCs w:val="20"/>
        </w:rPr>
        <w:t xml:space="preserve"> dle</w:t>
      </w:r>
      <w:r w:rsidRPr="00E15567">
        <w:rPr>
          <w:sz w:val="20"/>
          <w:szCs w:val="20"/>
        </w:rPr>
        <w:t xml:space="preserve"> </w:t>
      </w:r>
      <w:r>
        <w:rPr>
          <w:sz w:val="20"/>
          <w:szCs w:val="20"/>
        </w:rPr>
        <w:t>odst. 7</w:t>
      </w:r>
      <w:r w:rsidRPr="00E15567">
        <w:rPr>
          <w:sz w:val="20"/>
          <w:szCs w:val="20"/>
        </w:rPr>
        <w:t>.1.</w:t>
      </w:r>
      <w:r>
        <w:rPr>
          <w:sz w:val="20"/>
          <w:szCs w:val="20"/>
        </w:rPr>
        <w:t xml:space="preserve"> Smlouvy. NTK bude Uživatele informovat o změně Modelu financování</w:t>
      </w:r>
      <w:r w:rsidRPr="00892F55">
        <w:rPr>
          <w:sz w:val="20"/>
          <w:szCs w:val="20"/>
        </w:rPr>
        <w:t xml:space="preserve"> </w:t>
      </w:r>
      <w:r>
        <w:rPr>
          <w:sz w:val="20"/>
          <w:szCs w:val="20"/>
        </w:rPr>
        <w:t>nejméně 2 měsíce před datem nejbližšího automatického obnovení Smlouvy</w:t>
      </w:r>
      <w:bookmarkEnd w:id="13"/>
      <w:r>
        <w:rPr>
          <w:sz w:val="20"/>
          <w:szCs w:val="20"/>
        </w:rPr>
        <w:t>.</w:t>
      </w:r>
      <w:r w:rsidRPr="00E15567">
        <w:rPr>
          <w:sz w:val="20"/>
          <w:szCs w:val="20"/>
        </w:rPr>
        <w:t xml:space="preserve"> </w:t>
      </w:r>
    </w:p>
    <w:p w14:paraId="172DF483" w14:textId="77777777" w:rsidR="00794DF8" w:rsidRDefault="00794DF8" w:rsidP="00794DF8">
      <w:pPr>
        <w:numPr>
          <w:ilvl w:val="1"/>
          <w:numId w:val="1"/>
        </w:numPr>
        <w:spacing w:line="276" w:lineRule="auto"/>
        <w:ind w:left="426" w:hanging="426"/>
        <w:rPr>
          <w:sz w:val="20"/>
          <w:szCs w:val="20"/>
        </w:rPr>
      </w:pPr>
      <w:r>
        <w:rPr>
          <w:sz w:val="20"/>
          <w:szCs w:val="20"/>
        </w:rPr>
        <w:t>Související služby jsou Uživatelům poskytovány bezplatně.</w:t>
      </w:r>
    </w:p>
    <w:p w14:paraId="590A0A73" w14:textId="77777777" w:rsidR="00794DF8" w:rsidRDefault="00794DF8" w:rsidP="00794DF8">
      <w:pPr>
        <w:numPr>
          <w:ilvl w:val="1"/>
          <w:numId w:val="1"/>
        </w:numPr>
        <w:spacing w:line="276" w:lineRule="auto"/>
        <w:ind w:left="426" w:hanging="426"/>
        <w:rPr>
          <w:sz w:val="20"/>
          <w:szCs w:val="20"/>
        </w:rPr>
      </w:pPr>
      <w:r w:rsidRPr="29B377FB">
        <w:rPr>
          <w:sz w:val="20"/>
          <w:szCs w:val="20"/>
        </w:rPr>
        <w:t xml:space="preserve">Strany se zavazují v případě změny Modelu financování podle odst. 6.2 Smlouvy upravit tuto změnu dodatkem ke Smlouvě nebo vypovědět Smlouvu podle odst. 7.3. Smlouvy a plnit všechny případné povinnosti, které v souvislosti se změnou Modelu financování mohou vzniknout, zejména hrazení Poplatků ze strany Uživatele na základě upraveného Modelu financování. </w:t>
      </w:r>
    </w:p>
    <w:p w14:paraId="713FB4D7" w14:textId="77777777" w:rsidR="00794DF8" w:rsidRDefault="00794DF8" w:rsidP="00794DF8">
      <w:pPr>
        <w:numPr>
          <w:ilvl w:val="1"/>
          <w:numId w:val="1"/>
        </w:numPr>
        <w:spacing w:line="276" w:lineRule="auto"/>
        <w:ind w:left="426" w:hanging="426"/>
        <w:rPr>
          <w:sz w:val="20"/>
          <w:szCs w:val="20"/>
        </w:rPr>
      </w:pPr>
      <w:r w:rsidRPr="00824634">
        <w:rPr>
          <w:sz w:val="20"/>
          <w:szCs w:val="20"/>
        </w:rPr>
        <w:t>NTK je výhradně odpovědná za řádné čerpání Zdroje financování.</w:t>
      </w:r>
    </w:p>
    <w:p w14:paraId="34099EDB" w14:textId="5D2AD299"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14" w:name="_5vl1rboywrbe" w:colFirst="0" w:colLast="0"/>
      <w:bookmarkEnd w:id="14"/>
      <w:r>
        <w:rPr>
          <w:sz w:val="24"/>
          <w:szCs w:val="24"/>
        </w:rPr>
        <w:t xml:space="preserve"> </w:t>
      </w:r>
      <w:r w:rsidR="00794DF8">
        <w:rPr>
          <w:sz w:val="24"/>
          <w:szCs w:val="24"/>
        </w:rPr>
        <w:t>Trvání Smlouvy</w:t>
      </w:r>
    </w:p>
    <w:p w14:paraId="7020100C" w14:textId="77777777" w:rsidR="00794DF8" w:rsidRDefault="00794DF8" w:rsidP="00794DF8">
      <w:pPr>
        <w:numPr>
          <w:ilvl w:val="1"/>
          <w:numId w:val="1"/>
        </w:numPr>
        <w:spacing w:line="276" w:lineRule="auto"/>
        <w:ind w:left="426" w:hanging="426"/>
        <w:rPr>
          <w:sz w:val="20"/>
          <w:szCs w:val="20"/>
        </w:rPr>
      </w:pPr>
      <w:r w:rsidRPr="29B377FB">
        <w:rPr>
          <w:sz w:val="20"/>
          <w:szCs w:val="20"/>
        </w:rPr>
        <w:t xml:space="preserve">Smlouva se uzavírá ode dne podpisu všemi Smluvními stranami do 31. prosince roku podpisu Smlouvy a automaticky se obnovuje vždy od 1. ledna na období jednoho roku, pokud kdykoliv v průběhu roku, nejpozději však 30 dnů před koncem kalendářního roku nepodal Uživatel výpověď ze Smlouvy. Výpověď je nutné podat NTK doporučeně poštou nebo prostřednictvím datové schránky a její účinky nastávají ke konci kalendářního roku. </w:t>
      </w:r>
    </w:p>
    <w:p w14:paraId="19148A0F" w14:textId="77777777" w:rsidR="00794DF8" w:rsidRDefault="00794DF8" w:rsidP="00794DF8">
      <w:pPr>
        <w:numPr>
          <w:ilvl w:val="1"/>
          <w:numId w:val="1"/>
        </w:numPr>
        <w:spacing w:line="276" w:lineRule="auto"/>
        <w:ind w:left="426" w:hanging="426"/>
        <w:rPr>
          <w:sz w:val="20"/>
          <w:szCs w:val="20"/>
        </w:rPr>
      </w:pPr>
      <w:r w:rsidRPr="094B42D1">
        <w:rPr>
          <w:sz w:val="20"/>
          <w:szCs w:val="20"/>
        </w:rPr>
        <w:t>Pokud Společnost DataCite upraví znění Podmínek služeb DataCite uzavřených s NTK v souladu s ustanoveními oddílu §9 písm. b) odst. ii) (2) Podmínek služeb DataCite, NTK oznámí Uživateli změny do 14 dnů od obdržení oznámení o změně. Pokud Uživatel vznese námitky proti jakýmkoli takovým úpravám, je Uživatel oprávněn vypovědět Smlouvu do 30 dnů od doručení takového oznámení s účinností ke dni účinnosti upravených Smluvních podmínek. Výpověď musí být doručena doporučeně poštou nebo prostřednictvím datové schránky.</w:t>
      </w:r>
    </w:p>
    <w:p w14:paraId="440111EE" w14:textId="77777777" w:rsidR="00794DF8" w:rsidRDefault="00794DF8" w:rsidP="00794DF8">
      <w:pPr>
        <w:numPr>
          <w:ilvl w:val="1"/>
          <w:numId w:val="1"/>
        </w:numPr>
        <w:spacing w:line="276" w:lineRule="auto"/>
        <w:ind w:left="426" w:hanging="426"/>
        <w:rPr>
          <w:sz w:val="20"/>
          <w:szCs w:val="20"/>
        </w:rPr>
      </w:pPr>
      <w:r w:rsidRPr="094B42D1">
        <w:rPr>
          <w:sz w:val="20"/>
          <w:szCs w:val="20"/>
        </w:rPr>
        <w:t xml:space="preserve">Pokud NTK změní Model financování, NTK oznámí Uživateli změny nejpozději do 31. 10. roku předcházejícímu účinnosti této změny. Každý Uživatel je oprávněn vypovědět Smlouvu do 30 dnů od oznámení od NTK o změně </w:t>
      </w:r>
      <w:r>
        <w:rPr>
          <w:sz w:val="20"/>
          <w:szCs w:val="20"/>
        </w:rPr>
        <w:t>Mo</w:t>
      </w:r>
      <w:r w:rsidRPr="094B42D1">
        <w:rPr>
          <w:sz w:val="20"/>
          <w:szCs w:val="20"/>
        </w:rPr>
        <w:t>delu financování, a to doporučeně poštou nebo prostřednictvím datové schránky, s účinností ke dni nejbližšího automatického obnovení Smlouvy.</w:t>
      </w:r>
    </w:p>
    <w:p w14:paraId="78199EF0" w14:textId="77777777" w:rsidR="00794DF8" w:rsidRDefault="00794DF8" w:rsidP="00794DF8">
      <w:pPr>
        <w:numPr>
          <w:ilvl w:val="1"/>
          <w:numId w:val="1"/>
        </w:numPr>
        <w:spacing w:line="276" w:lineRule="auto"/>
        <w:ind w:left="426" w:hanging="426"/>
        <w:rPr>
          <w:sz w:val="20"/>
          <w:szCs w:val="20"/>
        </w:rPr>
      </w:pPr>
      <w:r w:rsidRPr="094B42D1">
        <w:rPr>
          <w:sz w:val="20"/>
          <w:szCs w:val="20"/>
        </w:rPr>
        <w:t>Pokud NTK změní</w:t>
      </w:r>
      <w:r>
        <w:rPr>
          <w:sz w:val="20"/>
          <w:szCs w:val="20"/>
        </w:rPr>
        <w:t xml:space="preserve"> Politiku národního centra DOI</w:t>
      </w:r>
      <w:r w:rsidRPr="094B42D1">
        <w:rPr>
          <w:sz w:val="20"/>
          <w:szCs w:val="20"/>
        </w:rPr>
        <w:t xml:space="preserve">, NTK oznámí Uživateli </w:t>
      </w:r>
      <w:r>
        <w:rPr>
          <w:sz w:val="20"/>
          <w:szCs w:val="20"/>
        </w:rPr>
        <w:t>takovou změnu</w:t>
      </w:r>
      <w:r w:rsidRPr="094B42D1">
        <w:rPr>
          <w:sz w:val="20"/>
          <w:szCs w:val="20"/>
        </w:rPr>
        <w:t xml:space="preserve"> </w:t>
      </w:r>
      <w:r>
        <w:rPr>
          <w:sz w:val="20"/>
          <w:szCs w:val="20"/>
        </w:rPr>
        <w:t>bez zbytečného odkladu.</w:t>
      </w:r>
      <w:r w:rsidRPr="094B42D1">
        <w:rPr>
          <w:sz w:val="20"/>
          <w:szCs w:val="20"/>
        </w:rPr>
        <w:t xml:space="preserve"> </w:t>
      </w:r>
      <w:r>
        <w:rPr>
          <w:sz w:val="20"/>
          <w:szCs w:val="20"/>
        </w:rPr>
        <w:t xml:space="preserve"> </w:t>
      </w:r>
    </w:p>
    <w:p w14:paraId="09F36855" w14:textId="77777777" w:rsidR="00794DF8" w:rsidRDefault="00794DF8" w:rsidP="00794DF8">
      <w:pPr>
        <w:numPr>
          <w:ilvl w:val="1"/>
          <w:numId w:val="1"/>
        </w:numPr>
        <w:spacing w:line="276" w:lineRule="auto"/>
        <w:ind w:left="426" w:hanging="426"/>
        <w:rPr>
          <w:sz w:val="20"/>
          <w:szCs w:val="20"/>
        </w:rPr>
      </w:pPr>
      <w:r w:rsidRPr="094B42D1">
        <w:rPr>
          <w:sz w:val="20"/>
          <w:szCs w:val="20"/>
        </w:rPr>
        <w:t xml:space="preserve">NTK je oprávněna vypovědět s účinností ke dni nejbližšího automatického obnovení Smlouvy (neprodloužit) Smlouvu v případě ukončení </w:t>
      </w:r>
      <w:r w:rsidRPr="00B27CD5">
        <w:rPr>
          <w:sz w:val="20"/>
          <w:szCs w:val="20"/>
        </w:rPr>
        <w:t>DATACITE MEMBERSHIP APPLICATION</w:t>
      </w:r>
      <w:r w:rsidRPr="094B42D1">
        <w:rPr>
          <w:sz w:val="20"/>
          <w:szCs w:val="20"/>
        </w:rPr>
        <w:t xml:space="preserve"> mezi NTK a Společností DataCite.</w:t>
      </w:r>
    </w:p>
    <w:p w14:paraId="59F64431" w14:textId="77777777" w:rsidR="00794DF8" w:rsidRDefault="00794DF8" w:rsidP="00794DF8">
      <w:pPr>
        <w:numPr>
          <w:ilvl w:val="1"/>
          <w:numId w:val="1"/>
        </w:numPr>
        <w:spacing w:line="276" w:lineRule="auto"/>
        <w:ind w:left="426" w:hanging="426"/>
        <w:rPr>
          <w:sz w:val="20"/>
          <w:szCs w:val="20"/>
        </w:rPr>
      </w:pPr>
      <w:r w:rsidRPr="094B42D1">
        <w:rPr>
          <w:sz w:val="20"/>
          <w:szCs w:val="20"/>
        </w:rPr>
        <w:t>NTK je oprávněna vypovědět s účinností ke dni nejbližšího automatického obnovení Smlouvy (neprodloužit) Smlouvu, pokud Uživatel Smlouvu poruší závažným způsobem. Závažným porušením Smlouvy se rozumí zejména:</w:t>
      </w:r>
    </w:p>
    <w:p w14:paraId="57A2F84C" w14:textId="77777777" w:rsidR="00794DF8" w:rsidRDefault="00794DF8" w:rsidP="00794DF8">
      <w:pPr>
        <w:ind w:left="426" w:firstLine="283"/>
        <w:rPr>
          <w:sz w:val="20"/>
          <w:szCs w:val="20"/>
        </w:rPr>
      </w:pPr>
      <w:r w:rsidRPr="094B42D1">
        <w:rPr>
          <w:sz w:val="20"/>
          <w:szCs w:val="20"/>
        </w:rPr>
        <w:t xml:space="preserve">a) porušení Podmínek služeb DataCite (Příloha B); </w:t>
      </w:r>
    </w:p>
    <w:p w14:paraId="221C560D" w14:textId="77777777" w:rsidR="00794DF8" w:rsidRDefault="00794DF8" w:rsidP="00794DF8">
      <w:pPr>
        <w:ind w:left="426" w:firstLine="283"/>
        <w:rPr>
          <w:sz w:val="20"/>
          <w:szCs w:val="20"/>
        </w:rPr>
      </w:pPr>
      <w:r w:rsidRPr="094B42D1">
        <w:rPr>
          <w:sz w:val="20"/>
          <w:szCs w:val="20"/>
        </w:rPr>
        <w:t xml:space="preserve">b) neuzavření dodatku v případě změny Modelu financování </w:t>
      </w:r>
      <w:r w:rsidRPr="00B27CD5">
        <w:rPr>
          <w:sz w:val="20"/>
          <w:szCs w:val="20"/>
        </w:rPr>
        <w:t>podle odst. 6.4</w:t>
      </w:r>
      <w:r w:rsidRPr="094B42D1">
        <w:rPr>
          <w:sz w:val="20"/>
          <w:szCs w:val="20"/>
        </w:rPr>
        <w:t xml:space="preserve"> Smlouvy a zároveň nevypovězení Smlouvy podle odst. 7.3 Smlouvy.</w:t>
      </w:r>
    </w:p>
    <w:p w14:paraId="341DED6A" w14:textId="77777777" w:rsidR="00794DF8" w:rsidRDefault="00794DF8" w:rsidP="00794DF8">
      <w:pPr>
        <w:numPr>
          <w:ilvl w:val="1"/>
          <w:numId w:val="1"/>
        </w:numPr>
        <w:spacing w:line="276" w:lineRule="auto"/>
        <w:ind w:left="426" w:hanging="426"/>
        <w:rPr>
          <w:sz w:val="20"/>
          <w:szCs w:val="20"/>
        </w:rPr>
      </w:pPr>
      <w:r w:rsidRPr="094B42D1">
        <w:rPr>
          <w:sz w:val="20"/>
          <w:szCs w:val="20"/>
        </w:rPr>
        <w:t>V případě výpovědi nebo neprodloužení Smlouvy podle odst. 7.</w:t>
      </w:r>
      <w:r>
        <w:rPr>
          <w:sz w:val="20"/>
          <w:szCs w:val="20"/>
        </w:rPr>
        <w:t>5</w:t>
      </w:r>
      <w:r w:rsidRPr="094B42D1">
        <w:rPr>
          <w:sz w:val="20"/>
          <w:szCs w:val="20"/>
        </w:rPr>
        <w:t xml:space="preserve"> a odst. 7.</w:t>
      </w:r>
      <w:r>
        <w:rPr>
          <w:sz w:val="20"/>
          <w:szCs w:val="20"/>
        </w:rPr>
        <w:t>6</w:t>
      </w:r>
      <w:r w:rsidRPr="094B42D1">
        <w:rPr>
          <w:sz w:val="20"/>
          <w:szCs w:val="20"/>
        </w:rPr>
        <w:t xml:space="preserve"> Smlouvy zašle NTK Uživateli oznámení o ukončení Smlouvy. </w:t>
      </w:r>
    </w:p>
    <w:p w14:paraId="7B29DA4A" w14:textId="77777777" w:rsidR="00794DF8" w:rsidRDefault="00794DF8" w:rsidP="00794DF8">
      <w:pPr>
        <w:numPr>
          <w:ilvl w:val="1"/>
          <w:numId w:val="1"/>
        </w:numPr>
        <w:spacing w:line="276" w:lineRule="auto"/>
        <w:ind w:left="426" w:hanging="426"/>
        <w:rPr>
          <w:sz w:val="20"/>
          <w:szCs w:val="20"/>
        </w:rPr>
      </w:pPr>
      <w:r w:rsidRPr="094B42D1">
        <w:rPr>
          <w:sz w:val="20"/>
          <w:szCs w:val="20"/>
        </w:rPr>
        <w:t>Oznámením dle tohoto článku se rozumí písemná zpráva, která byla prokazatelně doručena druhé Smluvní straně.</w:t>
      </w:r>
    </w:p>
    <w:p w14:paraId="0FA84079" w14:textId="77777777" w:rsidR="00794DF8" w:rsidRDefault="00794DF8" w:rsidP="00131D44">
      <w:pPr>
        <w:pStyle w:val="Nadpis2"/>
        <w:keepNext/>
        <w:keepLines/>
        <w:numPr>
          <w:ilvl w:val="0"/>
          <w:numId w:val="1"/>
        </w:numPr>
        <w:tabs>
          <w:tab w:val="num" w:pos="360"/>
        </w:tabs>
        <w:spacing w:before="120" w:after="120" w:line="276" w:lineRule="auto"/>
        <w:ind w:left="567" w:hanging="567"/>
        <w:jc w:val="center"/>
        <w:rPr>
          <w:b w:val="0"/>
          <w:sz w:val="24"/>
          <w:szCs w:val="24"/>
        </w:rPr>
      </w:pPr>
      <w:bookmarkStart w:id="15" w:name="_plev4yhnpqgs" w:colFirst="0" w:colLast="0"/>
      <w:bookmarkEnd w:id="15"/>
      <w:r>
        <w:rPr>
          <w:sz w:val="24"/>
          <w:szCs w:val="24"/>
        </w:rPr>
        <w:lastRenderedPageBreak/>
        <w:t>Závěrečná ustanovení</w:t>
      </w:r>
    </w:p>
    <w:p w14:paraId="44BE1189"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Uživatelem se může stát pouze vysokoškolská instituce, nezisková organizace, výzkumná organizace nebo výzkum financující agentura se sídlem v České republice, zřízená podle zákonů České republiky.</w:t>
      </w:r>
    </w:p>
    <w:p w14:paraId="4AB39BB8"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Žádný projev Smluvních stran učiněný při jednání o Smlouvě ani projev učiněný po uzavření Smlouvy nesmí být vykládán v rozporu s výslovnými ustanoveními Smlouvy a nezakládá žádný závazek žádné ze Smluvních stran. 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6769D1B6"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Každá ze Smluvních stran je povinna se zdržet jakékoliv činnosti, jež by mohla znemožnit nebo ztížit dosažení účelu Smlouvy. Dále je každá ze Smluvních stran povinna se zdržet jakéhokoliv jednání, které by mohlo ohrozit zájmy druhé Smluvní strany v souvislosti s dosažením účelu Smlouvy.</w:t>
      </w:r>
    </w:p>
    <w:p w14:paraId="619F1439"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Smlouva se řídí českým právem a české soudy jsou příslušné k rozhodování veškerých případných sporů vzniklých ze Smlouvy. Rozhodčí řízení je vyloučeno.</w:t>
      </w:r>
    </w:p>
    <w:p w14:paraId="2ED7B822" w14:textId="77777777" w:rsidR="00794DF8" w:rsidRPr="00561613" w:rsidRDefault="00794DF8" w:rsidP="00794DF8">
      <w:pPr>
        <w:numPr>
          <w:ilvl w:val="1"/>
          <w:numId w:val="1"/>
        </w:numPr>
        <w:spacing w:line="276" w:lineRule="auto"/>
        <w:ind w:left="426" w:hanging="437"/>
        <w:rPr>
          <w:sz w:val="20"/>
          <w:szCs w:val="20"/>
        </w:rPr>
      </w:pPr>
      <w:r w:rsidRPr="00561613">
        <w:rPr>
          <w:sz w:val="20"/>
          <w:szCs w:val="20"/>
        </w:rPr>
        <w:t>Změny nebo doplňky Smlouvy lze provést pouze ve formě písemných, vzestupně číslovaných dodatků. Za písemnou formu se pro účely této Smlouvy považuje listinná i elektronická forma.</w:t>
      </w:r>
    </w:p>
    <w:p w14:paraId="24BFB9A2"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Smluvní strany bezvýhradně souhlasí se zveřejněním plného znění Smlouvy tak, aby Smlouva mohla být předmětem poskytnuté informace ve smyslu zákona o svobodném přístupu k informacím ve znění pozdějších předpisů, a zákona o registru smluv ve znění pozdějších předpisů.</w:t>
      </w:r>
    </w:p>
    <w:p w14:paraId="6A41480D"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Tato smlouva nabývá platnosti dnem podpisu oprávněnými zástupci smluvních stran a účinnosti dnem zveřejnění v registru smluv. NTK se zavazuje, že provede zveřejnění této Smlouvy v registru smluv, a to bez zbytečného odkladu, nejpozději však do 30 dnů od uzavření této Smlouvy.</w:t>
      </w:r>
    </w:p>
    <w:p w14:paraId="65761082"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Tato smlouva bude uzavřena v elektronické nebo listinné podobě, v závislosti na možnostech a dohodě smluvních stran. V případě uzavření v listinné podobě bude vyhotovena ve čtyřech stejnopisech, z nichž každý má platnost originálu a každá smluvní strana obdrží po dvou z nich. V případě uzavření v elektronické podobě bude uzavřena připojením uznávaných elektronických podpisů obou smluvních stran. Toto ustanovení se použije obdobně i na případné dodatky smlouvy.</w:t>
      </w:r>
    </w:p>
    <w:p w14:paraId="7D6439BE" w14:textId="14C53FC5" w:rsidR="00794DF8" w:rsidRPr="00561613" w:rsidRDefault="00794DF8" w:rsidP="00794DF8">
      <w:pPr>
        <w:numPr>
          <w:ilvl w:val="1"/>
          <w:numId w:val="1"/>
        </w:numPr>
        <w:spacing w:line="276" w:lineRule="auto"/>
        <w:ind w:left="426" w:hanging="426"/>
        <w:rPr>
          <w:sz w:val="20"/>
          <w:szCs w:val="20"/>
        </w:rPr>
      </w:pPr>
      <w:r w:rsidRPr="094B42D1">
        <w:rPr>
          <w:sz w:val="20"/>
          <w:szCs w:val="20"/>
        </w:rPr>
        <w:t>Nedílnou součást Smlouvy tvoří tato příloha začleněná odkazem, s nimiž měly st</w:t>
      </w:r>
      <w:r w:rsidR="006C5CF6">
        <w:rPr>
          <w:sz w:val="20"/>
          <w:szCs w:val="20"/>
        </w:rPr>
        <w:t>r</w:t>
      </w:r>
      <w:r w:rsidRPr="094B42D1">
        <w:rPr>
          <w:sz w:val="20"/>
          <w:szCs w:val="20"/>
        </w:rPr>
        <w:t>any možnost se prokazatelně seznámit: </w:t>
      </w:r>
    </w:p>
    <w:p w14:paraId="09082B28" w14:textId="77777777" w:rsidR="00794DF8" w:rsidRPr="00561613" w:rsidRDefault="00794DF8" w:rsidP="00794DF8">
      <w:pPr>
        <w:ind w:left="426"/>
        <w:rPr>
          <w:color w:val="00000A"/>
          <w:sz w:val="20"/>
          <w:szCs w:val="20"/>
          <w:highlight w:val="yellow"/>
        </w:rPr>
      </w:pPr>
      <w:r w:rsidRPr="094B42D1">
        <w:rPr>
          <w:sz w:val="20"/>
          <w:szCs w:val="20"/>
        </w:rPr>
        <w:t xml:space="preserve">Příloha A – </w:t>
      </w:r>
      <w:r w:rsidRPr="00B27CD5">
        <w:rPr>
          <w:rFonts w:eastAsia="Times New Roman" w:cs="Arial"/>
          <w:sz w:val="20"/>
          <w:szCs w:val="20"/>
        </w:rPr>
        <w:t>DATACITE MEMBERSHIP APPLICATION</w:t>
      </w:r>
      <w:r w:rsidRPr="094B42D1">
        <w:rPr>
          <w:sz w:val="20"/>
          <w:szCs w:val="20"/>
        </w:rPr>
        <w:t xml:space="preserve">, jejíž znění je dostupné zde: </w:t>
      </w:r>
      <w:hyperlink r:id="rId13" w:history="1">
        <w:r w:rsidRPr="094B42D1">
          <w:rPr>
            <w:rStyle w:val="Hypertextovodkaz"/>
            <w:rFonts w:eastAsia="Arial" w:cs="Arial"/>
            <w:sz w:val="20"/>
            <w:szCs w:val="20"/>
          </w:rPr>
          <w:t>https://smlouvy.gov.cz/smlouva/24981163</w:t>
        </w:r>
      </w:hyperlink>
    </w:p>
    <w:p w14:paraId="196C5E32" w14:textId="77777777" w:rsidR="00794DF8" w:rsidRPr="00561613" w:rsidRDefault="00794DF8" w:rsidP="00794DF8">
      <w:pPr>
        <w:ind w:left="426"/>
        <w:rPr>
          <w:sz w:val="20"/>
          <w:szCs w:val="20"/>
        </w:rPr>
      </w:pPr>
      <w:r w:rsidRPr="59CAF483">
        <w:rPr>
          <w:sz w:val="20"/>
          <w:szCs w:val="20"/>
        </w:rPr>
        <w:t xml:space="preserve">Příloha B - Podmínky služeb DataCite (v originále: DataCite DOI Services Terms and Conditions), jejichž znění je dostupné zde: </w:t>
      </w:r>
      <w:hyperlink r:id="rId14" w:history="1">
        <w:r w:rsidRPr="00FD16A6">
          <w:rPr>
            <w:rStyle w:val="Hypertextovodkaz"/>
            <w:sz w:val="20"/>
            <w:szCs w:val="20"/>
          </w:rPr>
          <w:t>https://doi.org/10.14454/9frq-x294</w:t>
        </w:r>
      </w:hyperlink>
    </w:p>
    <w:p w14:paraId="6D6674A2" w14:textId="77777777" w:rsidR="00794DF8" w:rsidRDefault="00794DF8" w:rsidP="00794DF8">
      <w:pPr>
        <w:ind w:left="426"/>
        <w:rPr>
          <w:sz w:val="20"/>
          <w:szCs w:val="20"/>
        </w:rPr>
      </w:pPr>
    </w:p>
    <w:p w14:paraId="0E956E34" w14:textId="24275706" w:rsidR="00794DF8" w:rsidRDefault="00794DF8" w:rsidP="00794DF8">
      <w:pPr>
        <w:pBdr>
          <w:top w:val="nil"/>
          <w:left w:val="nil"/>
          <w:bottom w:val="nil"/>
          <w:right w:val="nil"/>
          <w:between w:val="nil"/>
        </w:pBdr>
        <w:spacing w:line="281" w:lineRule="auto"/>
        <w:rPr>
          <w:color w:val="00000A"/>
          <w:sz w:val="20"/>
          <w:szCs w:val="20"/>
        </w:rPr>
      </w:pPr>
      <w:bookmarkStart w:id="16" w:name="_3znysh7"/>
      <w:bookmarkEnd w:id="16"/>
      <w:r w:rsidRPr="094B42D1">
        <w:rPr>
          <w:color w:val="00000A"/>
          <w:sz w:val="20"/>
          <w:szCs w:val="20"/>
        </w:rPr>
        <w:t xml:space="preserve">V Praze dne </w:t>
      </w:r>
      <w:r w:rsidR="00650B61">
        <w:rPr>
          <w:color w:val="00000A"/>
          <w:sz w:val="20"/>
          <w:szCs w:val="20"/>
        </w:rPr>
        <w:tab/>
      </w:r>
      <w:r>
        <w:tab/>
      </w:r>
      <w:r w:rsidRPr="094B42D1">
        <w:rPr>
          <w:color w:val="00000A"/>
          <w:sz w:val="20"/>
          <w:szCs w:val="20"/>
        </w:rPr>
        <w:t xml:space="preserve"> </w:t>
      </w:r>
      <w:r>
        <w:tab/>
      </w:r>
      <w:r>
        <w:tab/>
      </w:r>
      <w:r w:rsidRPr="094B42D1">
        <w:rPr>
          <w:color w:val="00000A"/>
          <w:sz w:val="20"/>
          <w:szCs w:val="20"/>
        </w:rPr>
        <w:t xml:space="preserve"> </w:t>
      </w:r>
      <w:r>
        <w:tab/>
      </w:r>
      <w:r>
        <w:tab/>
      </w:r>
      <w:r>
        <w:tab/>
      </w:r>
      <w:r w:rsidRPr="094B42D1">
        <w:rPr>
          <w:color w:val="00000A"/>
          <w:sz w:val="20"/>
          <w:szCs w:val="20"/>
        </w:rPr>
        <w:t xml:space="preserve">V </w:t>
      </w:r>
      <w:r w:rsidR="00650B61">
        <w:rPr>
          <w:color w:val="00000A"/>
          <w:sz w:val="20"/>
          <w:szCs w:val="20"/>
        </w:rPr>
        <w:tab/>
      </w:r>
      <w:r w:rsidRPr="094B42D1">
        <w:rPr>
          <w:color w:val="00000A"/>
          <w:sz w:val="20"/>
          <w:szCs w:val="20"/>
        </w:rPr>
        <w:t xml:space="preserve"> </w:t>
      </w:r>
      <w:r w:rsidR="00650B61">
        <w:rPr>
          <w:color w:val="00000A"/>
          <w:sz w:val="20"/>
          <w:szCs w:val="20"/>
        </w:rPr>
        <w:tab/>
      </w:r>
      <w:r w:rsidR="00650B61">
        <w:rPr>
          <w:color w:val="00000A"/>
          <w:sz w:val="20"/>
          <w:szCs w:val="20"/>
        </w:rPr>
        <w:tab/>
      </w:r>
      <w:r w:rsidRPr="094B42D1">
        <w:rPr>
          <w:color w:val="00000A"/>
          <w:sz w:val="20"/>
          <w:szCs w:val="20"/>
        </w:rPr>
        <w:t xml:space="preserve">dne </w:t>
      </w:r>
    </w:p>
    <w:p w14:paraId="15B18467" w14:textId="77777777" w:rsidR="00794DF8" w:rsidRDefault="00794DF8" w:rsidP="00794DF8">
      <w:pPr>
        <w:pBdr>
          <w:top w:val="nil"/>
          <w:left w:val="nil"/>
          <w:bottom w:val="nil"/>
          <w:right w:val="nil"/>
          <w:between w:val="nil"/>
        </w:pBdr>
        <w:spacing w:line="281" w:lineRule="auto"/>
        <w:rPr>
          <w:color w:val="00000A"/>
          <w:sz w:val="20"/>
          <w:szCs w:val="20"/>
        </w:rPr>
      </w:pPr>
      <w:r w:rsidRPr="094B42D1">
        <w:rPr>
          <w:color w:val="00000A"/>
          <w:sz w:val="20"/>
          <w:szCs w:val="20"/>
        </w:rPr>
        <w:t xml:space="preserve">za NTK </w:t>
      </w:r>
      <w:r>
        <w:tab/>
      </w:r>
      <w:r>
        <w:tab/>
      </w:r>
      <w:r>
        <w:tab/>
      </w:r>
      <w:r>
        <w:tab/>
      </w:r>
      <w:r>
        <w:tab/>
      </w:r>
      <w:r>
        <w:tab/>
      </w:r>
      <w:r>
        <w:tab/>
      </w:r>
      <w:r w:rsidRPr="094B42D1">
        <w:rPr>
          <w:color w:val="00000A"/>
          <w:sz w:val="20"/>
          <w:szCs w:val="20"/>
        </w:rPr>
        <w:t>za Uživatele</w:t>
      </w:r>
    </w:p>
    <w:sectPr w:rsidR="00794DF8" w:rsidSect="00870533">
      <w:headerReference w:type="even" r:id="rId15"/>
      <w:headerReference w:type="default" r:id="rId16"/>
      <w:footerReference w:type="even" r:id="rId17"/>
      <w:footerReference w:type="default" r:id="rId18"/>
      <w:headerReference w:type="first" r:id="rId19"/>
      <w:footerReference w:type="first" r:id="rId20"/>
      <w:pgSz w:w="11906" w:h="16838"/>
      <w:pgMar w:top="1332" w:right="1418" w:bottom="1418" w:left="1134" w:header="57" w:footer="39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39223" w14:textId="77777777" w:rsidR="00772323" w:rsidRDefault="00772323">
      <w:pPr>
        <w:spacing w:line="240" w:lineRule="auto"/>
      </w:pPr>
      <w:r>
        <w:separator/>
      </w:r>
    </w:p>
  </w:endnote>
  <w:endnote w:type="continuationSeparator" w:id="0">
    <w:p w14:paraId="4C520DA4" w14:textId="77777777" w:rsidR="00772323" w:rsidRDefault="00772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imes New Roman (Základní tex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6648E" w14:textId="77777777" w:rsidR="004E4767" w:rsidRDefault="004E47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871A" w14:textId="7C15F72A" w:rsidR="007F0E67" w:rsidRPr="00104F08" w:rsidRDefault="007F0E67" w:rsidP="007F0E67">
    <w:pPr>
      <w:pStyle w:val="Zpat"/>
      <w:jc w:val="right"/>
      <w:rPr>
        <w:color w:val="CE3736"/>
        <w:sz w:val="28"/>
        <w:szCs w:val="28"/>
      </w:rPr>
    </w:pPr>
    <w:r w:rsidRPr="00104F08">
      <w:rPr>
        <w:color w:val="CE3736"/>
      </w:rPr>
      <w:fldChar w:fldCharType="begin"/>
    </w:r>
    <w:r w:rsidRPr="00104F08">
      <w:rPr>
        <w:color w:val="CE3736"/>
      </w:rPr>
      <w:instrText>PAGE  \* Arabic</w:instrText>
    </w:r>
    <w:r w:rsidRPr="00104F08">
      <w:rPr>
        <w:color w:val="CE3736"/>
      </w:rPr>
      <w:fldChar w:fldCharType="separate"/>
    </w:r>
    <w:r w:rsidR="007806E4">
      <w:rPr>
        <w:noProof/>
        <w:color w:val="CE3736"/>
      </w:rPr>
      <w:t>6</w:t>
    </w:r>
    <w:r w:rsidRPr="00104F08">
      <w:rPr>
        <w:color w:val="CE3736"/>
      </w:rPr>
      <w:fldChar w:fldCharType="end"/>
    </w:r>
    <w:r w:rsidRPr="00104F08">
      <w:rPr>
        <w:color w:val="CE3736"/>
      </w:rPr>
      <w:t>/</w:t>
    </w:r>
    <w:r w:rsidRPr="00104F08">
      <w:rPr>
        <w:color w:val="CE3736"/>
      </w:rPr>
      <w:fldChar w:fldCharType="begin"/>
    </w:r>
    <w:r w:rsidRPr="00104F08">
      <w:rPr>
        <w:color w:val="CE3736"/>
      </w:rPr>
      <w:instrText xml:space="preserve"> SECTIONPAGES  \* MERGEFORMAT </w:instrText>
    </w:r>
    <w:r w:rsidRPr="00104F08">
      <w:rPr>
        <w:color w:val="CE3736"/>
      </w:rPr>
      <w:fldChar w:fldCharType="separate"/>
    </w:r>
    <w:r w:rsidR="007806E4">
      <w:rPr>
        <w:noProof/>
        <w:color w:val="CE3736"/>
      </w:rPr>
      <w:t>6</w:t>
    </w:r>
    <w:r w:rsidRPr="00104F08">
      <w:rPr>
        <w:color w:val="CE3736"/>
      </w:rPr>
      <w:fldChar w:fldCharType="end"/>
    </w:r>
  </w:p>
  <w:p w14:paraId="166AF17A" w14:textId="77777777" w:rsidR="00C354C2" w:rsidRDefault="00C354C2">
    <w:pPr>
      <w:pBdr>
        <w:top w:val="nil"/>
        <w:left w:val="nil"/>
        <w:bottom w:val="nil"/>
        <w:right w:val="nil"/>
        <w:between w:val="nil"/>
      </w:pBdr>
      <w:tabs>
        <w:tab w:val="left" w:pos="9617"/>
      </w:tabs>
      <w:spacing w:line="180" w:lineRule="auto"/>
      <w:ind w:left="360" w:right="574" w:hanging="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A2FF7" w14:textId="77777777" w:rsidR="007F0E67" w:rsidRPr="005B0B34" w:rsidRDefault="00067095" w:rsidP="007F0E67">
    <w:pPr>
      <w:pBdr>
        <w:top w:val="nil"/>
        <w:left w:val="nil"/>
        <w:bottom w:val="nil"/>
        <w:right w:val="nil"/>
        <w:between w:val="nil"/>
      </w:pBdr>
      <w:tabs>
        <w:tab w:val="center" w:pos="4820"/>
        <w:tab w:val="right" w:pos="9639"/>
      </w:tabs>
      <w:spacing w:line="284" w:lineRule="auto"/>
      <w:rPr>
        <w:rFonts w:ascii="Open Sans Light" w:eastAsia="Open Sans Light" w:hAnsi="Open Sans Light" w:cs="Open Sans Light"/>
        <w:color w:val="E5003E"/>
        <w:sz w:val="21"/>
        <w:szCs w:val="21"/>
      </w:rPr>
    </w:pPr>
    <w:r>
      <w:rPr>
        <w:rFonts w:eastAsia="Open Sans Light" w:cs="Arial"/>
        <w:noProof/>
        <w:color w:val="000000" w:themeColor="text1"/>
        <w:sz w:val="16"/>
        <w:szCs w:val="16"/>
      </w:rPr>
      <mc:AlternateContent>
        <mc:Choice Requires="wps">
          <w:drawing>
            <wp:anchor distT="0" distB="0" distL="114300" distR="114300" simplePos="0" relativeHeight="251759616" behindDoc="0" locked="0" layoutInCell="1" allowOverlap="1" wp14:anchorId="1F956161" wp14:editId="40C576CB">
              <wp:simplePos x="0" y="0"/>
              <wp:positionH relativeFrom="column">
                <wp:posOffset>5610860</wp:posOffset>
              </wp:positionH>
              <wp:positionV relativeFrom="paragraph">
                <wp:posOffset>-112179</wp:posOffset>
              </wp:positionV>
              <wp:extent cx="672809" cy="658538"/>
              <wp:effectExtent l="0" t="0" r="635" b="1905"/>
              <wp:wrapNone/>
              <wp:docPr id="17" name="Textové pole 17"/>
              <wp:cNvGraphicFramePr/>
              <a:graphic xmlns:a="http://schemas.openxmlformats.org/drawingml/2006/main">
                <a:graphicData uri="http://schemas.microsoft.com/office/word/2010/wordprocessingShape">
                  <wps:wsp>
                    <wps:cNvSpPr txBox="1"/>
                    <wps:spPr>
                      <a:xfrm>
                        <a:off x="0" y="0"/>
                        <a:ext cx="672809" cy="658538"/>
                      </a:xfrm>
                      <a:prstGeom prst="rect">
                        <a:avLst/>
                      </a:prstGeom>
                      <a:solidFill>
                        <a:schemeClr val="lt1"/>
                      </a:solidFill>
                      <a:ln w="6350">
                        <a:noFill/>
                      </a:ln>
                    </wps:spPr>
                    <wps:txbx>
                      <w:txbxContent>
                        <w:p w14:paraId="5FEAA9DA" w14:textId="5F004688" w:rsidR="00067095" w:rsidRPr="00067095" w:rsidRDefault="00067095" w:rsidP="00067095">
                          <w:pPr>
                            <w:jc w:val="right"/>
                            <w:rPr>
                              <w:color w:val="CE3736"/>
                              <w:sz w:val="24"/>
                              <w:szCs w:val="24"/>
                            </w:rPr>
                          </w:pPr>
                          <w:r w:rsidRPr="00067095">
                            <w:rPr>
                              <w:rFonts w:eastAsia="Open Sans Light" w:cs="Arial"/>
                              <w:color w:val="000000" w:themeColor="text1"/>
                              <w:sz w:val="16"/>
                              <w:szCs w:val="16"/>
                            </w:rPr>
                            <w:t xml:space="preserve">            </w:t>
                          </w:r>
                          <w:r w:rsidRPr="00067095">
                            <w:rPr>
                              <w:rFonts w:eastAsia="Open Sans Light" w:cs="Arial"/>
                              <w:color w:val="000000" w:themeColor="text1"/>
                              <w:sz w:val="16"/>
                              <w:szCs w:val="16"/>
                            </w:rPr>
                            <w:tab/>
                          </w:r>
                          <w:r w:rsidRPr="00067095">
                            <w:rPr>
                              <w:rFonts w:eastAsia="Open Sans Light" w:cs="Arial"/>
                              <w:color w:val="000000" w:themeColor="text1"/>
                              <w:sz w:val="16"/>
                              <w:szCs w:val="16"/>
                            </w:rPr>
                            <w:tab/>
                            <w:t xml:space="preserve">                 </w:t>
                          </w:r>
                          <w:r w:rsidRPr="00067095">
                            <w:rPr>
                              <w:color w:val="CE3736"/>
                            </w:rPr>
                            <w:fldChar w:fldCharType="begin"/>
                          </w:r>
                          <w:r w:rsidRPr="00067095">
                            <w:rPr>
                              <w:color w:val="CE3736"/>
                            </w:rPr>
                            <w:instrText>PAGE  \* Arabic</w:instrText>
                          </w:r>
                          <w:r w:rsidRPr="00067095">
                            <w:rPr>
                              <w:color w:val="CE3736"/>
                            </w:rPr>
                            <w:fldChar w:fldCharType="separate"/>
                          </w:r>
                          <w:r w:rsidR="007806E4">
                            <w:rPr>
                              <w:noProof/>
                              <w:color w:val="CE3736"/>
                            </w:rPr>
                            <w:t>1</w:t>
                          </w:r>
                          <w:r w:rsidRPr="00067095">
                            <w:rPr>
                              <w:color w:val="CE3736"/>
                            </w:rPr>
                            <w:fldChar w:fldCharType="end"/>
                          </w:r>
                          <w:r w:rsidRPr="00067095">
                            <w:rPr>
                              <w:color w:val="CE3736"/>
                            </w:rPr>
                            <w:t>/</w:t>
                          </w:r>
                          <w:r w:rsidRPr="00067095">
                            <w:rPr>
                              <w:color w:val="CE3736"/>
                            </w:rPr>
                            <w:fldChar w:fldCharType="begin"/>
                          </w:r>
                          <w:r w:rsidRPr="00067095">
                            <w:rPr>
                              <w:color w:val="CE3736"/>
                            </w:rPr>
                            <w:instrText xml:space="preserve"> SECTIONPAGES  \* MERGEFORMAT </w:instrText>
                          </w:r>
                          <w:r w:rsidRPr="00067095">
                            <w:rPr>
                              <w:color w:val="CE3736"/>
                            </w:rPr>
                            <w:fldChar w:fldCharType="separate"/>
                          </w:r>
                          <w:r w:rsidR="007806E4">
                            <w:rPr>
                              <w:noProof/>
                              <w:color w:val="CE3736"/>
                            </w:rPr>
                            <w:t>6</w:t>
                          </w:r>
                          <w:r w:rsidRPr="00067095">
                            <w:rPr>
                              <w:color w:val="CE3736"/>
                            </w:rPr>
                            <w:fldChar w:fldCharType="end"/>
                          </w:r>
                        </w:p>
                        <w:p w14:paraId="4882F580" w14:textId="77777777" w:rsidR="00067095" w:rsidRPr="00067095" w:rsidRDefault="00067095" w:rsidP="0006709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56161" id="_x0000_t202" coordsize="21600,21600" o:spt="202" path="m,l,21600r21600,l21600,xe">
              <v:stroke joinstyle="miter"/>
              <v:path gradientshapeok="t" o:connecttype="rect"/>
            </v:shapetype>
            <v:shape id="Textové pole 17" o:spid="_x0000_s1026" type="#_x0000_t202" style="position:absolute;margin-left:441.8pt;margin-top:-8.85pt;width:53pt;height:51.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" fillcolor="white [3201]" stroked="f" strokeweight=".5pt">
              <v:textbox>
                <w:txbxContent>
                  <w:p w14:paraId="5FEAA9DA" w14:textId="5F004688" w:rsidR="00067095" w:rsidRPr="00067095" w:rsidRDefault="00067095" w:rsidP="00067095">
                    <w:pPr>
                      <w:jc w:val="right"/>
                      <w:rPr>
                        <w:color w:val="CE3736"/>
                        <w:sz w:val="24"/>
                        <w:szCs w:val="24"/>
                      </w:rPr>
                    </w:pPr>
                    <w:r w:rsidRPr="00067095">
                      <w:rPr>
                        <w:rFonts w:eastAsia="Open Sans Light" w:cs="Arial"/>
                        <w:color w:val="000000" w:themeColor="text1"/>
                        <w:sz w:val="16"/>
                        <w:szCs w:val="16"/>
                      </w:rPr>
                      <w:t xml:space="preserve">            </w:t>
                    </w:r>
                    <w:r w:rsidRPr="00067095">
                      <w:rPr>
                        <w:rFonts w:eastAsia="Open Sans Light" w:cs="Arial"/>
                        <w:color w:val="000000" w:themeColor="text1"/>
                        <w:sz w:val="16"/>
                        <w:szCs w:val="16"/>
                      </w:rPr>
                      <w:tab/>
                    </w:r>
                    <w:r w:rsidRPr="00067095">
                      <w:rPr>
                        <w:rFonts w:eastAsia="Open Sans Light" w:cs="Arial"/>
                        <w:color w:val="000000" w:themeColor="text1"/>
                        <w:sz w:val="16"/>
                        <w:szCs w:val="16"/>
                      </w:rPr>
                      <w:tab/>
                      <w:t xml:space="preserve">                 </w:t>
                    </w:r>
                    <w:r w:rsidRPr="00067095">
                      <w:rPr>
                        <w:color w:val="CE3736"/>
                      </w:rPr>
                      <w:fldChar w:fldCharType="begin"/>
                    </w:r>
                    <w:r w:rsidRPr="00067095">
                      <w:rPr>
                        <w:color w:val="CE3736"/>
                      </w:rPr>
                      <w:instrText>PAGE  \* Arabic</w:instrText>
                    </w:r>
                    <w:r w:rsidRPr="00067095">
                      <w:rPr>
                        <w:color w:val="CE3736"/>
                      </w:rPr>
                      <w:fldChar w:fldCharType="separate"/>
                    </w:r>
                    <w:r w:rsidR="007806E4">
                      <w:rPr>
                        <w:noProof/>
                        <w:color w:val="CE3736"/>
                      </w:rPr>
                      <w:t>1</w:t>
                    </w:r>
                    <w:r w:rsidRPr="00067095">
                      <w:rPr>
                        <w:color w:val="CE3736"/>
                      </w:rPr>
                      <w:fldChar w:fldCharType="end"/>
                    </w:r>
                    <w:r w:rsidRPr="00067095">
                      <w:rPr>
                        <w:color w:val="CE3736"/>
                      </w:rPr>
                      <w:t>/</w:t>
                    </w:r>
                    <w:r w:rsidRPr="00067095">
                      <w:rPr>
                        <w:color w:val="CE3736"/>
                      </w:rPr>
                      <w:fldChar w:fldCharType="begin"/>
                    </w:r>
                    <w:r w:rsidRPr="00067095">
                      <w:rPr>
                        <w:color w:val="CE3736"/>
                      </w:rPr>
                      <w:instrText xml:space="preserve"> SECTIONPAGES  \* MERGEFORMAT </w:instrText>
                    </w:r>
                    <w:r w:rsidRPr="00067095">
                      <w:rPr>
                        <w:color w:val="CE3736"/>
                      </w:rPr>
                      <w:fldChar w:fldCharType="separate"/>
                    </w:r>
                    <w:r w:rsidR="007806E4">
                      <w:rPr>
                        <w:noProof/>
                        <w:color w:val="CE3736"/>
                      </w:rPr>
                      <w:t>6</w:t>
                    </w:r>
                    <w:r w:rsidRPr="00067095">
                      <w:rPr>
                        <w:color w:val="CE3736"/>
                      </w:rPr>
                      <w:fldChar w:fldCharType="end"/>
                    </w:r>
                  </w:p>
                  <w:p w14:paraId="4882F580" w14:textId="77777777" w:rsidR="00067095" w:rsidRPr="00067095" w:rsidRDefault="00067095" w:rsidP="00067095">
                    <w:pPr>
                      <w:jc w:val="right"/>
                    </w:pPr>
                  </w:p>
                </w:txbxContent>
              </v:textbox>
            </v:shape>
          </w:pict>
        </mc:Fallback>
      </mc:AlternateContent>
    </w:r>
    <w:r>
      <w:rPr>
        <w:rFonts w:eastAsia="Open Sans Light" w:cs="Arial"/>
        <w:noProof/>
        <w:color w:val="000000" w:themeColor="text1"/>
        <w:sz w:val="16"/>
        <w:szCs w:val="16"/>
      </w:rPr>
      <w:drawing>
        <wp:inline distT="0" distB="0" distL="0" distR="0" wp14:anchorId="726B1831" wp14:editId="118C16D3">
          <wp:extent cx="3432875" cy="493242"/>
          <wp:effectExtent l="0" t="0" r="0" b="254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1"/>
                  <a:stretch>
                    <a:fillRect/>
                  </a:stretch>
                </pic:blipFill>
                <pic:spPr>
                  <a:xfrm>
                    <a:off x="0" y="0"/>
                    <a:ext cx="3515618" cy="505131"/>
                  </a:xfrm>
                  <a:prstGeom prst="rect">
                    <a:avLst/>
                  </a:prstGeom>
                </pic:spPr>
              </pic:pic>
            </a:graphicData>
          </a:graphic>
        </wp:inline>
      </w:drawing>
    </w:r>
    <w:r w:rsidR="004C663F">
      <w:rPr>
        <w:rFonts w:eastAsia="Open Sans Light" w:cs="Arial"/>
        <w:color w:val="000000" w:themeColor="text1"/>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8B8ED" w14:textId="77777777" w:rsidR="00772323" w:rsidRDefault="00772323">
      <w:pPr>
        <w:spacing w:line="240" w:lineRule="auto"/>
      </w:pPr>
      <w:r>
        <w:separator/>
      </w:r>
    </w:p>
  </w:footnote>
  <w:footnote w:type="continuationSeparator" w:id="0">
    <w:p w14:paraId="1A932D0A" w14:textId="77777777" w:rsidR="00772323" w:rsidRDefault="00772323">
      <w:pPr>
        <w:spacing w:line="240" w:lineRule="auto"/>
      </w:pPr>
      <w:r>
        <w:continuationSeparator/>
      </w:r>
    </w:p>
  </w:footnote>
  <w:footnote w:id="1">
    <w:p w14:paraId="46545C6B" w14:textId="77777777" w:rsidR="00794DF8" w:rsidRPr="00924372" w:rsidRDefault="00794DF8" w:rsidP="00794DF8">
      <w:pPr>
        <w:pBdr>
          <w:top w:val="nil"/>
          <w:left w:val="nil"/>
          <w:bottom w:val="nil"/>
          <w:right w:val="nil"/>
          <w:between w:val="nil"/>
        </w:pBdr>
        <w:spacing w:line="240" w:lineRule="auto"/>
        <w:rPr>
          <w:color w:val="000000"/>
          <w:sz w:val="20"/>
          <w:szCs w:val="20"/>
        </w:rPr>
      </w:pPr>
      <w:r w:rsidRPr="00924372">
        <w:rPr>
          <w:sz w:val="20"/>
          <w:szCs w:val="20"/>
          <w:vertAlign w:val="superscript"/>
        </w:rPr>
        <w:footnoteRef/>
      </w:r>
      <w:r w:rsidRPr="00924372">
        <w:rPr>
          <w:color w:val="000000"/>
          <w:sz w:val="20"/>
          <w:szCs w:val="20"/>
        </w:rPr>
        <w:t xml:space="preserve"> CC BY 4.0 Mezinárodní se rozumí veřejná licence Creative Commons, jejíž text je dostupný na </w:t>
      </w:r>
      <w:r w:rsidRPr="00924372">
        <w:rPr>
          <w:sz w:val="20"/>
          <w:szCs w:val="20"/>
        </w:rPr>
        <w:t>https://creativecommons.org/licenses/by/4.0/legalcode.cs</w:t>
      </w:r>
      <w:r w:rsidRPr="00924372">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3BBAE" w14:textId="77777777" w:rsidR="00142519" w:rsidRDefault="00794DF8">
    <w:pPr>
      <w:pStyle w:val="Zhlav"/>
    </w:pPr>
    <w:r>
      <w:rPr>
        <w:noProof/>
      </w:rPr>
      <w:drawing>
        <wp:anchor distT="0" distB="0" distL="114300" distR="114300" simplePos="0" relativeHeight="251758592" behindDoc="1" locked="0" layoutInCell="0" allowOverlap="1" wp14:anchorId="2405FA8F" wp14:editId="1469FCF2">
          <wp:simplePos x="0" y="0"/>
          <wp:positionH relativeFrom="margin">
            <wp:align>center</wp:align>
          </wp:positionH>
          <wp:positionV relativeFrom="margin">
            <wp:align>center</wp:align>
          </wp:positionV>
          <wp:extent cx="5939790" cy="8405495"/>
          <wp:effectExtent l="0" t="0" r="3810" b="0"/>
          <wp:wrapNone/>
          <wp:docPr id="61725929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21239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39790" cy="8405495"/>
                  </a:xfrm>
                  <a:prstGeom prst="rect">
                    <a:avLst/>
                  </a:prstGeom>
                  <a:noFill/>
                </pic:spPr>
              </pic:pic>
            </a:graphicData>
          </a:graphic>
          <wp14:sizeRelH relativeFrom="page">
            <wp14:pctWidth>0</wp14:pctWidth>
          </wp14:sizeRelH>
          <wp14:sizeRelV relativeFrom="page">
            <wp14:pctHeight>0</wp14:pctHeight>
          </wp14:sizeRelV>
        </wp:anchor>
      </w:drawing>
    </w:r>
    <w:r w:rsidR="007806E4">
      <w:rPr>
        <w:noProof/>
      </w:rPr>
      <w:pict w14:anchorId="41197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109969" o:spid="_x0000_s1035" type="#_x0000_t75" alt="" style="position:absolute;margin-left:0;margin-top:0;width:595pt;height:842pt;z-index:-251564032;mso-wrap-edited:f;mso-width-percent:0;mso-height-percent:0;mso-position-horizontal:center;mso-position-horizontal-relative:margin;mso-position-vertical:center;mso-position-vertical-relative:margin;mso-width-percent:0;mso-height-percent:0" o:allowincell="f">
          <v:imagedata r:id="rId1" o:title="2023_CEL_vodoznak_svg"/>
          <w10:wrap anchorx="margin" anchory="margin"/>
        </v:shape>
      </w:pict>
    </w:r>
    <w:r w:rsidR="007806E4">
      <w:rPr>
        <w:noProof/>
      </w:rPr>
      <w:pict w14:anchorId="09FDAE93">
        <v:shape id="WordPictureWatermark614018973" o:spid="_x0000_s1034" type="#_x0000_t75" alt="" style="position:absolute;margin-left:0;margin-top:0;width:357pt;height:505.2pt;z-index:-251573248;mso-wrap-edited:f;mso-width-percent:0;mso-height-percent:0;mso-position-horizontal:center;mso-position-horizontal-relative:margin;mso-position-vertical:center;mso-position-vertical-relative:margin;mso-width-percent:0;mso-height-percent:0" o:allowincell="f">
          <v:imagedata r:id="rId2" o:title="2023_CEL_vodoznak_svg" gain="19661f" blacklevel="22938f"/>
          <w10:wrap anchorx="margin" anchory="margin"/>
        </v:shape>
      </w:pict>
    </w:r>
    <w:r w:rsidR="007806E4">
      <w:rPr>
        <w:noProof/>
      </w:rPr>
      <w:pict w14:anchorId="641EEE7A">
        <v:shape id="WordPictureWatermark613800305" o:spid="_x0000_s1033" type="#_x0000_t75" alt="" style="position:absolute;margin-left:0;margin-top:0;width:595pt;height:842pt;z-index:-251579392;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7806E4">
      <w:rPr>
        <w:noProof/>
      </w:rPr>
      <w:pict w14:anchorId="11AFBD8D">
        <v:shape id="WordPictureWatermark613777997" o:spid="_x0000_s1032" type="#_x0000_t75" alt="" style="position:absolute;margin-left:0;margin-top:0;width:669.35pt;height:947.25pt;z-index:-251588608;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7806E4">
      <w:rPr>
        <w:noProof/>
      </w:rPr>
      <w:pict w14:anchorId="1E078E09">
        <v:shape id="WordPictureWatermark613758624" o:spid="_x0000_s1031" type="#_x0000_t75" alt="" style="position:absolute;margin-left:0;margin-top:0;width:371.85pt;height:526.25pt;z-index:-251597824;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7806E4">
      <w:rPr>
        <w:noProof/>
      </w:rPr>
      <w:pict w14:anchorId="22E0B182">
        <v:shape id="WordPictureWatermark613729749" o:spid="_x0000_s1030" type="#_x0000_t75" alt="" style="position:absolute;margin-left:0;margin-top:0;width:743.75pt;height:1052.5pt;z-index:-251607040;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7806E4">
      <w:rPr>
        <w:noProof/>
      </w:rPr>
      <w:pict w14:anchorId="21069195">
        <v:shape id="WordPictureWatermark613700924" o:spid="_x0000_s1029" type="#_x0000_t75" alt="" style="position:absolute;margin-left:0;margin-top:0;width:743.75pt;height:1052.5pt;z-index:-251616256;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7806E4">
      <w:rPr>
        <w:noProof/>
      </w:rPr>
      <w:pict w14:anchorId="140BD44D">
        <v:shape id="WordPictureWatermark612789589" o:spid="_x0000_s1028" type="#_x0000_t75" alt="" style="position:absolute;margin-left:0;margin-top:0;width:1338.75pt;height:1894.5pt;z-index:-251625472;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sidR="007806E4">
      <w:rPr>
        <w:noProof/>
      </w:rPr>
      <w:pict w14:anchorId="24DC5947">
        <v:shape id="WordPictureWatermark612753744" o:spid="_x0000_s1027" type="#_x0000_t75" alt="" style="position:absolute;margin-left:0;margin-top:0;width:1338.75pt;height:1894.5pt;z-index:-251634688;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sidR="007806E4">
      <w:rPr>
        <w:noProof/>
      </w:rPr>
      <w:pict w14:anchorId="3459C153">
        <v:shape id="WordPictureWatermark612722345" o:spid="_x0000_s1026" type="#_x0000_t75" alt="" style="position:absolute;margin-left:0;margin-top:0;width:892.5pt;height:1263pt;z-index:-251643904;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Pr>
        <w:noProof/>
      </w:rPr>
      <w:drawing>
        <wp:anchor distT="0" distB="0" distL="114300" distR="114300" simplePos="0" relativeHeight="251663360" behindDoc="1" locked="0" layoutInCell="0" allowOverlap="1" wp14:anchorId="725A6065" wp14:editId="1030FB54">
          <wp:simplePos x="0" y="0"/>
          <wp:positionH relativeFrom="margin">
            <wp:align>center</wp:align>
          </wp:positionH>
          <wp:positionV relativeFrom="margin">
            <wp:align>center</wp:align>
          </wp:positionV>
          <wp:extent cx="5939790" cy="8405495"/>
          <wp:effectExtent l="0" t="0" r="3810" b="0"/>
          <wp:wrapNone/>
          <wp:docPr id="17360690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125527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39790" cy="8405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F8FD" w14:textId="77777777" w:rsidR="00142519" w:rsidRDefault="0014251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59BF" w14:textId="77777777" w:rsidR="001B47DC" w:rsidRDefault="001B47DC" w:rsidP="001B47DC"/>
  <w:p w14:paraId="73EBE4DA" w14:textId="77777777" w:rsidR="001B47DC" w:rsidRPr="006576A8" w:rsidRDefault="001B47DC" w:rsidP="001B47DC">
    <w:pPr>
      <w:rPr>
        <w:sz w:val="13"/>
        <w:szCs w:val="13"/>
      </w:rPr>
    </w:pPr>
  </w:p>
  <w:p w14:paraId="3BB771B0" w14:textId="77777777" w:rsidR="00C354C2" w:rsidRDefault="007F0E67">
    <w:pPr>
      <w:pBdr>
        <w:top w:val="nil"/>
        <w:left w:val="nil"/>
        <w:bottom w:val="nil"/>
        <w:right w:val="nil"/>
        <w:between w:val="nil"/>
      </w:pBdr>
      <w:tabs>
        <w:tab w:val="center" w:pos="4153"/>
        <w:tab w:val="right" w:pos="8306"/>
      </w:tabs>
      <w:spacing w:line="360" w:lineRule="auto"/>
    </w:pPr>
    <w:r>
      <w:rPr>
        <w:noProof/>
      </w:rPr>
      <w:drawing>
        <wp:inline distT="0" distB="0" distL="0" distR="0" wp14:anchorId="42268A13" wp14:editId="5B8BDC75">
          <wp:extent cx="6728400" cy="738990"/>
          <wp:effectExtent l="0" t="0" r="0" b="0"/>
          <wp:docPr id="15" name="Grafický 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cký objekt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6728400" cy="738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F71DF"/>
    <w:multiLevelType w:val="multilevel"/>
    <w:tmpl w:val="0BC27338"/>
    <w:lvl w:ilvl="0">
      <w:start w:val="1"/>
      <w:numFmt w:val="decimal"/>
      <w:lvlText w:val="%1."/>
      <w:lvlJc w:val="right"/>
      <w:pPr>
        <w:ind w:left="566" w:hanging="566"/>
      </w:pPr>
      <w:rPr>
        <w:b/>
      </w:rPr>
    </w:lvl>
    <w:lvl w:ilvl="1">
      <w:start w:val="1"/>
      <w:numFmt w:val="decimal"/>
      <w:lvlText w:val="%1.%2."/>
      <w:lvlJc w:val="right"/>
      <w:pPr>
        <w:ind w:left="1004" w:hanging="720"/>
      </w:pPr>
      <w:rPr>
        <w:b w:val="0"/>
      </w:rPr>
    </w:lvl>
    <w:lvl w:ilvl="2">
      <w:start w:val="1"/>
      <w:numFmt w:val="decimal"/>
      <w:lvlText w:val="%1.%2.%3."/>
      <w:lvlJc w:val="right"/>
      <w:pPr>
        <w:ind w:left="1080" w:hanging="720"/>
      </w:pPr>
    </w:lvl>
    <w:lvl w:ilvl="3">
      <w:start w:val="1"/>
      <w:numFmt w:val="decimal"/>
      <w:lvlText w:val="%1.%2.%3.%4."/>
      <w:lvlJc w:val="right"/>
      <w:pPr>
        <w:ind w:left="1440" w:hanging="1080"/>
      </w:pPr>
    </w:lvl>
    <w:lvl w:ilvl="4">
      <w:start w:val="1"/>
      <w:numFmt w:val="decimal"/>
      <w:lvlText w:val="%1.%2.%3.%4.%5."/>
      <w:lvlJc w:val="right"/>
      <w:pPr>
        <w:ind w:left="1440" w:hanging="1080"/>
      </w:pPr>
    </w:lvl>
    <w:lvl w:ilvl="5">
      <w:start w:val="1"/>
      <w:numFmt w:val="decimal"/>
      <w:lvlText w:val="%1.%2.%3.%4.%5.%6."/>
      <w:lvlJc w:val="right"/>
      <w:pPr>
        <w:ind w:left="1800" w:hanging="1440"/>
      </w:pPr>
    </w:lvl>
    <w:lvl w:ilvl="6">
      <w:start w:val="1"/>
      <w:numFmt w:val="decimal"/>
      <w:lvlText w:val="%1.%2.%3.%4.%5.%6.%7."/>
      <w:lvlJc w:val="right"/>
      <w:pPr>
        <w:ind w:left="1800" w:hanging="1440"/>
      </w:pPr>
    </w:lvl>
    <w:lvl w:ilvl="7">
      <w:start w:val="1"/>
      <w:numFmt w:val="decimal"/>
      <w:lvlText w:val="%1.%2.%3.%4.%5.%6.%7.%8."/>
      <w:lvlJc w:val="right"/>
      <w:pPr>
        <w:ind w:left="2160" w:hanging="1800"/>
      </w:pPr>
    </w:lvl>
    <w:lvl w:ilvl="8">
      <w:start w:val="1"/>
      <w:numFmt w:val="decimal"/>
      <w:lvlText w:val="%1.%2.%3.%4.%5.%6.%7.%8.%9."/>
      <w:lvlJc w:val="right"/>
      <w:pPr>
        <w:ind w:left="2160" w:hanging="1800"/>
      </w:pPr>
    </w:lvl>
  </w:abstractNum>
  <w:abstractNum w:abstractNumId="1" w15:restartNumberingAfterBreak="0">
    <w:nsid w:val="5D2218C1"/>
    <w:multiLevelType w:val="multilevel"/>
    <w:tmpl w:val="D29C291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cs-CZ" w:vendorID="64" w:dllVersion="4096" w:nlCheck="1" w:checkStyle="0"/>
  <w:activeWritingStyle w:appName="MSWord" w:lang="cs-CZ" w:vendorID="64" w:dllVersion="0"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BE"/>
    <w:rsid w:val="00010051"/>
    <w:rsid w:val="00067095"/>
    <w:rsid w:val="00071D5A"/>
    <w:rsid w:val="0007352D"/>
    <w:rsid w:val="00096F37"/>
    <w:rsid w:val="000A7CE3"/>
    <w:rsid w:val="00116CCC"/>
    <w:rsid w:val="00131D44"/>
    <w:rsid w:val="00142519"/>
    <w:rsid w:val="00195AF7"/>
    <w:rsid w:val="001A64CF"/>
    <w:rsid w:val="001B47DC"/>
    <w:rsid w:val="002020DF"/>
    <w:rsid w:val="002106A2"/>
    <w:rsid w:val="00270535"/>
    <w:rsid w:val="00301691"/>
    <w:rsid w:val="003B6BB1"/>
    <w:rsid w:val="003D656C"/>
    <w:rsid w:val="003F1ED0"/>
    <w:rsid w:val="004171EF"/>
    <w:rsid w:val="004202AB"/>
    <w:rsid w:val="004244D0"/>
    <w:rsid w:val="0043424D"/>
    <w:rsid w:val="004374B5"/>
    <w:rsid w:val="00452F29"/>
    <w:rsid w:val="004C6486"/>
    <w:rsid w:val="004C663F"/>
    <w:rsid w:val="004D1422"/>
    <w:rsid w:val="004D15F5"/>
    <w:rsid w:val="004E4767"/>
    <w:rsid w:val="004F5BD5"/>
    <w:rsid w:val="00513F64"/>
    <w:rsid w:val="00524E32"/>
    <w:rsid w:val="00533061"/>
    <w:rsid w:val="00567CD6"/>
    <w:rsid w:val="0058470F"/>
    <w:rsid w:val="005B0B34"/>
    <w:rsid w:val="005B24E4"/>
    <w:rsid w:val="005C0E52"/>
    <w:rsid w:val="005C6E7C"/>
    <w:rsid w:val="005D17AD"/>
    <w:rsid w:val="0062539A"/>
    <w:rsid w:val="00650B61"/>
    <w:rsid w:val="00663CEA"/>
    <w:rsid w:val="006C5CF6"/>
    <w:rsid w:val="006D1E11"/>
    <w:rsid w:val="006F76DD"/>
    <w:rsid w:val="007310FD"/>
    <w:rsid w:val="007664FC"/>
    <w:rsid w:val="00772323"/>
    <w:rsid w:val="007806E4"/>
    <w:rsid w:val="00794DF8"/>
    <w:rsid w:val="007A3068"/>
    <w:rsid w:val="007D3825"/>
    <w:rsid w:val="007F0E67"/>
    <w:rsid w:val="00815EEC"/>
    <w:rsid w:val="00826B59"/>
    <w:rsid w:val="00855E2C"/>
    <w:rsid w:val="0086538D"/>
    <w:rsid w:val="00870533"/>
    <w:rsid w:val="0088337C"/>
    <w:rsid w:val="0088637D"/>
    <w:rsid w:val="008D7FC2"/>
    <w:rsid w:val="008F1DED"/>
    <w:rsid w:val="0097384B"/>
    <w:rsid w:val="009F26B1"/>
    <w:rsid w:val="009F404A"/>
    <w:rsid w:val="00A01AA8"/>
    <w:rsid w:val="00A3477F"/>
    <w:rsid w:val="00AA0AE2"/>
    <w:rsid w:val="00AA3D4F"/>
    <w:rsid w:val="00AA5CB6"/>
    <w:rsid w:val="00AC1FEE"/>
    <w:rsid w:val="00AC76A7"/>
    <w:rsid w:val="00B4655C"/>
    <w:rsid w:val="00B73F29"/>
    <w:rsid w:val="00BA7E1C"/>
    <w:rsid w:val="00BD4D42"/>
    <w:rsid w:val="00BE1A89"/>
    <w:rsid w:val="00C235E3"/>
    <w:rsid w:val="00C354C2"/>
    <w:rsid w:val="00C64DD0"/>
    <w:rsid w:val="00C80EBE"/>
    <w:rsid w:val="00CB3A77"/>
    <w:rsid w:val="00CF109C"/>
    <w:rsid w:val="00D14C8F"/>
    <w:rsid w:val="00D22CB2"/>
    <w:rsid w:val="00D45509"/>
    <w:rsid w:val="00D75F7D"/>
    <w:rsid w:val="00DA18C1"/>
    <w:rsid w:val="00DB2FAC"/>
    <w:rsid w:val="00E55D50"/>
    <w:rsid w:val="00E60745"/>
    <w:rsid w:val="00E915B5"/>
    <w:rsid w:val="00EB4979"/>
    <w:rsid w:val="00F71A84"/>
    <w:rsid w:val="00F7553A"/>
    <w:rsid w:val="00FA2760"/>
    <w:rsid w:val="00FC5CD9"/>
    <w:rsid w:val="00FF7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FB681"/>
  <w14:defaultImageDpi w14:val="32767"/>
  <w15:docId w15:val="{E1607177-251E-43F5-B629-5A8C5A53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Open Sans" w:hAnsi="Arial" w:cs="Open Sans"/>
        <w:sz w:val="22"/>
        <w:szCs w:val="22"/>
        <w:lang w:val="cs-CZ" w:eastAsia="cs-CZ" w:bidi="ar-SA"/>
      </w:rPr>
    </w:rPrDefault>
    <w:pPrDefault>
      <w:pPr>
        <w:spacing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style>
  <w:style w:type="paragraph" w:styleId="Nadpis1">
    <w:name w:val="heading 1"/>
    <w:basedOn w:val="Normln"/>
    <w:next w:val="Normln"/>
    <w:uiPriority w:val="9"/>
    <w:qFormat/>
    <w:rsid w:val="00E915B5"/>
    <w:pPr>
      <w:spacing w:line="400" w:lineRule="auto"/>
      <w:outlineLvl w:val="0"/>
    </w:pPr>
    <w:rPr>
      <w:b/>
      <w:color w:val="CE3736"/>
      <w:sz w:val="36"/>
      <w:szCs w:val="30"/>
    </w:rPr>
  </w:style>
  <w:style w:type="paragraph" w:styleId="Nadpis2">
    <w:name w:val="heading 2"/>
    <w:basedOn w:val="Normln"/>
    <w:next w:val="Normln"/>
    <w:uiPriority w:val="1"/>
    <w:unhideWhenUsed/>
    <w:qFormat/>
    <w:rsid w:val="00E915B5"/>
    <w:pPr>
      <w:outlineLvl w:val="1"/>
    </w:pPr>
    <w:rPr>
      <w:b/>
      <w:color w:val="000000" w:themeColor="text1"/>
      <w:sz w:val="32"/>
    </w:rPr>
  </w:style>
  <w:style w:type="paragraph" w:styleId="Nadpis3">
    <w:name w:val="heading 3"/>
    <w:basedOn w:val="Normln"/>
    <w:next w:val="Normln"/>
    <w:uiPriority w:val="9"/>
    <w:unhideWhenUsed/>
    <w:qFormat/>
    <w:rsid w:val="00AA3D4F"/>
    <w:pPr>
      <w:outlineLvl w:val="2"/>
    </w:pPr>
    <w:rPr>
      <w:b/>
      <w:color w:val="CE3736"/>
      <w:sz w:val="28"/>
    </w:rPr>
  </w:style>
  <w:style w:type="paragraph" w:styleId="Nadpis4">
    <w:name w:val="heading 4"/>
    <w:basedOn w:val="Normln"/>
    <w:next w:val="Normln"/>
    <w:uiPriority w:val="9"/>
    <w:unhideWhenUsed/>
    <w:qFormat/>
    <w:rsid w:val="00E915B5"/>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Název smlouvy"/>
    <w:basedOn w:val="Normln"/>
    <w:next w:val="Normln"/>
    <w:uiPriority w:val="10"/>
    <w:qFormat/>
    <w:rsid w:val="00E915B5"/>
    <w:pPr>
      <w:keepNext/>
      <w:keepLines/>
      <w:spacing w:before="480" w:after="120"/>
      <w:jc w:val="right"/>
    </w:pPr>
    <w:rPr>
      <w:b/>
      <w:color w:val="CE3736"/>
      <w:sz w:val="48"/>
      <w:szCs w:val="72"/>
    </w:rPr>
  </w:style>
  <w:style w:type="paragraph" w:styleId="Zhlav">
    <w:name w:val="header"/>
    <w:basedOn w:val="Normln"/>
    <w:link w:val="ZhlavChar"/>
    <w:uiPriority w:val="99"/>
    <w:unhideWhenUsed/>
    <w:rsid w:val="001A64CF"/>
    <w:pPr>
      <w:tabs>
        <w:tab w:val="center" w:pos="4536"/>
        <w:tab w:val="right" w:pos="9072"/>
      </w:tabs>
      <w:spacing w:line="240" w:lineRule="auto"/>
    </w:pPr>
  </w:style>
  <w:style w:type="character" w:customStyle="1" w:styleId="ZhlavChar">
    <w:name w:val="Záhlaví Char"/>
    <w:basedOn w:val="Standardnpsmoodstavce"/>
    <w:link w:val="Zhlav"/>
    <w:uiPriority w:val="99"/>
    <w:rsid w:val="001A64CF"/>
  </w:style>
  <w:style w:type="paragraph" w:styleId="Zpat">
    <w:name w:val="footer"/>
    <w:basedOn w:val="Normln"/>
    <w:link w:val="ZpatChar"/>
    <w:uiPriority w:val="99"/>
    <w:unhideWhenUsed/>
    <w:rsid w:val="001A64CF"/>
    <w:pPr>
      <w:tabs>
        <w:tab w:val="center" w:pos="4536"/>
        <w:tab w:val="right" w:pos="9072"/>
      </w:tabs>
      <w:spacing w:line="240" w:lineRule="auto"/>
    </w:pPr>
  </w:style>
  <w:style w:type="character" w:customStyle="1" w:styleId="ZpatChar">
    <w:name w:val="Zápatí Char"/>
    <w:basedOn w:val="Standardnpsmoodstavce"/>
    <w:link w:val="Zpat"/>
    <w:uiPriority w:val="99"/>
    <w:rsid w:val="001A64CF"/>
  </w:style>
  <w:style w:type="paragraph" w:styleId="Bezmezer">
    <w:name w:val="No Spacing"/>
    <w:uiPriority w:val="1"/>
    <w:rsid w:val="004C6486"/>
    <w:pPr>
      <w:spacing w:line="240" w:lineRule="auto"/>
    </w:pPr>
  </w:style>
  <w:style w:type="paragraph" w:styleId="Odstavecseseznamem">
    <w:name w:val="List Paragraph"/>
    <w:basedOn w:val="Normln"/>
    <w:uiPriority w:val="34"/>
    <w:rsid w:val="00142519"/>
    <w:pPr>
      <w:ind w:left="720"/>
      <w:contextualSpacing/>
    </w:pPr>
  </w:style>
  <w:style w:type="character" w:styleId="slostrnky">
    <w:name w:val="page number"/>
    <w:basedOn w:val="Standardnpsmoodstavce"/>
    <w:uiPriority w:val="99"/>
    <w:semiHidden/>
    <w:unhideWhenUsed/>
    <w:rsid w:val="005C6E7C"/>
  </w:style>
  <w:style w:type="paragraph" w:styleId="Podnadpis">
    <w:name w:val="Subtitle"/>
    <w:aliases w:val="Podnázev smlouvy"/>
    <w:basedOn w:val="Normln"/>
    <w:next w:val="Normln"/>
    <w:link w:val="PodnadpisChar"/>
    <w:autoRedefine/>
    <w:uiPriority w:val="11"/>
    <w:qFormat/>
    <w:rsid w:val="003F1ED0"/>
    <w:pPr>
      <w:numPr>
        <w:ilvl w:val="1"/>
      </w:numPr>
      <w:spacing w:after="160"/>
    </w:pPr>
    <w:rPr>
      <w:rFonts w:eastAsiaTheme="minorEastAsia" w:cs="Times New Roman (Základní text"/>
      <w:b/>
      <w:color w:val="000000" w:themeColor="text1"/>
      <w:sz w:val="44"/>
    </w:rPr>
  </w:style>
  <w:style w:type="character" w:styleId="Zdraznnjemn">
    <w:name w:val="Subtle Emphasis"/>
    <w:basedOn w:val="Standardnpsmoodstavce"/>
    <w:uiPriority w:val="19"/>
    <w:rsid w:val="004374B5"/>
    <w:rPr>
      <w:i/>
      <w:iCs/>
      <w:color w:val="404040" w:themeColor="text1" w:themeTint="BF"/>
    </w:rPr>
  </w:style>
  <w:style w:type="character" w:customStyle="1" w:styleId="PodnadpisChar">
    <w:name w:val="Podnadpis Char"/>
    <w:aliases w:val="Podnázev smlouvy Char"/>
    <w:basedOn w:val="Standardnpsmoodstavce"/>
    <w:link w:val="Podnadpis"/>
    <w:uiPriority w:val="11"/>
    <w:rsid w:val="003F1ED0"/>
    <w:rPr>
      <w:rFonts w:eastAsiaTheme="minorEastAsia" w:cs="Times New Roman (Základní text"/>
      <w:b/>
      <w:color w:val="000000" w:themeColor="text1"/>
      <w:sz w:val="44"/>
    </w:rPr>
  </w:style>
  <w:style w:type="paragraph" w:styleId="FormtovanvHTML">
    <w:name w:val="HTML Preformatted"/>
    <w:basedOn w:val="Normln"/>
    <w:link w:val="FormtovanvHTMLChar"/>
    <w:uiPriority w:val="99"/>
    <w:semiHidden/>
    <w:unhideWhenUsed/>
    <w:rsid w:val="008D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8D7FC2"/>
    <w:rPr>
      <w:rFonts w:ascii="Courier New" w:eastAsia="Times New Roman" w:hAnsi="Courier New" w:cs="Courier New"/>
      <w:sz w:val="20"/>
      <w:szCs w:val="20"/>
    </w:rPr>
  </w:style>
  <w:style w:type="character" w:customStyle="1" w:styleId="y2iqfc">
    <w:name w:val="y2iqfc"/>
    <w:basedOn w:val="Standardnpsmoodstavce"/>
    <w:rsid w:val="008D7FC2"/>
  </w:style>
  <w:style w:type="table" w:styleId="Mkatabulky">
    <w:name w:val="Table Grid"/>
    <w:basedOn w:val="Normlntabulka"/>
    <w:uiPriority w:val="39"/>
    <w:rsid w:val="00794D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94DF8"/>
    <w:rPr>
      <w:color w:val="0000FF"/>
      <w:u w:val="single"/>
    </w:rPr>
  </w:style>
  <w:style w:type="paragraph" w:customStyle="1" w:styleId="Default">
    <w:name w:val="Default"/>
    <w:rsid w:val="00650B61"/>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59517">
      <w:bodyDiv w:val="1"/>
      <w:marLeft w:val="0"/>
      <w:marRight w:val="0"/>
      <w:marTop w:val="0"/>
      <w:marBottom w:val="0"/>
      <w:divBdr>
        <w:top w:val="none" w:sz="0" w:space="0" w:color="auto"/>
        <w:left w:val="none" w:sz="0" w:space="0" w:color="auto"/>
        <w:bottom w:val="none" w:sz="0" w:space="0" w:color="auto"/>
        <w:right w:val="none" w:sz="0" w:space="0" w:color="auto"/>
      </w:divBdr>
    </w:div>
    <w:div w:id="2067872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smlouva/24981163,&#160;" TargetMode="External"/><Relationship Id="rId13" Type="http://schemas.openxmlformats.org/officeDocument/2006/relationships/hyperlink" Target="https://smlouvy.gov.cz/smlouva/2498116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atacite.org/feemodel.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8813/tzna-5j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4454/9frq-x29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mlouvy.gov.cz/smlouva/24981163" TargetMode="External"/><Relationship Id="rId14" Type="http://schemas.openxmlformats.org/officeDocument/2006/relationships/hyperlink" Target="https://doi.org/10.14454/9frq-x294"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Y:\Administrativa\Smlouvy\smlouvy_PIDs\smlouvy%20DataCite\&#353;ablona_%20DataCite_z&#225;&#345;&#237;%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BDF5F-80D4-419A-8DC8-01EF2CDD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šablona_ DataCite_září 2023.dotx</Template>
  <TotalTime>1</TotalTime>
  <Pages>6</Pages>
  <Words>2706</Words>
  <Characters>15968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Sekyrová</dc:creator>
  <cp:lastModifiedBy>Jan Bayer</cp:lastModifiedBy>
  <cp:revision>2</cp:revision>
  <cp:lastPrinted>2023-03-08T09:51:00Z</cp:lastPrinted>
  <dcterms:created xsi:type="dcterms:W3CDTF">2024-05-06T08:11:00Z</dcterms:created>
  <dcterms:modified xsi:type="dcterms:W3CDTF">2024-05-06T08:11:00Z</dcterms:modified>
</cp:coreProperties>
</file>