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c.JH273865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9431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8288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Schubert CZ spol. s </w:t>
                        </w:r>
                        <w:hyperlink r:id="rId10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r.o.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hyperlink r:id="rId10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Na</w:t>
                          </w:r>
                        </w:hyperlink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Bělidle 995/8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 00 Praha 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41694783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88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objednavky@schubert24.cz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657200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5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Operační ústenky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STANDARD (Typ II) Modrá;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gumičky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1527-1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3M Transpore - transparentní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chirurgická náplast 2,5 cm x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9,14 m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45" w:space="242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-66" w:right="1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 1 1/2 zelená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364815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Vacutainer jednorázový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26" w:space="234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367957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žlutá 3.5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42270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Operační ústenka Standard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(typII), modrá gumičky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889" w:space="261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363079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Vacutainer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2.7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367957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Zkumavka Vacutainer žlutá 3.5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2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74" w:space="230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369032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červená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0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" w:after="0" w:line="200" w:lineRule="exact"/>
        <w:ind w:left="1280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02-0456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Stojan sedimentační FW 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pozic 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-19545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-19545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-19545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-19545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-19545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-19545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-19545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-19545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-19545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-19545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-19545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-19545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-19545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-19545</wp:posOffset>
            </wp:positionV>
            <wp:extent cx="50349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-19545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-19545</wp:posOffset>
            </wp:positionV>
            <wp:extent cx="50350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-19545</wp:posOffset>
            </wp:positionV>
            <wp:extent cx="2517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-19545</wp:posOffset>
            </wp:positionV>
            <wp:extent cx="7552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-19545</wp:posOffset>
            </wp:positionV>
            <wp:extent cx="7552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-19545</wp:posOffset>
            </wp:positionV>
            <wp:extent cx="2517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-19545</wp:posOffset>
            </wp:positionV>
            <wp:extent cx="50350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-19545</wp:posOffset>
            </wp:positionV>
            <wp:extent cx="50349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-19545</wp:posOffset>
            </wp:positionV>
            <wp:extent cx="75524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-19545</wp:posOffset>
            </wp:positionV>
            <wp:extent cx="2517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-19545</wp:posOffset>
            </wp:positionV>
            <wp:extent cx="50349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-19545</wp:posOffset>
            </wp:positionV>
            <wp:extent cx="7552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-19545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-19545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-19545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-19545</wp:posOffset>
            </wp:positionV>
            <wp:extent cx="25175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-19545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-19545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-19545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-19545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-19545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-19545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162" w:space="696"/>
            <w:col w:w="3090" w:space="616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02-0457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FW 1,6 ml vakuová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(100ks)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1527-1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3M Transpore - transparentní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chirurgická náplast 2,5 cm x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9,14 m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5" w:space="2429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1534-1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3M Transpore White - bílá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obvazová náplast 2,5 cm x 9,15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4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 1 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3.0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367376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4.5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1581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3M Coban - elastické fixační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obinadlo - tělová barva 2,5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4,5 m 1 bal = 5 rolí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16004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3M Tegaderm Roll 10 cm x 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 1 role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3" w:space="235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369032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červená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0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4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 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4" w:space="241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363097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Vacutainer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1.8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364815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Vacutainer jednorázový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6" w:space="2349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Adaptér LUER - barva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4.5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367836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08167001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Kopíčko sterilní 1 bal = 200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1527-1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3M Transpore - transparentní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4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chirurgická náplast 2,5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9,14 m 1 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4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 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4" w:space="241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367957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žlutá 3.5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368609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bezpečnostní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ECLIPSE 21 G, zelená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48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2" w:space="2352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7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553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353" w:line="200" w:lineRule="exact"/>
              <w:ind w:left="-66" w:right="1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 1 1/2 zelená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553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4.5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367864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368920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šedá 2.0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02-0080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na moč PP 10 ml +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žlutý uzávěr, nesterilní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0" w:space="235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1527-1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3M Transpore - transparentní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4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chirurgická náplast 2,5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9,14 m 1 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3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 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4" w:space="241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363079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Vacutainer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2.7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364815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Vacutainer jednorázový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6" w:space="234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367955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žlutá 5.0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368857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98000622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Ochranný plášť - sterilní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1527-1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3M Transpore - transparentní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4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chirurgická náplast 2,5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9,14 m 1 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4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 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4" w:space="241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367957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žlutá 3.5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82102B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3M™Soft Cast™ Měkká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fixace, 5 cm x 3,6 m,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2" w:space="251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82102U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3M™ Soft Cast™ Měkká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9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fixace, 5 cm x 3,6 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purpurový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320931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Stříkačka inzulínová BD Micro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Fine plus 29G(0,33 x 12,7 mm)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9" w:space="228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367864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367957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Zkumavka Vacutainer žlutá 3.5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92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32525</wp:posOffset>
            </wp:positionV>
            <wp:extent cx="180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32525</wp:posOffset>
            </wp:positionV>
            <wp:extent cx="180" cy="193001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315" w:space="391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368920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šedá 2.0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369032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červená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4" w:space="2351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906542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Adhezivní rouška s aperturou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8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75x90 cm, aper. 6x8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906542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Adhezivní rouška s aperturou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75x90 cm, aper. 6x8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6" w:space="245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34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EXTRA KOMFORT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oteplovací haleny, modré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19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Halena s dlouhým rukávem,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vel.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02-0080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na moč PP 10 ml +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žlutý uzávěr, nesterilní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0" w:space="235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367376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4.5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363097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Vacutainer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1.8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42062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ELAST, lodička, pánská,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2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76" w:space="272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42270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Operační ústenka Standard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3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(typII), modrá gumičky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4231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Operační ústenka Special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(typII), modrá; tkanice; proti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30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zamlžení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03" w:space="249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4312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Ústenka s úvazky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616560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Pacientská halena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Čepice Kosack, fialová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42270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Operační ústenka Standard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(typII), modrá gumičky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89" w:space="261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362795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Plasma preparation tubes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367836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367864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73 039,97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2024-05-03 14:05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224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http://r.o.Na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objednavky@schubert24.cz"/><Relationship Id="rId224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2024-05-03T13:02:19Z</dcterms:created>
  <dcterms:modified xsi:type="dcterms:W3CDTF">2024-05-03T13:02:19Z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