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c.JH273855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6383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524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MEDISUN profi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Modřická 249/82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61900 Brno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02401045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CZ02401045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+420 727 977 877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239" w:space="0"/>
          </w:cols>
          <w:docGrid w:linePitch="360"/>
        </w:sectPr>
        <w:spacing w:before="0" w:after="0" w:line="250" w:lineRule="exact"/>
        <w:ind w:left="0" w:right="-40" w:firstLine="0"/>
      </w:pPr>
      <w:r/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e-mail: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objednavky@medisun.cz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,rh@medisun.cz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14678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18" w:space="2410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ISW 4040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Prevantics® 2% Device Swab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4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90" w:space="23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4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bal-200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bal-200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1" w:space="230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004-LA-200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ProNURSE® Body Milk Aloe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7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Vera 200ml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004-LC-200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ProNURSE® Body Milk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0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Cannabis 200ml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775" w:space="272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004-LN-200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ProNURSE® Body Milk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0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Neutral 200ml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665016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Katetr Tiemann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CH16,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2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bal. 5-10 ml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94" w:space="248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30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665018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Katetr Tiemann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CH18,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685" w:line="176" w:lineRule="exact"/>
              <w:ind w:left="-48" w:right="39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bal. 5-10 ml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085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410"/>
            <w:col w:w="323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ISW 4040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Prevantics® 2% Device Swab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N10082-G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Pohárek na léky, zelený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9" w:space="230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665016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Katetr Tiemann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CH16,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2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bal. 5-10 ml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94" w:space="248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RTEK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Jednorázový polštář bílý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40x40, balení obsahuje 36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3" w:space="2396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730375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Prostěradlo papírové s PE fólií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9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210x75cm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N11872-L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 prodloužené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MEDI INN, vel. L 1 bal =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5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730375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Prostěradlo papírové s PE fólií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9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210x75cm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4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DS-23-10-230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" w:after="0" w:line="200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Polypektomická klička, oválná,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10/230, multifiler, VF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konektor OLYMPUS, pro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kanály od 2,6m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2818" w:space="320"/>
            <w:col w:w="2038" w:space="229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004-BCC-150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ProNURSE® Health Tělový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0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krém Cannabis s CBD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004-OLS-200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Olej ve spreji 200 ml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004-WW-80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ProNURSE® vlhčené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ubrousky 80 kusů 180*200mm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bal = 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bal-200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bal-200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36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bal-200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N10419-XL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XL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bal-200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8" w:space="229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4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32525</wp:posOffset>
            </wp:positionV>
            <wp:extent cx="100699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159" w:space="547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4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bal-200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Emitní miska papírová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6" w:space="2322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13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 chladivý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 a vitamínem 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400ml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N10345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Sáček na zvratky 1 bal = 25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RTEVLB2010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Prostěradlo lamin. jednoráz.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NT, bílé, 90x200 cm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Emitní miska papírová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6" w:space="2322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N10103-L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N10103-M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N10103-XL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1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XL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N10165-STD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7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Papír na vyšetřovací stoly,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2-vrství, šíře 50 cm, bal= 9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004-WW-80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ProNURSE® vlhčené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ubrousky 80 kusů 180*200mm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9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2" w:space="2322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N10165-STD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7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Papír na vyšetřovací stoly,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2-vrství, šíře 50 cm, bal= 9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730365-b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Bryndák jednoráz. PE se savou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stranou a kapsou, modrý, vel.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64x37 cm 1 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4" w:space="232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bal-200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36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553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53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004-HB-400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Sprchový gel 3v1 na vlasy 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6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tělo - nektarinka 400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37" w:space="2563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703021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MEDI-INN CPE- návleky 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obuv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3" w:space="2442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703040-w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Zástěra PE, bílá, 75x125 cm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4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bal-200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30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840080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Endotracheální rourka, Magill,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3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 manžetou, velikost 8 mm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N11924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Ústní lopatka 1 bal = 100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004-BN-200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ProNURSE® Body Cream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Neutral 200ml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94" w:space="260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13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 chladivý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 a vitamínem 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400ml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ISW 4040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Prevantics® 2% Device Swab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4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0" w:space="23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L7010035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Tyčinka zvlhčující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glycerínem, citron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6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box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N10191-hb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Plášť návštěvnický modrý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N10191-w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Plášť návštěvnický bílý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199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N12378-n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Tyčinka pro hygienu dutiny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ústní, neutrální 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7" w:space="240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CH18,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9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bal. 5-10 ml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662020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Katetr Nelaton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CH20,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2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bal. 5-10 ml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94" w:space="248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CH22,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9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bal. 5-10 ml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ISW 4040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Prevantics® 2% Device Swab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04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32525</wp:posOffset>
            </wp:positionV>
            <wp:extent cx="100699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31" w:space="475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840040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Endotracheální rourka, Magill,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3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 manžetou, velikost 4 mm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Emitní miska papírová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6" w:space="2322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13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 chladivý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 a vitamínem 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400ml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Potah na matrace igelitový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bal-200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36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bal-200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Emitní miska papírová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6" w:space="2322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CL480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Dezinfekční ubrousky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CLINELL na povrchy 25 x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0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 (225 ubrousků),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náplň,min.odběr: 4 balen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N10165-STD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Papír na vyšetřovací stoly,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2-vrství, šíře 50 cm, bal= 9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2" w:space="2406"/>
            <w:col w:w="222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N10165-STD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7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Papír na vyšetřovací stoly,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2-vrství, šíře 50 cm, bal= 9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410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N11924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Ústní lopatka 1 bal = 100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004-HB-400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Sprchový gel 3v1 na vlasy 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6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tělo - nektarinka 400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37" w:space="256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N11872-L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 prodloužené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MEDI INN, vel. L 1 bal =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5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N11872-M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 prodloužené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MEDI INN, vel. M 1 bal =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N11872-S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 prodloužené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MEDI INN, vel. S 1 bal =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2" w:space="237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N12582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26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Absorbční podložka pod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operační stoly 80x121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53" w:line="200" w:lineRule="exact"/>
              <w:ind w:left="14" w:right="14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adhezivní, 1 bal 10 ks, odběr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 5 baleních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5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680316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Katetr ženský močový jedn.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9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cm, CH 16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bal-200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36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bal-200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29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4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bal-200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bal-200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30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4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bal-200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410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L7010035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Tyčinka zvlhčující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glycerínem, citron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6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box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703040-w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Zástěra PE, bílá, 75x125 cm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4" w:space="237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N10103-S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0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N11872-L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 prodloužené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MEDI INN, vel. L 1 bal =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5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N11872-M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 prodloužené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MEDI INN, vel. M 1 bal =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112 554,31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2024-05-03 14:00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97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e-mail:objednavky@medisun.cz"/><Relationship Id="rId297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2024-05-03T13:01:07Z</dcterms:created>
  <dcterms:modified xsi:type="dcterms:W3CDTF">2024-05-03T13:01:07Z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