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c.JH273601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1623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3048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3219/4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946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M00553540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HOT AXIOS 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10mmx10mm kompletní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2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systém s elektrokauterem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2024-05-02 11:01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06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72 800,00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4733714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4733714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4733714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4733714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4733714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4733714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4733714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4733714</wp:posOffset>
            </wp:positionV>
            <wp:extent cx="7552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4733714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4733714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4733714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4733714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4733714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4733714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ustomerService.Czech@bsci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2024-05-03T05:02:32Z</dcterms:created>
  <dcterms:modified xsi:type="dcterms:W3CDTF">2024-05-03T05:02:32Z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