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40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6223000" cy="17780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D9EAD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ANA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-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NAB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DKA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NA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5.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OJE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2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40"/>
        </w:tabs>
        <w:spacing w:before="265" w:after="0" w:line="260" w:lineRule="exact"/>
        <w:ind w:left="540" w:right="5935" w:firstLine="354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počet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za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cena ce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bez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H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datu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ukončení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Á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: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OJE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DNÁN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Í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(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Z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H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OVO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S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AK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É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Y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(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10x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)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+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NC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EP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223" w:lineRule="exact"/>
        <w:ind w:left="540" w:right="0" w:firstLine="0"/>
      </w:pPr>
      <w:r>
        <w:drawing>
          <wp:anchor simplePos="0" relativeHeight="251658295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12700" cy="177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77800"/>
                    </a:xfrm>
                    <a:custGeom>
                      <a:rect l="l" t="t" r="r" b="b"/>
                      <a:pathLst>
                        <a:path w="12700" h="1778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6223000" cy="177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2882900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3556000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4229100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4902200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5575300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6845300</wp:posOffset>
            </wp:positionH>
            <wp:positionV relativeFrom="line">
              <wp:posOffset>634</wp:posOffset>
            </wp:positionV>
            <wp:extent cx="12700" cy="1651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ci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680"/>
        </w:tabs>
        <w:spacing w:before="20" w:after="0" w:line="223" w:lineRule="exact"/>
        <w:ind w:left="540" w:right="0" w:firstLine="0"/>
      </w:pPr>
      <w:r>
        <w:drawing>
          <wp:anchor simplePos="0" relativeHeight="251658310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ava,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zace, zp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acování výstupu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574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za 10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ozhovo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ů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84000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4800"/>
          <w:tab w:val="left" w:pos="5740"/>
          <w:tab w:val="left" w:pos="6440"/>
          <w:tab w:val="left" w:pos="6560"/>
        </w:tabs>
        <w:spacing w:before="0" w:after="0" w:line="260" w:lineRule="exact"/>
        <w:ind w:left="540" w:right="859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Info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ační setkání 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 k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íčové akté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y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700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35000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S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ci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on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182	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119000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1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163194</wp:posOffset>
            </wp:positionV>
            <wp:extent cx="6210300" cy="127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40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12700" cy="1778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77800"/>
                    </a:xfrm>
                    <a:custGeom>
                      <a:rect l="l" t="t" r="r" b="b"/>
                      <a:pathLst>
                        <a:path w="12700" h="1778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-24766</wp:posOffset>
            </wp:positionV>
            <wp:extent cx="6223000" cy="17780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23000" cy="177800"/>
                    </a:xfrm>
                    <a:custGeom>
                      <a:rect l="l" t="t" r="r" b="b"/>
                      <a:pathLst>
                        <a:path w="6223000" h="177800">
                          <a:moveTo>
                            <a:pt x="0" y="0"/>
                          </a:moveTo>
                          <a:lnTo>
                            <a:pt x="6223000" y="0"/>
                          </a:lnTo>
                          <a:lnTo>
                            <a:pt x="62230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9DAF8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2882900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0" locked="0" layoutInCell="1" allowOverlap="1">
            <wp:simplePos x="0" y="0"/>
            <wp:positionH relativeFrom="page">
              <wp:posOffset>3556000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4229100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4902200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0" locked="0" layoutInCell="1" allowOverlap="1">
            <wp:simplePos x="0" y="0"/>
            <wp:positionH relativeFrom="page">
              <wp:posOffset>5575300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6845300</wp:posOffset>
            </wp:positionH>
            <wp:positionV relativeFrom="line">
              <wp:posOffset>-12066</wp:posOffset>
            </wp:positionV>
            <wp:extent cx="12700" cy="16510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00" cy="165100"/>
                    </a:xfrm>
                    <a:custGeom>
                      <a:rect l="l" t="t" r="r" b="b"/>
                      <a:pathLst>
                        <a:path w="12700" h="165100">
                          <a:moveTo>
                            <a:pt x="0" y="0"/>
                          </a:moveTo>
                          <a:lnTo>
                            <a:pt x="12700" y="0"/>
                          </a:lnTo>
                          <a:lnTo>
                            <a:pt x="12700" y="165100"/>
                          </a:lnTo>
                          <a:lnTo>
                            <a:pt x="0" y="1651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20" w:after="0" w:line="223" w:lineRule="exact"/>
        <w:ind w:left="540" w:right="0" w:firstLine="0"/>
      </w:pPr>
      <w:r>
        <w:drawing>
          <wp:anchor simplePos="0" relativeHeight="251658312" behindDoc="0" locked="0" layoutInCell="1" allowOverlap="1">
            <wp:simplePos x="0" y="0"/>
            <wp:positionH relativeFrom="page">
              <wp:posOffset>647700</wp:posOffset>
            </wp:positionH>
            <wp:positionV relativeFrom="line">
              <wp:posOffset>-12066</wp:posOffset>
            </wp:positionV>
            <wp:extent cx="6210300" cy="127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0300" cy="12700"/>
                    </a:xfrm>
                    <a:custGeom>
                      <a:rect l="l" t="t" r="r" b="b"/>
                      <a:pathLst>
                        <a:path w="6210300" h="12700">
                          <a:moveTo>
                            <a:pt x="0" y="0"/>
                          </a:moveTo>
                          <a:lnTo>
                            <a:pt x="6210300" y="0"/>
                          </a:lnTo>
                          <a:lnTo>
                            <a:pt x="62103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BFBFB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íp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ava podk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adů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32000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Ú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čast na 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j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ednáních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(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4x10)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32000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4800"/>
          <w:tab w:val="left" w:pos="5740"/>
          <w:tab w:val="left" w:pos="6560"/>
        </w:tabs>
        <w:spacing w:before="0" w:after="0" w:line="260" w:lineRule="exact"/>
        <w:ind w:left="540" w:right="8598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Vyhodnocení získaných podnětů	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16000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Vyp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acování konceptu 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120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800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96000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800"/>
          <w:tab w:val="left" w:pos="5740"/>
          <w:tab w:val="left" w:pos="656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Koo</w:t>
      </w:r>
      <w:r>
        <w:rPr lang="cs-CZ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nace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680"/>
          <w:tab w:val="left" w:pos="6440"/>
        </w:tabs>
        <w:spacing w:before="20" w:after="0" w:line="223" w:lineRule="exact"/>
        <w:ind w:left="540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A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260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196000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6850" w:h="11910"/>
          <w:pgMar w:top="343" w:right="500" w:bottom="275" w:left="500" w:header="708" w:footer="708" w:gutter="0"/>
          <w:docGrid w:linePitch="360"/>
        </w:sectPr>
        <w:tabs>
          <w:tab w:val="left" w:pos="4680"/>
          <w:tab w:val="left" w:pos="6440"/>
          <w:tab w:val="left" w:pos="9140"/>
        </w:tabs>
        <w:spacing w:before="20" w:after="0" w:line="223" w:lineRule="exact"/>
        <w:ind w:left="540" w:right="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4279900" cy="127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00" cy="12700"/>
                    </a:xfrm>
                    <a:custGeom>
                      <a:rect l="l" t="t" r="r" b="b"/>
                      <a:pathLst>
                        <a:path w="4279900" h="12700">
                          <a:moveTo>
                            <a:pt x="0" y="0"/>
                          </a:moveTo>
                          <a:lnTo>
                            <a:pt x="4279900" y="0"/>
                          </a:lnTo>
                          <a:lnTo>
                            <a:pt x="4279900" y="12700"/>
                          </a:lnTo>
                          <a:lnTo>
                            <a:pt x="0" y="127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635000</wp:posOffset>
            </wp:positionH>
            <wp:positionV relativeFrom="line">
              <wp:posOffset>-12066</wp:posOffset>
            </wp:positionV>
            <wp:extent cx="4279900" cy="1778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9900" cy="177800"/>
                    </a:xfrm>
                    <a:custGeom>
                      <a:rect l="l" t="t" r="r" b="b"/>
                      <a:pathLst>
                        <a:path w="4279900" h="177800">
                          <a:moveTo>
                            <a:pt x="0" y="0"/>
                          </a:moveTo>
                          <a:lnTo>
                            <a:pt x="4279900" y="0"/>
                          </a:lnTo>
                          <a:lnTo>
                            <a:pt x="4279900" y="177800"/>
                          </a:lnTo>
                          <a:lnTo>
                            <a:pt x="0" y="177800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CCCCC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C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elkem za 4. </w:t>
      </w:r>
      <w:r>
        <w:rPr lang="cs-CZ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f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ázi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442	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315000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31/05/2024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6850" w:h="1191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2024-05-02T13:11:13Z</dcterms:created>
  <dcterms:modified xsi:type="dcterms:W3CDTF">2024-05-02T13:11:13Z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