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4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-24766</wp:posOffset>
            </wp:positionV>
            <wp:extent cx="6223000" cy="1778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3000" cy="177800"/>
                    </a:xfrm>
                    <a:custGeom>
                      <a:rect l="l" t="t" r="r" b="b"/>
                      <a:pathLst>
                        <a:path w="6223000" h="177800">
                          <a:moveTo>
                            <a:pt x="0" y="0"/>
                          </a:moveTo>
                          <a:lnTo>
                            <a:pt x="6223000" y="0"/>
                          </a:lnTo>
                          <a:lnTo>
                            <a:pt x="62230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D9EA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ANA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GE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NAB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DKA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5.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 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OJE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40"/>
        </w:tabs>
        <w:spacing w:before="265" w:after="0" w:line="260" w:lineRule="exact"/>
        <w:ind w:left="540" w:right="5935" w:firstLine="354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počet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za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ce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bez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H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datu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ukončení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5.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OJE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DNÁN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(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H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OVO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S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AK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É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(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10x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+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540" w:right="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12700" cy="177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77800"/>
                    </a:xfrm>
                    <a:custGeom>
                      <a:rect l="l" t="t" r="r" b="b"/>
                      <a:pathLst>
                        <a:path w="12700" h="1778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647700</wp:posOffset>
            </wp:positionH>
            <wp:positionV relativeFrom="line">
              <wp:posOffset>-12066</wp:posOffset>
            </wp:positionV>
            <wp:extent cx="6210300" cy="127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6223000" cy="177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3000" cy="177800"/>
                    </a:xfrm>
                    <a:custGeom>
                      <a:rect l="l" t="t" r="r" b="b"/>
                      <a:pathLst>
                        <a:path w="6223000" h="177800">
                          <a:moveTo>
                            <a:pt x="0" y="0"/>
                          </a:moveTo>
                          <a:lnTo>
                            <a:pt x="6223000" y="0"/>
                          </a:lnTo>
                          <a:lnTo>
                            <a:pt x="62230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2882900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3556000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4229100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4902200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5575300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6845300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ci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680"/>
        </w:tabs>
        <w:spacing w:before="20" w:after="0" w:line="223" w:lineRule="exact"/>
        <w:ind w:left="540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647700</wp:posOffset>
            </wp:positionH>
            <wp:positionV relativeFrom="line">
              <wp:posOffset>-12066</wp:posOffset>
            </wp:positionV>
            <wp:extent cx="6210300" cy="1270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ava,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ea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zace, zp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acování výstupu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80"/>
          <w:tab w:val="left" w:pos="5740"/>
          <w:tab w:val="left" w:pos="656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za 10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ozhovo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84000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80"/>
          <w:tab w:val="left" w:pos="4800"/>
          <w:tab w:val="left" w:pos="5740"/>
          <w:tab w:val="left" w:pos="6440"/>
          <w:tab w:val="left" w:pos="6560"/>
        </w:tabs>
        <w:spacing w:before="0" w:after="0" w:line="260" w:lineRule="exact"/>
        <w:ind w:left="540" w:right="8598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ační setkání 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 k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íčové akté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y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700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35000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elkem S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ci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182	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119000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163194</wp:posOffset>
            </wp:positionV>
            <wp:extent cx="6210300" cy="127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40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-24766</wp:posOffset>
            </wp:positionV>
            <wp:extent cx="12700" cy="1778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77800"/>
                    </a:xfrm>
                    <a:custGeom>
                      <a:rect l="l" t="t" r="r" b="b"/>
                      <a:pathLst>
                        <a:path w="12700" h="1778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-24766</wp:posOffset>
            </wp:positionV>
            <wp:extent cx="6223000" cy="1778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3000" cy="177800"/>
                    </a:xfrm>
                    <a:custGeom>
                      <a:rect l="l" t="t" r="r" b="b"/>
                      <a:pathLst>
                        <a:path w="6223000" h="177800">
                          <a:moveTo>
                            <a:pt x="0" y="0"/>
                          </a:moveTo>
                          <a:lnTo>
                            <a:pt x="6223000" y="0"/>
                          </a:lnTo>
                          <a:lnTo>
                            <a:pt x="62230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2882900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3556000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4229100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4902200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5575300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6845300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560"/>
        </w:tabs>
        <w:spacing w:before="20" w:after="0" w:line="223" w:lineRule="exact"/>
        <w:ind w:left="540" w:right="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647700</wp:posOffset>
            </wp:positionH>
            <wp:positionV relativeFrom="line">
              <wp:posOffset>-12066</wp:posOffset>
            </wp:positionV>
            <wp:extent cx="6210300" cy="127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 podk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adů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32000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56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čast na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ednáních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(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4x10)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32000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80"/>
          <w:tab w:val="left" w:pos="4800"/>
          <w:tab w:val="left" w:pos="5740"/>
          <w:tab w:val="left" w:pos="6560"/>
        </w:tabs>
        <w:spacing w:before="0" w:after="0" w:line="260" w:lineRule="exact"/>
        <w:ind w:left="540" w:right="8598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Vyhodnocení získaných podnětů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16000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acování konceptu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96000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56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Koo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nace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80"/>
          <w:tab w:val="left" w:pos="644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elkem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260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196000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50" w:h="11910"/>
          <w:pgMar w:top="343" w:right="500" w:bottom="275" w:left="500" w:header="708" w:footer="708" w:gutter="0"/>
          <w:docGrid w:linePitch="360"/>
        </w:sectPr>
        <w:tabs>
          <w:tab w:val="left" w:pos="4680"/>
          <w:tab w:val="left" w:pos="6440"/>
          <w:tab w:val="left" w:pos="9140"/>
        </w:tabs>
        <w:spacing w:before="20" w:after="0" w:line="223" w:lineRule="exact"/>
        <w:ind w:left="540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4279900" cy="127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79900" cy="12700"/>
                    </a:xfrm>
                    <a:custGeom>
                      <a:rect l="l" t="t" r="r" b="b"/>
                      <a:pathLst>
                        <a:path w="4279900" h="12700">
                          <a:moveTo>
                            <a:pt x="0" y="0"/>
                          </a:moveTo>
                          <a:lnTo>
                            <a:pt x="4279900" y="0"/>
                          </a:lnTo>
                          <a:lnTo>
                            <a:pt x="42799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4279900" cy="1778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79900" cy="177800"/>
                    </a:xfrm>
                    <a:custGeom>
                      <a:rect l="l" t="t" r="r" b="b"/>
                      <a:pathLst>
                        <a:path w="4279900" h="177800">
                          <a:moveTo>
                            <a:pt x="0" y="0"/>
                          </a:moveTo>
                          <a:lnTo>
                            <a:pt x="4279900" y="0"/>
                          </a:lnTo>
                          <a:lnTo>
                            <a:pt x="42799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elkem za 4.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ázi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442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315000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31/05/2024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6850" w:h="1191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2024-05-02T13:11:13Z</dcterms:created>
  <dcterms:modified xsi:type="dcterms:W3CDTF">2024-05-02T13:11:13Z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