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c.JH273447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8669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7526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Vantive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3201/6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 5 - Smíchov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19678941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CZ19678941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9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cz.objednavky@vantive.com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115579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THERANOVA 500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955448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NOVALINE BL 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955833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BiCart 720 with cap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THD155428SE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15.5FX28CM PC TITAN HD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7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CATH 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THD155432SE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15.5FX32CM PC TITAN HD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7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CATH 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2024-04-30 11:26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4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77 875,76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4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3555153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3555153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3555153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3555153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3555153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3555153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3555153</wp:posOffset>
            </wp:positionV>
            <wp:extent cx="10069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3555153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3555153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3555153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3555153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3555153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3555153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3555153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z.objednavky@vantive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2024-05-02T07:10:46Z</dcterms:created>
  <dcterms:modified xsi:type="dcterms:W3CDTF">2024-05-02T07:10:46Z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