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B618" w14:textId="77777777" w:rsidR="00992B35" w:rsidRPr="00380220" w:rsidRDefault="00992B35">
      <w:pPr>
        <w:pStyle w:val="Nadpis1"/>
      </w:pPr>
      <w:r w:rsidRPr="0038022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80220" w14:paraId="0B87088B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5C5B96" w14:textId="77777777" w:rsidR="00992B35" w:rsidRPr="0038022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ODBĚRATEL:</w:t>
            </w:r>
          </w:p>
          <w:p w14:paraId="04324B0F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18762F74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Okresní soud v Karlových Varech</w:t>
            </w:r>
          </w:p>
          <w:p w14:paraId="0907470A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Moskevská 1163/17</w:t>
            </w:r>
          </w:p>
          <w:p w14:paraId="773D1290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360 33 Karlovy Vary</w:t>
            </w:r>
          </w:p>
          <w:p w14:paraId="7CFE0689" w14:textId="77777777" w:rsidR="00992B35" w:rsidRPr="00380220" w:rsidRDefault="00992B35">
            <w:pPr>
              <w:rPr>
                <w:rFonts w:ascii="Arial" w:hAnsi="Arial" w:cs="Arial"/>
              </w:rPr>
            </w:pPr>
          </w:p>
          <w:p w14:paraId="384DA916" w14:textId="38AF22F4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Účet:  </w:t>
            </w:r>
          </w:p>
          <w:p w14:paraId="165C7973" w14:textId="77777777" w:rsidR="00992B35" w:rsidRPr="00380220" w:rsidRDefault="0038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80220">
              <w:rPr>
                <w:rFonts w:ascii="Arial" w:hAnsi="Arial" w:cs="Arial"/>
              </w:rPr>
              <w:t>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74ABFD0D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17D87B" w14:textId="77777777"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380220">
              <w:rPr>
                <w:rFonts w:ascii="Arial" w:hAnsi="Arial" w:cs="Arial"/>
                <w:b/>
                <w:bCs/>
              </w:rPr>
              <w:t xml:space="preserve">IČ:  </w:t>
            </w:r>
            <w:r w:rsidRPr="00380220">
              <w:rPr>
                <w:rFonts w:ascii="Arial" w:hAnsi="Arial" w:cs="Arial"/>
              </w:rPr>
              <w:t>00024732</w:t>
            </w:r>
            <w:proofErr w:type="gramEnd"/>
          </w:p>
          <w:p w14:paraId="7ED8AACA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  <w:b/>
                <w:bCs/>
              </w:rPr>
              <w:t xml:space="preserve">DIČ: </w:t>
            </w:r>
            <w:r w:rsidRPr="00380220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D0BDB" w14:textId="77777777"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Číslo objednávky: </w:t>
            </w:r>
          </w:p>
          <w:p w14:paraId="4A5CAFCB" w14:textId="77777777"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2024 / OBJ / 39</w:t>
            </w:r>
          </w:p>
          <w:p w14:paraId="60D0D36A" w14:textId="77777777" w:rsidR="00992B35" w:rsidRPr="00380220" w:rsidRDefault="00992B35">
            <w:pPr>
              <w:rPr>
                <w:rFonts w:ascii="Arial" w:hAnsi="Arial" w:cs="Arial"/>
              </w:rPr>
            </w:pPr>
          </w:p>
          <w:p w14:paraId="464B6D16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Spisová značka:</w:t>
            </w:r>
          </w:p>
          <w:p w14:paraId="56A4CE31" w14:textId="31DCB01A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45 Spr 678/2024</w:t>
            </w:r>
          </w:p>
        </w:tc>
      </w:tr>
      <w:tr w:rsidR="00992B35" w:rsidRPr="00380220" w14:paraId="6F65091D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F6EB2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Moskevská 1163/17</w:t>
            </w:r>
          </w:p>
          <w:p w14:paraId="26269754" w14:textId="77777777" w:rsidR="00992B35" w:rsidRPr="00380220" w:rsidRDefault="00992B35">
            <w:pPr>
              <w:spacing w:after="12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88443D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3AEA004" w14:textId="77777777" w:rsidR="00992B35" w:rsidRPr="0038022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80220">
              <w:rPr>
                <w:rFonts w:ascii="Arial" w:hAnsi="Arial" w:cs="Arial"/>
              </w:rPr>
              <w:t>IČ: 62913671</w:t>
            </w:r>
          </w:p>
          <w:p w14:paraId="6D3D9AB5" w14:textId="77777777" w:rsidR="00992B35" w:rsidRPr="0038022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80220" w14:paraId="4F086138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1B8504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4CA9816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30.05.2024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394F39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Up Česká republika s.r.o.</w:t>
            </w:r>
          </w:p>
          <w:p w14:paraId="50A0FF45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Zelený pruh 1560/99</w:t>
            </w:r>
          </w:p>
          <w:p w14:paraId="4B6DD16F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140 </w:t>
            </w:r>
            <w:proofErr w:type="gramStart"/>
            <w:r w:rsidRPr="00380220">
              <w:rPr>
                <w:rFonts w:ascii="Arial" w:hAnsi="Arial" w:cs="Arial"/>
              </w:rPr>
              <w:t>00  Praha</w:t>
            </w:r>
            <w:proofErr w:type="gramEnd"/>
            <w:r w:rsidRPr="00380220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380220" w14:paraId="4A33314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868FA4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objednání:</w:t>
            </w:r>
          </w:p>
          <w:p w14:paraId="38414871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dodání:</w:t>
            </w:r>
          </w:p>
          <w:p w14:paraId="3B84E3EE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428E2DF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30.04.2024</w:t>
            </w:r>
          </w:p>
          <w:p w14:paraId="5F9474CE" w14:textId="77777777" w:rsidR="00992B35" w:rsidRPr="00380220" w:rsidRDefault="00992B35">
            <w:pPr>
              <w:rPr>
                <w:rFonts w:ascii="Arial" w:hAnsi="Arial" w:cs="Arial"/>
              </w:rPr>
            </w:pPr>
          </w:p>
          <w:p w14:paraId="5D51DCF9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72A01" w14:textId="77777777" w:rsidR="00992B35" w:rsidRPr="0038022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80220" w14:paraId="7C851E1A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3CB" w14:textId="77777777" w:rsidR="00992B35" w:rsidRPr="0038022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Text: </w:t>
            </w:r>
          </w:p>
          <w:p w14:paraId="7E967069" w14:textId="77777777" w:rsidR="00992B35" w:rsidRPr="0038022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Objednáváme u Vás:</w:t>
            </w:r>
          </w:p>
          <w:p w14:paraId="6C6358CA" w14:textId="77777777" w:rsidR="00992B35" w:rsidRPr="0038022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A5225E9" w14:textId="77777777" w:rsidR="00992B35" w:rsidRPr="0038022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380220">
              <w:rPr>
                <w:rFonts w:ascii="Arial" w:hAnsi="Arial" w:cs="Arial"/>
              </w:rPr>
              <w:t>Stravenkové</w:t>
            </w:r>
            <w:proofErr w:type="spellEnd"/>
            <w:r w:rsidRPr="00380220">
              <w:rPr>
                <w:rFonts w:ascii="Arial" w:hAnsi="Arial" w:cs="Arial"/>
              </w:rPr>
              <w:t xml:space="preserve"> poukázky 4/2024 (dobití karet) - 1845 ks</w:t>
            </w:r>
          </w:p>
        </w:tc>
      </w:tr>
      <w:tr w:rsidR="00992B35" w:rsidRPr="00380220" w14:paraId="18349E66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0D012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8022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8022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B097F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82780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03596" w14:textId="77777777"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5AD7FE7" w14:textId="77777777" w:rsidR="00992B35" w:rsidRPr="0038022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87BB9" w14:paraId="4042805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C109A62" w14:textId="77777777" w:rsidR="00145471" w:rsidRPr="00E87BB9" w:rsidRDefault="00145471">
            <w:pPr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FF76CD" w14:textId="77777777" w:rsidR="00145471" w:rsidRPr="00E87BB9" w:rsidRDefault="00145471">
            <w:pPr>
              <w:rPr>
                <w:rFonts w:ascii="Arial" w:hAnsi="Arial" w:cs="Arial"/>
              </w:rPr>
            </w:pPr>
            <w:proofErr w:type="spellStart"/>
            <w:r w:rsidRPr="00E87BB9">
              <w:rPr>
                <w:rFonts w:ascii="Arial" w:hAnsi="Arial" w:cs="Arial"/>
              </w:rPr>
              <w:t>Stravenkové</w:t>
            </w:r>
            <w:proofErr w:type="spellEnd"/>
            <w:r w:rsidRPr="00E87BB9">
              <w:rPr>
                <w:rFonts w:ascii="Arial" w:hAnsi="Arial" w:cs="Arial"/>
              </w:rPr>
              <w:t xml:space="preserve"> poukázky 4/2024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7D37BD" w14:textId="01AE2BD0" w:rsidR="00145471" w:rsidRPr="00E87BB9" w:rsidRDefault="003549BC" w:rsidP="003549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0D04060" w14:textId="77777777" w:rsidR="00145471" w:rsidRPr="00E87BB9" w:rsidRDefault="00145471" w:rsidP="003549BC">
            <w:pPr>
              <w:jc w:val="center"/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>1845,00</w:t>
            </w:r>
          </w:p>
        </w:tc>
      </w:tr>
    </w:tbl>
    <w:p w14:paraId="524143F2" w14:textId="77777777" w:rsidR="00145471" w:rsidRPr="00E87BB9" w:rsidRDefault="00145471"/>
    <w:p w14:paraId="2CD86E50" w14:textId="77777777" w:rsidR="00992B35" w:rsidRPr="0038022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80220" w14:paraId="60F9E51D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CE9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Počet příloh: 0</w:t>
            </w:r>
          </w:p>
          <w:p w14:paraId="2F5222D0" w14:textId="77777777" w:rsidR="00992B35" w:rsidRPr="0038022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E59EE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Vyřizuje:</w:t>
            </w:r>
          </w:p>
          <w:p w14:paraId="2A9CED88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Telefon:</w:t>
            </w:r>
          </w:p>
          <w:p w14:paraId="61514DCD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291AF" w14:textId="7EBD83C0" w:rsidR="00992B35" w:rsidRPr="00380220" w:rsidRDefault="00992B35">
            <w:pPr>
              <w:rPr>
                <w:rFonts w:ascii="Arial" w:hAnsi="Arial" w:cs="Arial"/>
              </w:rPr>
            </w:pPr>
          </w:p>
          <w:p w14:paraId="543BA2BE" w14:textId="05C60D21" w:rsidR="00992B35" w:rsidRPr="00380220" w:rsidRDefault="00992B35">
            <w:pPr>
              <w:rPr>
                <w:rFonts w:ascii="Arial" w:hAnsi="Arial" w:cs="Arial"/>
              </w:rPr>
            </w:pPr>
          </w:p>
          <w:p w14:paraId="0EDF2765" w14:textId="263043E8" w:rsidR="00992B35" w:rsidRPr="00380220" w:rsidRDefault="00992B35">
            <w:pPr>
              <w:rPr>
                <w:rFonts w:ascii="Arial" w:hAnsi="Arial" w:cs="Arial"/>
              </w:rPr>
            </w:pPr>
          </w:p>
          <w:p w14:paraId="21F71566" w14:textId="77777777" w:rsidR="00992B35" w:rsidRPr="0038022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D61" w14:textId="77777777"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Razítko a podpis:</w:t>
            </w:r>
          </w:p>
        </w:tc>
      </w:tr>
    </w:tbl>
    <w:p w14:paraId="6DD7702F" w14:textId="77777777" w:rsidR="00992B35" w:rsidRPr="00380220" w:rsidRDefault="00992B35">
      <w:pPr>
        <w:rPr>
          <w:rFonts w:ascii="Arial" w:hAnsi="Arial" w:cs="Arial"/>
        </w:rPr>
      </w:pPr>
    </w:p>
    <w:p w14:paraId="7CF7B56E" w14:textId="77777777" w:rsidR="00992B35" w:rsidRDefault="00992B35">
      <w:pPr>
        <w:rPr>
          <w:rFonts w:ascii="Arial" w:hAnsi="Arial" w:cs="Arial"/>
        </w:rPr>
      </w:pPr>
    </w:p>
    <w:p w14:paraId="253B6840" w14:textId="77777777" w:rsidR="003549BC" w:rsidRDefault="003549BC">
      <w:pPr>
        <w:rPr>
          <w:rFonts w:ascii="Arial" w:hAnsi="Arial" w:cs="Arial"/>
        </w:rPr>
      </w:pPr>
    </w:p>
    <w:p w14:paraId="74E02ABE" w14:textId="77777777" w:rsidR="003549BC" w:rsidRDefault="003549BC">
      <w:pPr>
        <w:rPr>
          <w:rFonts w:ascii="Arial" w:hAnsi="Arial" w:cs="Arial"/>
        </w:rPr>
      </w:pPr>
    </w:p>
    <w:p w14:paraId="38704537" w14:textId="77777777" w:rsidR="003549BC" w:rsidRDefault="003549BC">
      <w:pPr>
        <w:rPr>
          <w:rFonts w:ascii="Arial" w:hAnsi="Arial" w:cs="Arial"/>
        </w:rPr>
      </w:pPr>
    </w:p>
    <w:p w14:paraId="42F79F35" w14:textId="77777777" w:rsidR="003549BC" w:rsidRDefault="003549BC">
      <w:pPr>
        <w:rPr>
          <w:rFonts w:ascii="Arial" w:hAnsi="Arial" w:cs="Arial"/>
        </w:rPr>
      </w:pPr>
    </w:p>
    <w:p w14:paraId="0FED851B" w14:textId="77777777" w:rsidR="003549BC" w:rsidRDefault="003549BC">
      <w:pPr>
        <w:rPr>
          <w:rFonts w:ascii="Arial" w:hAnsi="Arial" w:cs="Arial"/>
        </w:rPr>
      </w:pPr>
    </w:p>
    <w:p w14:paraId="060FDCDB" w14:textId="77777777" w:rsidR="003549BC" w:rsidRDefault="003549BC">
      <w:pPr>
        <w:rPr>
          <w:rFonts w:ascii="Arial" w:hAnsi="Arial" w:cs="Arial"/>
        </w:rPr>
      </w:pPr>
    </w:p>
    <w:p w14:paraId="59B9467B" w14:textId="77777777" w:rsidR="003549BC" w:rsidRDefault="003549BC">
      <w:pPr>
        <w:rPr>
          <w:rFonts w:ascii="Arial" w:hAnsi="Arial" w:cs="Arial"/>
        </w:rPr>
      </w:pPr>
    </w:p>
    <w:p w14:paraId="121FC427" w14:textId="77777777" w:rsidR="003549BC" w:rsidRDefault="003549BC">
      <w:pPr>
        <w:rPr>
          <w:rFonts w:ascii="Arial" w:hAnsi="Arial" w:cs="Arial"/>
        </w:rPr>
      </w:pPr>
    </w:p>
    <w:p w14:paraId="1D8A7EB5" w14:textId="77777777" w:rsidR="003549BC" w:rsidRDefault="003549BC">
      <w:pPr>
        <w:rPr>
          <w:rFonts w:ascii="Arial" w:hAnsi="Arial" w:cs="Arial"/>
        </w:rPr>
      </w:pPr>
    </w:p>
    <w:p w14:paraId="59176AC3" w14:textId="77777777" w:rsidR="003549BC" w:rsidRDefault="003549BC">
      <w:pPr>
        <w:rPr>
          <w:rFonts w:ascii="Arial" w:hAnsi="Arial" w:cs="Arial"/>
        </w:rPr>
      </w:pPr>
    </w:p>
    <w:p w14:paraId="0CB6B241" w14:textId="77777777" w:rsidR="003549BC" w:rsidRDefault="003549BC">
      <w:pPr>
        <w:rPr>
          <w:rFonts w:ascii="Arial" w:hAnsi="Arial" w:cs="Arial"/>
        </w:rPr>
      </w:pPr>
    </w:p>
    <w:p w14:paraId="72F2C65A" w14:textId="77777777" w:rsidR="003549BC" w:rsidRDefault="003549BC">
      <w:pPr>
        <w:rPr>
          <w:rFonts w:ascii="Arial" w:hAnsi="Arial" w:cs="Arial"/>
        </w:rPr>
      </w:pPr>
    </w:p>
    <w:p w14:paraId="15E86F00" w14:textId="77777777" w:rsidR="003549BC" w:rsidRDefault="003549BC">
      <w:pPr>
        <w:rPr>
          <w:rFonts w:ascii="Arial" w:hAnsi="Arial" w:cs="Arial"/>
        </w:rPr>
      </w:pPr>
    </w:p>
    <w:p w14:paraId="6EB4F404" w14:textId="77777777" w:rsidR="003549BC" w:rsidRDefault="003549BC">
      <w:pPr>
        <w:rPr>
          <w:rFonts w:ascii="Arial" w:hAnsi="Arial" w:cs="Arial"/>
        </w:rPr>
      </w:pPr>
    </w:p>
    <w:p w14:paraId="03E48921" w14:textId="77777777" w:rsidR="003549BC" w:rsidRDefault="003549BC">
      <w:pPr>
        <w:rPr>
          <w:rFonts w:ascii="Arial" w:hAnsi="Arial" w:cs="Arial"/>
        </w:rPr>
      </w:pPr>
    </w:p>
    <w:p w14:paraId="0E943DA8" w14:textId="77777777" w:rsidR="003549BC" w:rsidRDefault="003549BC">
      <w:pPr>
        <w:rPr>
          <w:rFonts w:ascii="Arial" w:hAnsi="Arial" w:cs="Arial"/>
        </w:rPr>
      </w:pPr>
    </w:p>
    <w:p w14:paraId="7B84696F" w14:textId="77777777" w:rsidR="003549BC" w:rsidRDefault="003549BC">
      <w:pPr>
        <w:rPr>
          <w:rFonts w:ascii="Arial" w:hAnsi="Arial" w:cs="Arial"/>
        </w:rPr>
      </w:pPr>
    </w:p>
    <w:p w14:paraId="6BC5F64F" w14:textId="77777777" w:rsidR="003549BC" w:rsidRDefault="003549BC">
      <w:pPr>
        <w:rPr>
          <w:rFonts w:ascii="Arial" w:hAnsi="Arial" w:cs="Arial"/>
        </w:rPr>
      </w:pPr>
    </w:p>
    <w:p w14:paraId="1134FE8D" w14:textId="77777777" w:rsidR="003549BC" w:rsidRDefault="003549BC" w:rsidP="003549BC">
      <w:pPr>
        <w:jc w:val="center"/>
        <w:rPr>
          <w:b/>
          <w:szCs w:val="20"/>
        </w:rPr>
      </w:pPr>
      <w:r>
        <w:rPr>
          <w:b/>
        </w:rPr>
        <w:t>Schvalovací doložka k výdajům</w:t>
      </w:r>
    </w:p>
    <w:p w14:paraId="39163034" w14:textId="77777777" w:rsidR="003549BC" w:rsidRDefault="003549BC" w:rsidP="003549BC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23441196" w14:textId="77777777" w:rsidR="003549BC" w:rsidRDefault="003549BC" w:rsidP="003549B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3549BC" w:rsidRPr="003549BC" w14:paraId="064F92BD" w14:textId="77777777" w:rsidTr="003549BC">
        <w:tc>
          <w:tcPr>
            <w:tcW w:w="5523" w:type="dxa"/>
            <w:hideMark/>
          </w:tcPr>
          <w:p w14:paraId="0563610B" w14:textId="77777777" w:rsidR="003549BC" w:rsidRDefault="003549B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508E834A" w14:textId="77777777" w:rsidR="003549BC" w:rsidRPr="003549BC" w:rsidRDefault="003549BC">
            <w:pPr>
              <w:spacing w:line="252" w:lineRule="auto"/>
              <w:rPr>
                <w:color w:val="000000"/>
                <w:lang w:eastAsia="en-US"/>
              </w:rPr>
            </w:pPr>
            <w:r w:rsidRPr="003549BC">
              <w:rPr>
                <w:color w:val="000000"/>
                <w:lang w:eastAsia="en-US"/>
              </w:rPr>
              <w:t>Rok 2024</w:t>
            </w:r>
          </w:p>
        </w:tc>
      </w:tr>
      <w:tr w:rsidR="003549BC" w:rsidRPr="003549BC" w14:paraId="06107806" w14:textId="77777777" w:rsidTr="003549BC">
        <w:tc>
          <w:tcPr>
            <w:tcW w:w="5523" w:type="dxa"/>
            <w:hideMark/>
          </w:tcPr>
          <w:p w14:paraId="35BD22DE" w14:textId="77777777" w:rsidR="003549BC" w:rsidRDefault="003549B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33EF800E" w14:textId="77777777" w:rsidR="003549BC" w:rsidRPr="003549BC" w:rsidRDefault="003549BC">
            <w:pPr>
              <w:spacing w:line="252" w:lineRule="auto"/>
              <w:rPr>
                <w:color w:val="000000"/>
                <w:lang w:eastAsia="en-US"/>
              </w:rPr>
            </w:pPr>
            <w:r w:rsidRPr="003549BC">
              <w:rPr>
                <w:color w:val="000000"/>
                <w:lang w:eastAsia="en-US"/>
              </w:rPr>
              <w:t>Dokladová řada: OBJ</w:t>
            </w:r>
          </w:p>
        </w:tc>
      </w:tr>
      <w:tr w:rsidR="003549BC" w:rsidRPr="003549BC" w14:paraId="143C2C0E" w14:textId="77777777" w:rsidTr="003549BC">
        <w:tc>
          <w:tcPr>
            <w:tcW w:w="5523" w:type="dxa"/>
            <w:hideMark/>
          </w:tcPr>
          <w:p w14:paraId="40D936FA" w14:textId="77777777" w:rsidR="003549BC" w:rsidRPr="003549BC" w:rsidRDefault="003549BC">
            <w:pPr>
              <w:spacing w:line="252" w:lineRule="auto"/>
              <w:rPr>
                <w:color w:val="000000"/>
                <w:lang w:eastAsia="en-US"/>
              </w:rPr>
            </w:pPr>
            <w:r w:rsidRPr="003549BC">
              <w:rPr>
                <w:color w:val="000000"/>
                <w:lang w:eastAsia="en-US"/>
              </w:rPr>
              <w:t>Č.j.: 45 Spr 678/2024</w:t>
            </w:r>
          </w:p>
          <w:p w14:paraId="681EE285" w14:textId="77777777" w:rsidR="003549BC" w:rsidRPr="003549BC" w:rsidRDefault="003549BC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3549BC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03E4F005" w14:textId="77777777" w:rsidR="003549BC" w:rsidRPr="003549BC" w:rsidRDefault="003549BC">
            <w:pPr>
              <w:spacing w:line="252" w:lineRule="auto"/>
              <w:rPr>
                <w:color w:val="000000"/>
                <w:lang w:eastAsia="en-US"/>
              </w:rPr>
            </w:pPr>
            <w:r w:rsidRPr="003549BC">
              <w:rPr>
                <w:color w:val="000000"/>
                <w:lang w:eastAsia="en-US"/>
              </w:rPr>
              <w:t>Evidenční číslo: 39</w:t>
            </w:r>
          </w:p>
          <w:p w14:paraId="00D8B248" w14:textId="77777777" w:rsidR="003549BC" w:rsidRPr="003549BC" w:rsidRDefault="003549BC">
            <w:pPr>
              <w:spacing w:line="252" w:lineRule="auto"/>
              <w:rPr>
                <w:color w:val="000000"/>
                <w:lang w:eastAsia="en-US"/>
              </w:rPr>
            </w:pPr>
            <w:r w:rsidRPr="003549BC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6372DBE4" w14:textId="77777777" w:rsidR="003549BC" w:rsidRPr="003549BC" w:rsidRDefault="003549BC" w:rsidP="003549BC">
      <w:pPr>
        <w:rPr>
          <w:rFonts w:eastAsia="Times New Roman"/>
          <w:color w:val="000000"/>
          <w:szCs w:val="20"/>
        </w:rPr>
      </w:pPr>
    </w:p>
    <w:p w14:paraId="486AB81F" w14:textId="77777777" w:rsidR="003549BC" w:rsidRPr="003549BC" w:rsidRDefault="003549BC" w:rsidP="003549BC">
      <w:pPr>
        <w:rPr>
          <w:b/>
          <w:color w:val="000000"/>
        </w:rPr>
      </w:pPr>
      <w:r w:rsidRPr="003549BC">
        <w:rPr>
          <w:b/>
          <w:color w:val="000000"/>
        </w:rPr>
        <w:t>Výdaje – Individuální příslib</w:t>
      </w:r>
    </w:p>
    <w:p w14:paraId="412649D7" w14:textId="77777777" w:rsidR="003549BC" w:rsidRDefault="003549BC" w:rsidP="003549BC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3549BC" w:rsidRPr="003549BC" w14:paraId="0AF3EBA5" w14:textId="77777777" w:rsidTr="003549BC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4EB8901" w14:textId="77777777" w:rsidR="003549BC" w:rsidRDefault="003549BC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3549BC" w:rsidRPr="003549BC" w14:paraId="08B7F89E" w14:textId="77777777" w:rsidTr="003549B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AA3CB38" w14:textId="77777777" w:rsidR="003549BC" w:rsidRDefault="003549BC">
            <w:pPr>
              <w:spacing w:before="60" w:after="60"/>
            </w:pPr>
            <w:r>
              <w:t>Název dodavatele: UP ČESKÁ REPUBLIKA S.R.O.</w:t>
            </w:r>
          </w:p>
        </w:tc>
      </w:tr>
      <w:tr w:rsidR="003549BC" w:rsidRPr="003549BC" w14:paraId="0E7FCE73" w14:textId="77777777" w:rsidTr="003549BC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4C96DA3" w14:textId="77777777" w:rsidR="003549BC" w:rsidRDefault="003549BC">
            <w:pPr>
              <w:spacing w:before="60" w:after="60"/>
            </w:pPr>
            <w:r>
              <w:t>IČO: 62913671</w:t>
            </w:r>
          </w:p>
        </w:tc>
      </w:tr>
      <w:tr w:rsidR="003549BC" w:rsidRPr="003549BC" w14:paraId="5674998F" w14:textId="77777777" w:rsidTr="003549B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81FC926" w14:textId="77777777" w:rsidR="003549BC" w:rsidRDefault="003549BC">
            <w:pPr>
              <w:spacing w:before="60" w:after="60"/>
            </w:pPr>
            <w:r>
              <w:t>Cena: 258.300,00 Kč vč. DPH</w:t>
            </w:r>
          </w:p>
        </w:tc>
      </w:tr>
      <w:tr w:rsidR="003549BC" w:rsidRPr="003549BC" w14:paraId="2CFA286A" w14:textId="77777777" w:rsidTr="003549B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33EC39" w14:textId="77777777" w:rsidR="003549BC" w:rsidRDefault="003549BC">
            <w:pPr>
              <w:spacing w:before="60" w:after="60"/>
            </w:pPr>
            <w:r>
              <w:t xml:space="preserve">Č. veřejné zakázky – </w:t>
            </w:r>
            <w:proofErr w:type="spellStart"/>
            <w:r>
              <w:t>Tendermarket</w:t>
            </w:r>
            <w:proofErr w:type="spellEnd"/>
            <w:r>
              <w:t xml:space="preserve">/NEN: </w:t>
            </w:r>
          </w:p>
        </w:tc>
      </w:tr>
    </w:tbl>
    <w:p w14:paraId="13ED3EF4" w14:textId="77777777" w:rsidR="003549BC" w:rsidRDefault="003549BC" w:rsidP="003549BC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593"/>
        <w:gridCol w:w="3235"/>
        <w:gridCol w:w="452"/>
      </w:tblGrid>
      <w:tr w:rsidR="003549BC" w:rsidRPr="003549BC" w14:paraId="3EF0C623" w14:textId="77777777" w:rsidTr="00877C67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F94E552" w14:textId="77777777" w:rsidR="003549BC" w:rsidRDefault="003549BC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E2E23A0" w14:textId="77777777" w:rsidR="003549BC" w:rsidRDefault="003549BC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Stravenkové</w:t>
            </w:r>
            <w:proofErr w:type="spellEnd"/>
            <w:r>
              <w:rPr>
                <w:lang w:eastAsia="en-US"/>
              </w:rPr>
              <w:t xml:space="preserve"> poukázky 4/2024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B198ABE" w14:textId="77777777" w:rsidR="003549BC" w:rsidRDefault="003549BC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258.300,00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DEC57CB" w14:textId="77777777" w:rsidR="003549BC" w:rsidRDefault="003549B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3549BC" w:rsidRPr="003549BC" w14:paraId="296371DB" w14:textId="77777777" w:rsidTr="00877C67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EDF9D1" w14:textId="77777777" w:rsidR="003549BC" w:rsidRDefault="003549B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05959D3F" w14:textId="77777777" w:rsidR="003549BC" w:rsidRDefault="003549B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57BE36F4" w14:textId="77777777" w:rsidR="003549BC" w:rsidRDefault="003549B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</w:t>
            </w:r>
            <w:proofErr w:type="gramStart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374F09E7" w14:textId="77777777" w:rsidR="003549BC" w:rsidRDefault="003549BC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6E3BC5E5" w14:textId="77777777" w:rsidR="003549BC" w:rsidRDefault="003549B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0623E060" w14:textId="77777777" w:rsidR="003549BC" w:rsidRDefault="003549BC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6713B420" w14:textId="77777777" w:rsidR="003549BC" w:rsidRDefault="003549BC" w:rsidP="003549BC">
      <w:pPr>
        <w:rPr>
          <w:sz w:val="2"/>
          <w:szCs w:val="2"/>
        </w:rPr>
      </w:pPr>
    </w:p>
    <w:p w14:paraId="79F21A18" w14:textId="77777777" w:rsidR="003549BC" w:rsidRDefault="003549BC" w:rsidP="003549BC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3549BC" w:rsidRPr="003549BC" w14:paraId="6297ADC4" w14:textId="77777777" w:rsidTr="003549BC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7E00F31" w14:textId="77777777" w:rsidR="003549BC" w:rsidRDefault="003549BC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9B3AA09" w14:textId="77777777" w:rsidR="003549BC" w:rsidRDefault="003549BC"/>
          <w:p w14:paraId="0C8EEFF1" w14:textId="77777777" w:rsidR="003549BC" w:rsidRDefault="003549BC">
            <w:r>
              <w:t>Datum:</w:t>
            </w:r>
          </w:p>
        </w:tc>
      </w:tr>
      <w:tr w:rsidR="003549BC" w:rsidRPr="003549BC" w14:paraId="2B304741" w14:textId="77777777" w:rsidTr="003549B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FF22166" w14:textId="77777777" w:rsidR="003549BC" w:rsidRDefault="003549BC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F84728" w14:textId="77777777" w:rsidR="003549BC" w:rsidRDefault="003549BC">
            <w:r>
              <w:rPr>
                <w:b/>
              </w:rPr>
              <w:t>Podpis příkazce operace</w:t>
            </w:r>
            <w:r>
              <w:t>:</w:t>
            </w:r>
          </w:p>
          <w:p w14:paraId="6DCEA22B" w14:textId="77777777" w:rsidR="003549BC" w:rsidRDefault="003549BC"/>
        </w:tc>
      </w:tr>
      <w:tr w:rsidR="003549BC" w:rsidRPr="003549BC" w14:paraId="6F6F2998" w14:textId="77777777" w:rsidTr="003549BC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62A575C" w14:textId="77777777" w:rsidR="003549BC" w:rsidRDefault="003549BC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16660F4" w14:textId="77777777" w:rsidR="003549BC" w:rsidRDefault="003549BC"/>
          <w:p w14:paraId="5FA24648" w14:textId="77777777" w:rsidR="003549BC" w:rsidRDefault="003549BC">
            <w:r>
              <w:t>Datum:</w:t>
            </w:r>
          </w:p>
        </w:tc>
      </w:tr>
      <w:tr w:rsidR="003549BC" w:rsidRPr="003549BC" w14:paraId="07CF0402" w14:textId="77777777" w:rsidTr="003549B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69BAC93" w14:textId="77777777" w:rsidR="003549BC" w:rsidRDefault="003549BC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383CB8" w14:textId="77777777" w:rsidR="003549BC" w:rsidRDefault="003549BC">
            <w:r>
              <w:rPr>
                <w:b/>
              </w:rPr>
              <w:t>Podpis správce rozpočtu útvaru:</w:t>
            </w:r>
          </w:p>
          <w:p w14:paraId="217E5D53" w14:textId="77777777" w:rsidR="003549BC" w:rsidRDefault="003549BC"/>
        </w:tc>
      </w:tr>
      <w:tr w:rsidR="003549BC" w:rsidRPr="003549BC" w14:paraId="521EC044" w14:textId="77777777" w:rsidTr="003549BC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985D0" w14:textId="77777777" w:rsidR="003549BC" w:rsidRDefault="003549BC">
            <w:r>
              <w:t>Poznámka</w:t>
            </w:r>
          </w:p>
          <w:p w14:paraId="52EF422C" w14:textId="77777777" w:rsidR="003549BC" w:rsidRDefault="003549BC">
            <w:r>
              <w:t>Smlouva 45 Spr 61/2020 ze dne 10.1.2020 o zajištění dobití kreditů na kartu (</w:t>
            </w:r>
            <w:proofErr w:type="spellStart"/>
            <w:r>
              <w:t>eStravenku</w:t>
            </w:r>
            <w:proofErr w:type="spellEnd"/>
            <w:r>
              <w:t>) na příslušnou hodnotu.</w:t>
            </w:r>
          </w:p>
          <w:p w14:paraId="3FCA6202" w14:textId="77777777" w:rsidR="003549BC" w:rsidRDefault="003549BC"/>
        </w:tc>
      </w:tr>
      <w:bookmarkEnd w:id="0"/>
    </w:tbl>
    <w:p w14:paraId="00C2CCDE" w14:textId="77777777" w:rsidR="003549BC" w:rsidRDefault="003549BC" w:rsidP="003549BC"/>
    <w:p w14:paraId="6F45136C" w14:textId="77777777" w:rsidR="003549BC" w:rsidRPr="00380220" w:rsidRDefault="003549BC">
      <w:pPr>
        <w:rPr>
          <w:rFonts w:ascii="Arial" w:hAnsi="Arial" w:cs="Arial"/>
        </w:rPr>
      </w:pPr>
    </w:p>
    <w:sectPr w:rsidR="003549BC" w:rsidRPr="0038022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EDA5" w14:textId="77777777" w:rsidR="00187E9B" w:rsidRDefault="00187E9B">
      <w:r>
        <w:separator/>
      </w:r>
    </w:p>
  </w:endnote>
  <w:endnote w:type="continuationSeparator" w:id="0">
    <w:p w14:paraId="61143BFB" w14:textId="77777777" w:rsidR="00187E9B" w:rsidRDefault="0018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2E07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35D8" w14:textId="77777777" w:rsidR="00187E9B" w:rsidRDefault="00187E9B">
      <w:r>
        <w:separator/>
      </w:r>
    </w:p>
  </w:footnote>
  <w:footnote w:type="continuationSeparator" w:id="0">
    <w:p w14:paraId="34EC34A7" w14:textId="77777777" w:rsidR="00187E9B" w:rsidRDefault="0018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5989851"/>
    <w:docVar w:name="SOUBOR_DOC" w:val="c:\dokument\"/>
    <w:docVar w:name="TYP_SOUBORU" w:val="RTF"/>
  </w:docVars>
  <w:rsids>
    <w:rsidRoot w:val="0005313E"/>
    <w:rsid w:val="0005313E"/>
    <w:rsid w:val="00145471"/>
    <w:rsid w:val="00187E9B"/>
    <w:rsid w:val="003549BC"/>
    <w:rsid w:val="00380220"/>
    <w:rsid w:val="0067312C"/>
    <w:rsid w:val="007D765C"/>
    <w:rsid w:val="00877C67"/>
    <w:rsid w:val="00992B35"/>
    <w:rsid w:val="00B35482"/>
    <w:rsid w:val="00E87BB9"/>
    <w:rsid w:val="00F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2C6E1"/>
  <w14:defaultImageDpi w14:val="0"/>
  <w15:docId w15:val="{25027818-6566-4DE7-9E64-7997C361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549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247</Words>
  <Characters>1462</Characters>
  <Application>Microsoft Office Word</Application>
  <DocSecurity>0</DocSecurity>
  <Lines>12</Lines>
  <Paragraphs>3</Paragraphs>
  <ScaleCrop>false</ScaleCrop>
  <Company>CCA Systems a.s.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3</cp:revision>
  <cp:lastPrinted>2024-05-02T05:27:00Z</cp:lastPrinted>
  <dcterms:created xsi:type="dcterms:W3CDTF">2024-05-02T05:28:00Z</dcterms:created>
  <dcterms:modified xsi:type="dcterms:W3CDTF">2024-05-02T05:54:00Z</dcterms:modified>
</cp:coreProperties>
</file>