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5A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bookmarkStart w:id="0" w:name="_GoBack"/>
      <w:bookmarkEnd w:id="0"/>
    </w:p>
    <w:p w:rsidR="00000000" w:rsidRDefault="008E5A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8E5A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Martin Štěpánek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Bochovská 567/1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158  00  Praha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47148659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8E5A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24.04.2024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OBJ35-44002/2024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Sakařová Jitka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353151237</w:t>
            </w:r>
          </w:p>
        </w:tc>
      </w:tr>
    </w:tbl>
    <w:p w:rsidR="00000000" w:rsidRDefault="008E5A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8E5A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 rámci realizace stavby "ZŠ Komenského   -  učebna IT, kabinet, pří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stupová rampa a vnitřní plošina "  část 1. stavební práce u Vás objednáváme výkon činnosti  koordinátora BOZP po dobu realizace stavby. Práce budou prováděny v souladu  a rozsahu Vaší cenové nabídky ze dne 16.4.2024.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192 000</w:t>
            </w:r>
          </w:p>
        </w:tc>
      </w:tr>
    </w:tbl>
    <w:p w:rsidR="00000000" w:rsidRDefault="008E5A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31.03.2025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8E5A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8E5A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není plátce DPH</w:t>
            </w:r>
          </w:p>
        </w:tc>
      </w:tr>
    </w:tbl>
    <w:p w:rsidR="00000000" w:rsidRDefault="008E5A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8E5A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Dodávka bude realizována ve věcném plnění,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sjednává na 60 měsíců.</w:t>
            </w:r>
          </w:p>
        </w:tc>
      </w:tr>
    </w:tbl>
    <w:p w:rsidR="00000000" w:rsidRDefault="008E5A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8E5A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8E5A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8E5A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8E5A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</w:t>
      </w:r>
      <w:r>
        <w:rPr>
          <w:rFonts w:ascii="Arial" w:hAnsi="Arial" w:cs="Arial"/>
          <w:color w:val="000000"/>
          <w:sz w:val="17"/>
          <w:szCs w:val="17"/>
        </w:rPr>
        <w:t>lifikován.</w:t>
      </w:r>
    </w:p>
    <w:p w:rsidR="00000000" w:rsidRDefault="008E5A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8E5A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8E5A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8E5A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8E5A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Ing. Dani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8E5AD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DE"/>
    <w:rsid w:val="008E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A2FEBA-2081-44E1-AD77-BFA5433C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8C51F45</Template>
  <TotalTime>1</TotalTime>
  <Pages>2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Sakařová Jitka</dc:creator>
  <cp:keywords/>
  <dc:description/>
  <cp:lastModifiedBy>Sakařová Jitka</cp:lastModifiedBy>
  <cp:revision>2</cp:revision>
  <dcterms:created xsi:type="dcterms:W3CDTF">2024-04-23T07:56:00Z</dcterms:created>
  <dcterms:modified xsi:type="dcterms:W3CDTF">2024-04-23T07:56:00Z</dcterms:modified>
</cp:coreProperties>
</file>