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1452" w14:textId="6A05969C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Objednávka</w:t>
      </w:r>
      <w:r w:rsidR="006B53AB">
        <w:rPr>
          <w:b w:val="0"/>
          <w:i/>
        </w:rPr>
        <w:t xml:space="preserve"> č. 013426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209EE8B" w14:textId="77B65BA5" w:rsidR="0065265D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Fast </w:t>
      </w:r>
      <w:proofErr w:type="spellStart"/>
      <w:r>
        <w:rPr>
          <w:i/>
          <w:sz w:val="24"/>
          <w:szCs w:val="24"/>
        </w:rPr>
        <w:t>Agri</w:t>
      </w:r>
      <w:proofErr w:type="spellEnd"/>
      <w:r>
        <w:rPr>
          <w:i/>
          <w:sz w:val="24"/>
          <w:szCs w:val="24"/>
        </w:rPr>
        <w:t xml:space="preserve"> s.r.o</w:t>
      </w:r>
    </w:p>
    <w:p w14:paraId="1694189F" w14:textId="6AA401EA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Průmyslová 245</w:t>
      </w:r>
    </w:p>
    <w:p w14:paraId="2AC6F3FC" w14:textId="120D497C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373082 Boršov nad Vltavou</w:t>
      </w:r>
    </w:p>
    <w:p w14:paraId="212B7464" w14:textId="668F3686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C0F3A">
        <w:rPr>
          <w:i/>
          <w:sz w:val="24"/>
          <w:szCs w:val="24"/>
        </w:rPr>
        <w:t>02709457</w:t>
      </w:r>
    </w:p>
    <w:p w14:paraId="6DC2CDF2" w14:textId="4EE4F2AA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EC0F3A">
        <w:rPr>
          <w:i/>
          <w:sz w:val="24"/>
          <w:szCs w:val="24"/>
        </w:rPr>
        <w:t>02709457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A3E408C" w14:textId="4F2B842D" w:rsidR="00AB2FA8" w:rsidRDefault="00910CB9" w:rsidP="00AB2FA8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>Objednáváme u vás</w:t>
      </w:r>
      <w:r w:rsidR="0009672D">
        <w:rPr>
          <w:i/>
          <w:sz w:val="24"/>
        </w:rPr>
        <w:t xml:space="preserve"> </w:t>
      </w:r>
      <w:r w:rsidR="00E84832">
        <w:rPr>
          <w:i/>
          <w:sz w:val="24"/>
        </w:rPr>
        <w:t>na</w:t>
      </w:r>
      <w:r w:rsidR="0009672D">
        <w:rPr>
          <w:i/>
          <w:sz w:val="24"/>
        </w:rPr>
        <w:t xml:space="preserve"> stroj JCB </w:t>
      </w:r>
      <w:r w:rsidR="00E84832">
        <w:rPr>
          <w:i/>
          <w:sz w:val="24"/>
        </w:rPr>
        <w:t>541-70</w:t>
      </w:r>
      <w:r w:rsidR="0065265D">
        <w:rPr>
          <w:i/>
          <w:sz w:val="24"/>
        </w:rPr>
        <w:t xml:space="preserve"> </w:t>
      </w:r>
      <w:r w:rsidR="00E84832">
        <w:rPr>
          <w:i/>
          <w:sz w:val="24"/>
        </w:rPr>
        <w:t xml:space="preserve">demontáž pístu zdvihu, opravu spodního otvoru </w:t>
      </w:r>
    </w:p>
    <w:p w14:paraId="1F60DF1D" w14:textId="02BFAC5F" w:rsidR="00E84832" w:rsidRDefault="00E84832" w:rsidP="00AB2FA8">
      <w:pPr>
        <w:jc w:val="both"/>
        <w:rPr>
          <w:i/>
          <w:sz w:val="24"/>
        </w:rPr>
      </w:pPr>
      <w:r>
        <w:rPr>
          <w:i/>
          <w:sz w:val="24"/>
        </w:rPr>
        <w:t>pístu zdvihu a otvoru v rámu, opravu zdvihu, demontáž přední nápravy a její rozebrání, výměnu</w:t>
      </w:r>
    </w:p>
    <w:p w14:paraId="72207862" w14:textId="38F1635F" w:rsidR="00E84832" w:rsidRDefault="00E84832" w:rsidP="00AB2FA8">
      <w:pPr>
        <w:jc w:val="both"/>
        <w:rPr>
          <w:i/>
          <w:sz w:val="24"/>
        </w:rPr>
      </w:pPr>
      <w:r>
        <w:rPr>
          <w:i/>
          <w:sz w:val="24"/>
        </w:rPr>
        <w:t xml:space="preserve">a seřízení diferenciálu, kompletní vyčištění nápravy, výměnu ložisek a </w:t>
      </w:r>
      <w:proofErr w:type="spellStart"/>
      <w:r>
        <w:rPr>
          <w:i/>
          <w:sz w:val="24"/>
        </w:rPr>
        <w:t>gufer</w:t>
      </w:r>
      <w:proofErr w:type="spellEnd"/>
      <w:r>
        <w:rPr>
          <w:i/>
          <w:sz w:val="24"/>
        </w:rPr>
        <w:t>, lamel brzdových,</w:t>
      </w:r>
    </w:p>
    <w:p w14:paraId="3F0A2771" w14:textId="7FF7A120" w:rsidR="00E84832" w:rsidRDefault="00E84832" w:rsidP="00AB2FA8">
      <w:pPr>
        <w:jc w:val="both"/>
        <w:rPr>
          <w:i/>
          <w:sz w:val="24"/>
        </w:rPr>
      </w:pPr>
      <w:r>
        <w:rPr>
          <w:i/>
          <w:sz w:val="24"/>
        </w:rPr>
        <w:t>výměnu ložisek a gufera náboje LP kola, výměnu čepů řízení, kompletní seřízení geometrie a</w:t>
      </w:r>
    </w:p>
    <w:p w14:paraId="21090E71" w14:textId="69AB6A7E" w:rsidR="006B53AB" w:rsidRDefault="00E84832" w:rsidP="005512C0">
      <w:pPr>
        <w:jc w:val="both"/>
        <w:rPr>
          <w:i/>
          <w:sz w:val="24"/>
        </w:rPr>
      </w:pPr>
      <w:r>
        <w:rPr>
          <w:i/>
          <w:sz w:val="24"/>
        </w:rPr>
        <w:t>proplach nápravy</w:t>
      </w:r>
      <w:r w:rsidR="006B53AB">
        <w:rPr>
          <w:i/>
          <w:sz w:val="24"/>
        </w:rPr>
        <w:t xml:space="preserve"> v částce Kč 295 528,05 bez DPH, Kč 357 588,</w:t>
      </w:r>
      <w:r w:rsidR="00500335">
        <w:rPr>
          <w:i/>
          <w:sz w:val="24"/>
        </w:rPr>
        <w:t>97 včetně DPH.</w:t>
      </w:r>
    </w:p>
    <w:p w14:paraId="6DE9D320" w14:textId="77777777" w:rsidR="006B53AB" w:rsidRDefault="006B53AB" w:rsidP="005512C0">
      <w:pPr>
        <w:jc w:val="both"/>
        <w:rPr>
          <w:i/>
          <w:sz w:val="24"/>
        </w:rPr>
      </w:pPr>
    </w:p>
    <w:p w14:paraId="52C8AF48" w14:textId="21C7288F" w:rsidR="006B53AB" w:rsidRPr="00663310" w:rsidRDefault="006B53AB" w:rsidP="006B53AB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A5C863" w14:textId="50EEE3E0" w:rsidR="006B53AB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</w:t>
      </w:r>
      <w:r w:rsidR="00500335">
        <w:rPr>
          <w:i/>
          <w:sz w:val="24"/>
        </w:rPr>
        <w:t xml:space="preserve">     …………………………………………….</w:t>
      </w:r>
    </w:p>
    <w:p w14:paraId="77F92F20" w14:textId="5EB77DC3" w:rsidR="00663310" w:rsidRPr="00663310" w:rsidRDefault="00500335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</w:t>
      </w:r>
      <w:r w:rsidR="00663310" w:rsidRPr="00663310">
        <w:rPr>
          <w:i/>
          <w:sz w:val="24"/>
        </w:rPr>
        <w:t>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14F41816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6B53AB">
        <w:rPr>
          <w:i/>
          <w:sz w:val="24"/>
        </w:rPr>
        <w:t>12.2.2024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2E017C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90CF" w14:textId="77777777" w:rsidR="002E017C" w:rsidRDefault="002E017C">
      <w:r>
        <w:separator/>
      </w:r>
    </w:p>
  </w:endnote>
  <w:endnote w:type="continuationSeparator" w:id="0">
    <w:p w14:paraId="307E485F" w14:textId="77777777" w:rsidR="002E017C" w:rsidRDefault="002E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613E" w14:textId="77777777" w:rsidR="002E017C" w:rsidRDefault="002E017C">
      <w:r>
        <w:separator/>
      </w:r>
    </w:p>
  </w:footnote>
  <w:footnote w:type="continuationSeparator" w:id="0">
    <w:p w14:paraId="034F8D87" w14:textId="77777777" w:rsidR="002E017C" w:rsidRDefault="002E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A3CD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242EE"/>
    <w:rsid w:val="00030BC6"/>
    <w:rsid w:val="00045272"/>
    <w:rsid w:val="0006106F"/>
    <w:rsid w:val="00074469"/>
    <w:rsid w:val="000835F9"/>
    <w:rsid w:val="0009672D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017C"/>
    <w:rsid w:val="002E186B"/>
    <w:rsid w:val="003015A2"/>
    <w:rsid w:val="00304A06"/>
    <w:rsid w:val="00307BBA"/>
    <w:rsid w:val="003146EC"/>
    <w:rsid w:val="00324A79"/>
    <w:rsid w:val="00331D06"/>
    <w:rsid w:val="00334F47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00335"/>
    <w:rsid w:val="00510D57"/>
    <w:rsid w:val="005239AE"/>
    <w:rsid w:val="00531D7B"/>
    <w:rsid w:val="00532754"/>
    <w:rsid w:val="005453C5"/>
    <w:rsid w:val="005512C0"/>
    <w:rsid w:val="0056025A"/>
    <w:rsid w:val="00590251"/>
    <w:rsid w:val="005D518E"/>
    <w:rsid w:val="00607713"/>
    <w:rsid w:val="00631EBF"/>
    <w:rsid w:val="00645F06"/>
    <w:rsid w:val="0064672E"/>
    <w:rsid w:val="00646B9D"/>
    <w:rsid w:val="0065265D"/>
    <w:rsid w:val="00655243"/>
    <w:rsid w:val="00656643"/>
    <w:rsid w:val="00663310"/>
    <w:rsid w:val="00666A80"/>
    <w:rsid w:val="00684967"/>
    <w:rsid w:val="00697174"/>
    <w:rsid w:val="006A7C71"/>
    <w:rsid w:val="006B4423"/>
    <w:rsid w:val="006B53AB"/>
    <w:rsid w:val="006B5DA2"/>
    <w:rsid w:val="006D6A6B"/>
    <w:rsid w:val="006F41FA"/>
    <w:rsid w:val="007009E3"/>
    <w:rsid w:val="00713E34"/>
    <w:rsid w:val="00717B72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F2A5D"/>
    <w:rsid w:val="00A079BC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B2FA8"/>
    <w:rsid w:val="00AE1771"/>
    <w:rsid w:val="00AE1F68"/>
    <w:rsid w:val="00B003F0"/>
    <w:rsid w:val="00B026B8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75926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606F"/>
    <w:rsid w:val="00E84832"/>
    <w:rsid w:val="00EA548E"/>
    <w:rsid w:val="00EC0F3A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2024-04-30T06:53:00Z</cp:lastPrinted>
  <dcterms:created xsi:type="dcterms:W3CDTF">2024-04-30T06:54:00Z</dcterms:created>
  <dcterms:modified xsi:type="dcterms:W3CDTF">2024-04-30T06:54:00Z</dcterms:modified>
</cp:coreProperties>
</file>