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2BF1B" w14:textId="77777777" w:rsidR="008F6B4B" w:rsidRDefault="008F6B4B" w:rsidP="008F6B4B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4213C448" wp14:editId="76D9AB30">
            <wp:simplePos x="0" y="0"/>
            <wp:positionH relativeFrom="margin">
              <wp:align>left</wp:align>
            </wp:positionH>
            <wp:positionV relativeFrom="paragraph">
              <wp:posOffset>106680</wp:posOffset>
            </wp:positionV>
            <wp:extent cx="1971040" cy="1133475"/>
            <wp:effectExtent l="0" t="0" r="0" b="9525"/>
            <wp:wrapTight wrapText="bothSides">
              <wp:wrapPolygon edited="0">
                <wp:start x="0" y="0"/>
                <wp:lineTo x="0" y="9802"/>
                <wp:lineTo x="10647" y="11617"/>
                <wp:lineTo x="0" y="11617"/>
                <wp:lineTo x="0" y="21418"/>
                <wp:lineTo x="21294" y="21418"/>
                <wp:lineTo x="21294" y="12343"/>
                <wp:lineTo x="19832" y="11617"/>
                <wp:lineTo x="10647" y="11617"/>
                <wp:lineTo x="21294" y="9802"/>
                <wp:lineTo x="21294" y="2178"/>
                <wp:lineTo x="20041" y="0"/>
                <wp:lineTo x="0" y="0"/>
              </wp:wrapPolygon>
            </wp:wrapTight>
            <wp:docPr id="2" name="Obrázek 2" descr="Obsah obrázku Grafika, symbol, logo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Grafika, symbol, logo, kru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A2D13" w14:textId="77777777" w:rsidR="008F6B4B" w:rsidRDefault="008F6B4B" w:rsidP="008F6B4B">
      <w:pPr>
        <w:spacing w:after="0"/>
        <w:jc w:val="both"/>
        <w:rPr>
          <w:rFonts w:ascii="Arial" w:hAnsi="Arial" w:cs="Arial"/>
          <w:b/>
        </w:rPr>
      </w:pPr>
    </w:p>
    <w:p w14:paraId="03800993" w14:textId="77777777" w:rsidR="008F6B4B" w:rsidRDefault="008F6B4B" w:rsidP="008F6B4B">
      <w:pPr>
        <w:spacing w:after="0"/>
        <w:jc w:val="both"/>
        <w:rPr>
          <w:rFonts w:ascii="Arial" w:hAnsi="Arial" w:cs="Arial"/>
          <w:b/>
        </w:rPr>
      </w:pPr>
    </w:p>
    <w:p w14:paraId="61FBED72" w14:textId="77777777" w:rsidR="008F6B4B" w:rsidRDefault="008F6B4B" w:rsidP="008F6B4B">
      <w:pPr>
        <w:spacing w:after="0"/>
        <w:jc w:val="both"/>
        <w:rPr>
          <w:rFonts w:cstheme="minorHAnsi"/>
          <w:b/>
        </w:rPr>
      </w:pPr>
    </w:p>
    <w:p w14:paraId="18D10C3A" w14:textId="77777777" w:rsidR="008F6B4B" w:rsidRDefault="008F6B4B" w:rsidP="008F6B4B">
      <w:pPr>
        <w:spacing w:after="0"/>
        <w:jc w:val="both"/>
        <w:rPr>
          <w:rStyle w:val="hoenzb"/>
        </w:rPr>
      </w:pPr>
    </w:p>
    <w:p w14:paraId="26CED06F" w14:textId="77777777" w:rsidR="008F6B4B" w:rsidRDefault="008F6B4B" w:rsidP="008F6B4B">
      <w:pPr>
        <w:spacing w:after="0"/>
        <w:jc w:val="both"/>
        <w:rPr>
          <w:rStyle w:val="hoenzb"/>
          <w:rFonts w:cstheme="minorHAnsi"/>
          <w:b/>
        </w:rPr>
      </w:pPr>
    </w:p>
    <w:p w14:paraId="671EF11D" w14:textId="77777777" w:rsidR="008F6B4B" w:rsidRDefault="008F6B4B" w:rsidP="008F6B4B">
      <w:pPr>
        <w:spacing w:after="0"/>
        <w:jc w:val="both"/>
        <w:rPr>
          <w:rStyle w:val="hoenzb"/>
          <w:rFonts w:cstheme="minorHAnsi"/>
          <w:b/>
        </w:rPr>
      </w:pPr>
    </w:p>
    <w:p w14:paraId="2914C79E" w14:textId="77777777" w:rsidR="008F6B4B" w:rsidRDefault="008F6B4B" w:rsidP="008F6B4B">
      <w:pPr>
        <w:spacing w:after="0"/>
        <w:jc w:val="both"/>
        <w:rPr>
          <w:rStyle w:val="hoenzb"/>
          <w:rFonts w:cstheme="minorHAnsi"/>
          <w:b/>
        </w:rPr>
      </w:pPr>
    </w:p>
    <w:p w14:paraId="1D3AC953" w14:textId="77777777" w:rsidR="008F6B4B" w:rsidRDefault="008F6B4B" w:rsidP="008F6B4B">
      <w:pPr>
        <w:spacing w:after="0"/>
        <w:jc w:val="both"/>
        <w:rPr>
          <w:rStyle w:val="hoenzb"/>
        </w:rPr>
      </w:pPr>
      <w:r>
        <w:rPr>
          <w:rStyle w:val="hoenzb"/>
          <w:rFonts w:cstheme="minorHAnsi"/>
          <w:b/>
        </w:rPr>
        <w:t>DIVADLO NA JEZERCE, s.r.o.</w:t>
      </w:r>
    </w:p>
    <w:p w14:paraId="734A2F38" w14:textId="77777777" w:rsidR="008F6B4B" w:rsidRDefault="008F6B4B" w:rsidP="008F6B4B">
      <w:pPr>
        <w:spacing w:after="0"/>
        <w:jc w:val="both"/>
      </w:pPr>
      <w:r>
        <w:rPr>
          <w:rFonts w:cstheme="minorHAnsi"/>
        </w:rPr>
        <w:t>se sídlem: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Pod Vilami 26, 140 00, Praha 4 </w:t>
      </w:r>
    </w:p>
    <w:p w14:paraId="00026EC9" w14:textId="77777777" w:rsidR="008F6B4B" w:rsidRDefault="008F6B4B" w:rsidP="008F6B4B">
      <w:pPr>
        <w:spacing w:after="0"/>
        <w:jc w:val="both"/>
        <w:rPr>
          <w:rFonts w:cstheme="minorHAnsi"/>
        </w:rPr>
      </w:pPr>
      <w:r>
        <w:rPr>
          <w:rFonts w:cstheme="minorHAnsi"/>
        </w:rPr>
        <w:t>zastoupené:</w:t>
      </w:r>
      <w:r>
        <w:rPr>
          <w:rFonts w:cstheme="minorHAnsi"/>
        </w:rPr>
        <w:tab/>
      </w:r>
      <w:r>
        <w:rPr>
          <w:rFonts w:cstheme="minorHAnsi"/>
        </w:rPr>
        <w:tab/>
        <w:t>Janem Hrušínským, jednatel</w:t>
      </w:r>
    </w:p>
    <w:p w14:paraId="7860B6CF" w14:textId="77777777" w:rsidR="008F6B4B" w:rsidRDefault="008F6B4B" w:rsidP="008F6B4B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Společnost je plátcem DPH</w:t>
      </w:r>
    </w:p>
    <w:p w14:paraId="31522055" w14:textId="77777777" w:rsidR="008F6B4B" w:rsidRDefault="008F6B4B" w:rsidP="008F6B4B">
      <w:pPr>
        <w:spacing w:after="0"/>
        <w:jc w:val="both"/>
        <w:rPr>
          <w:rFonts w:cstheme="minorHAnsi"/>
        </w:rPr>
      </w:pPr>
      <w:r>
        <w:rPr>
          <w:rFonts w:cstheme="minorHAnsi"/>
        </w:rPr>
        <w:t>IČO: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27112110</w:t>
      </w:r>
    </w:p>
    <w:p w14:paraId="36AF2B54" w14:textId="77777777" w:rsidR="008F6B4B" w:rsidRDefault="008F6B4B" w:rsidP="008F6B4B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DIČ: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CZ27112110</w:t>
      </w:r>
    </w:p>
    <w:p w14:paraId="791E162C" w14:textId="70A7C2FF" w:rsidR="008F6B4B" w:rsidRDefault="008F6B4B" w:rsidP="008F6B4B">
      <w:pPr>
        <w:spacing w:after="0"/>
        <w:jc w:val="both"/>
        <w:rPr>
          <w:rFonts w:cstheme="minorHAnsi"/>
        </w:rPr>
      </w:pPr>
      <w:r>
        <w:rPr>
          <w:rFonts w:cstheme="minorHAnsi"/>
        </w:rPr>
        <w:t>ČÚ: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="006B536F">
        <w:rPr>
          <w:rFonts w:cstheme="minorHAnsi"/>
        </w:rPr>
        <w:t>xxx</w:t>
      </w:r>
      <w:proofErr w:type="spellEnd"/>
    </w:p>
    <w:p w14:paraId="12457BF7" w14:textId="439B8AF7" w:rsidR="008F6B4B" w:rsidRDefault="008F6B4B" w:rsidP="008F6B4B">
      <w:pPr>
        <w:spacing w:after="0"/>
        <w:jc w:val="both"/>
        <w:rPr>
          <w:rFonts w:cstheme="minorHAnsi"/>
        </w:rPr>
      </w:pPr>
      <w:r>
        <w:rPr>
          <w:rFonts w:cstheme="minorHAnsi"/>
        </w:rPr>
        <w:t>Kontaktní osoba:</w:t>
      </w:r>
      <w:r>
        <w:rPr>
          <w:rFonts w:cstheme="minorHAnsi"/>
        </w:rPr>
        <w:tab/>
      </w:r>
      <w:proofErr w:type="spellStart"/>
      <w:r w:rsidR="006B536F">
        <w:rPr>
          <w:rFonts w:cstheme="minorHAnsi"/>
        </w:rPr>
        <w:t>xxx</w:t>
      </w:r>
      <w:proofErr w:type="spellEnd"/>
      <w:r>
        <w:rPr>
          <w:rFonts w:cstheme="minorHAnsi"/>
        </w:rPr>
        <w:t xml:space="preserve"> / provozní </w:t>
      </w:r>
      <w:proofErr w:type="spellStart"/>
      <w:r>
        <w:rPr>
          <w:rFonts w:cstheme="minorHAnsi"/>
        </w:rPr>
        <w:t>ředitelka,</w:t>
      </w:r>
      <w:r w:rsidR="006B536F">
        <w:rPr>
          <w:rFonts w:cstheme="minorHAnsi"/>
        </w:rPr>
        <w:t>xxx</w:t>
      </w:r>
      <w:proofErr w:type="spellEnd"/>
    </w:p>
    <w:p w14:paraId="0EB16E74" w14:textId="77777777" w:rsidR="008F6B4B" w:rsidRPr="00040866" w:rsidRDefault="008F6B4B" w:rsidP="008F6B4B">
      <w:pPr>
        <w:spacing w:after="0"/>
        <w:jc w:val="both"/>
        <w:rPr>
          <w:rFonts w:cstheme="minorHAnsi"/>
          <w:b/>
        </w:rPr>
      </w:pPr>
      <w:r>
        <w:rPr>
          <w:rFonts w:cstheme="minorHAnsi"/>
        </w:rPr>
        <w:t xml:space="preserve"> </w:t>
      </w:r>
      <w:r>
        <w:rPr>
          <w:rFonts w:cstheme="minorHAnsi"/>
          <w:b/>
        </w:rPr>
        <w:t>(dále jen “DNJ“)</w:t>
      </w:r>
    </w:p>
    <w:p w14:paraId="47E702B3" w14:textId="77777777" w:rsidR="008F6B4B" w:rsidRDefault="008F6B4B" w:rsidP="008F6B4B">
      <w:pPr>
        <w:spacing w:after="0"/>
        <w:rPr>
          <w:rFonts w:cstheme="minorHAnsi"/>
          <w:b/>
          <w:bCs/>
        </w:rPr>
      </w:pPr>
    </w:p>
    <w:p w14:paraId="045F6D77" w14:textId="77777777" w:rsidR="008F6B4B" w:rsidRPr="00040866" w:rsidRDefault="008F6B4B" w:rsidP="008F6B4B">
      <w:pPr>
        <w:spacing w:after="0"/>
        <w:rPr>
          <w:rFonts w:cstheme="minorHAnsi"/>
          <w:b/>
          <w:bCs/>
        </w:rPr>
      </w:pPr>
      <w:r w:rsidRPr="00040866">
        <w:rPr>
          <w:rFonts w:cstheme="minorHAnsi"/>
          <w:b/>
          <w:bCs/>
        </w:rPr>
        <w:t>a</w:t>
      </w:r>
    </w:p>
    <w:p w14:paraId="5BF718F0" w14:textId="77777777" w:rsidR="008F6B4B" w:rsidRDefault="008F6B4B" w:rsidP="008F6B4B">
      <w:pPr>
        <w:spacing w:after="0"/>
        <w:rPr>
          <w:rStyle w:val="hoenzb"/>
          <w:rFonts w:cstheme="minorHAnsi"/>
          <w:b/>
        </w:rPr>
      </w:pPr>
    </w:p>
    <w:p w14:paraId="6A6DF22F" w14:textId="05664615" w:rsidR="004B2D22" w:rsidRDefault="00E26F23" w:rsidP="008F6B4B">
      <w:pPr>
        <w:spacing w:after="0"/>
        <w:rPr>
          <w:rStyle w:val="hoenzb"/>
          <w:rFonts w:cstheme="minorHAnsi"/>
          <w:b/>
        </w:rPr>
      </w:pPr>
      <w:r>
        <w:rPr>
          <w:rStyle w:val="hoenzb"/>
          <w:rFonts w:cstheme="minorHAnsi"/>
          <w:b/>
        </w:rPr>
        <w:t>STŘEDISKO CITADELA</w:t>
      </w:r>
      <w:r w:rsidR="00675BEE">
        <w:rPr>
          <w:rStyle w:val="hoenzb"/>
          <w:rFonts w:cstheme="minorHAnsi"/>
          <w:b/>
        </w:rPr>
        <w:t xml:space="preserve"> </w:t>
      </w:r>
    </w:p>
    <w:p w14:paraId="4FA875F1" w14:textId="28A20386" w:rsidR="00E26F23" w:rsidRDefault="00E26F23" w:rsidP="008F6B4B">
      <w:pPr>
        <w:spacing w:after="0"/>
        <w:rPr>
          <w:rStyle w:val="hoenzb"/>
          <w:rFonts w:cstheme="minorHAnsi"/>
          <w:b/>
        </w:rPr>
      </w:pPr>
      <w:proofErr w:type="spellStart"/>
      <w:r>
        <w:rPr>
          <w:rStyle w:val="hoenzb"/>
          <w:rFonts w:cstheme="minorHAnsi"/>
          <w:b/>
        </w:rPr>
        <w:t>SPORTaS</w:t>
      </w:r>
      <w:proofErr w:type="spellEnd"/>
      <w:r w:rsidR="00400EF4">
        <w:rPr>
          <w:rStyle w:val="hoenzb"/>
          <w:rFonts w:cstheme="minorHAnsi"/>
          <w:b/>
        </w:rPr>
        <w:t>, s.r.o.</w:t>
      </w:r>
    </w:p>
    <w:p w14:paraId="6F02B71E" w14:textId="77777777" w:rsidR="007D1554" w:rsidRDefault="008F6B4B" w:rsidP="008F6B4B">
      <w:pPr>
        <w:spacing w:after="0"/>
        <w:rPr>
          <w:rStyle w:val="hoenzb"/>
          <w:rFonts w:cstheme="minorHAnsi"/>
          <w:bCs/>
        </w:rPr>
      </w:pPr>
      <w:r>
        <w:rPr>
          <w:rStyle w:val="hoenzb"/>
          <w:rFonts w:cstheme="minorHAnsi"/>
          <w:bCs/>
        </w:rPr>
        <w:t xml:space="preserve">se sídlem: </w:t>
      </w:r>
      <w:r>
        <w:rPr>
          <w:rStyle w:val="hoenzb"/>
          <w:rFonts w:cstheme="minorHAnsi"/>
          <w:bCs/>
        </w:rPr>
        <w:tab/>
      </w:r>
      <w:r w:rsidR="00E03FD8">
        <w:rPr>
          <w:rStyle w:val="hoenzb"/>
          <w:rFonts w:cstheme="minorHAnsi"/>
          <w:bCs/>
        </w:rPr>
        <w:tab/>
        <w:t>Jiráskova 413, 436 01 Litvínov</w:t>
      </w:r>
      <w:r>
        <w:rPr>
          <w:rStyle w:val="hoenzb"/>
          <w:rFonts w:cstheme="minorHAnsi"/>
          <w:bCs/>
        </w:rPr>
        <w:tab/>
        <w:t xml:space="preserve"> </w:t>
      </w:r>
    </w:p>
    <w:p w14:paraId="479D3FC8" w14:textId="3B576C68" w:rsidR="008F6B4B" w:rsidRDefault="007D1554" w:rsidP="008F6B4B">
      <w:pPr>
        <w:spacing w:after="0"/>
        <w:rPr>
          <w:rStyle w:val="hoenzb"/>
          <w:rFonts w:cstheme="minorHAnsi"/>
          <w:bCs/>
        </w:rPr>
      </w:pPr>
      <w:r>
        <w:rPr>
          <w:rStyle w:val="hoenzb"/>
          <w:rFonts w:cstheme="minorHAnsi"/>
          <w:bCs/>
        </w:rPr>
        <w:t>zastoupené:</w:t>
      </w:r>
      <w:r>
        <w:rPr>
          <w:rStyle w:val="hoenzb"/>
          <w:rFonts w:cstheme="minorHAnsi"/>
          <w:bCs/>
        </w:rPr>
        <w:tab/>
      </w:r>
      <w:r>
        <w:rPr>
          <w:rStyle w:val="hoenzb"/>
          <w:rFonts w:cstheme="minorHAnsi"/>
          <w:bCs/>
        </w:rPr>
        <w:tab/>
        <w:t>Ing. Petrem Vopatem</w:t>
      </w:r>
      <w:r w:rsidR="00EF3A09">
        <w:rPr>
          <w:rStyle w:val="hoenzb"/>
          <w:rFonts w:cstheme="minorHAnsi"/>
          <w:bCs/>
        </w:rPr>
        <w:t>, jednatel</w:t>
      </w:r>
      <w:r w:rsidR="008F6B4B">
        <w:rPr>
          <w:rStyle w:val="hoenzb"/>
          <w:rFonts w:cstheme="minorHAnsi"/>
          <w:bCs/>
        </w:rPr>
        <w:t xml:space="preserve">           </w:t>
      </w:r>
    </w:p>
    <w:p w14:paraId="76A4A469" w14:textId="40EDE95B" w:rsidR="008F6B4B" w:rsidRDefault="008F6B4B" w:rsidP="008F6B4B">
      <w:pPr>
        <w:tabs>
          <w:tab w:val="left" w:pos="1985"/>
        </w:tabs>
        <w:spacing w:after="0"/>
      </w:pPr>
      <w:r>
        <w:rPr>
          <w:rFonts w:cstheme="minorHAnsi"/>
        </w:rPr>
        <w:t>IČO:</w:t>
      </w:r>
      <w:r w:rsidR="002C39EB">
        <w:rPr>
          <w:rFonts w:cstheme="minorHAnsi"/>
        </w:rPr>
        <w:tab/>
      </w:r>
      <w:r w:rsidR="002C39EB">
        <w:rPr>
          <w:rFonts w:cstheme="minorHAnsi"/>
        </w:rPr>
        <w:tab/>
        <w:t>250 05 430</w:t>
      </w:r>
      <w:r>
        <w:rPr>
          <w:rFonts w:cstheme="minorHAnsi"/>
        </w:rPr>
        <w:tab/>
        <w:t xml:space="preserve">   </w:t>
      </w:r>
      <w:r>
        <w:rPr>
          <w:rFonts w:cstheme="minorHAnsi"/>
        </w:rPr>
        <w:tab/>
      </w:r>
    </w:p>
    <w:p w14:paraId="2544384C" w14:textId="3EA99875" w:rsidR="008F6B4B" w:rsidRDefault="002C39EB" w:rsidP="008F6B4B">
      <w:pPr>
        <w:tabs>
          <w:tab w:val="left" w:pos="1985"/>
        </w:tabs>
        <w:spacing w:after="0"/>
        <w:rPr>
          <w:rFonts w:cstheme="minorHAnsi"/>
        </w:rPr>
      </w:pPr>
      <w:r>
        <w:rPr>
          <w:rFonts w:cstheme="minorHAnsi"/>
        </w:rPr>
        <w:t>ČÚ: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="006B536F">
        <w:rPr>
          <w:rFonts w:cstheme="minorHAnsi"/>
        </w:rPr>
        <w:t>xxx</w:t>
      </w:r>
      <w:proofErr w:type="spellEnd"/>
    </w:p>
    <w:p w14:paraId="453081AB" w14:textId="5051027D" w:rsidR="008F6B4B" w:rsidRDefault="008F6B4B" w:rsidP="008F6B4B">
      <w:pPr>
        <w:tabs>
          <w:tab w:val="left" w:pos="1985"/>
        </w:tabs>
        <w:spacing w:after="0"/>
        <w:rPr>
          <w:rFonts w:cstheme="minorHAnsi"/>
        </w:rPr>
      </w:pPr>
      <w:r>
        <w:rPr>
          <w:rFonts w:cstheme="minorHAnsi"/>
        </w:rPr>
        <w:t xml:space="preserve">Kontaktní osoba:  </w:t>
      </w:r>
      <w:r>
        <w:rPr>
          <w:rFonts w:cstheme="minorHAnsi"/>
        </w:rPr>
        <w:tab/>
        <w:t xml:space="preserve"> </w:t>
      </w:r>
      <w:proofErr w:type="spellStart"/>
      <w:r w:rsidR="006B536F">
        <w:rPr>
          <w:rFonts w:cstheme="minorHAnsi"/>
        </w:rPr>
        <w:t>xxx</w:t>
      </w:r>
      <w:proofErr w:type="spellEnd"/>
    </w:p>
    <w:p w14:paraId="70EB5097" w14:textId="77777777" w:rsidR="008F6B4B" w:rsidRDefault="008F6B4B" w:rsidP="008F6B4B">
      <w:pPr>
        <w:pStyle w:val="Nadpis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2E2F">
        <w:rPr>
          <w:rFonts w:asciiTheme="minorHAnsi" w:hAnsiTheme="minorHAnsi" w:cstheme="minorHAnsi"/>
          <w:sz w:val="22"/>
          <w:szCs w:val="22"/>
        </w:rPr>
        <w:t>(dále jen "pořadatel")</w:t>
      </w:r>
    </w:p>
    <w:p w14:paraId="0E7F9809" w14:textId="77777777" w:rsidR="008F6B4B" w:rsidRDefault="008F6B4B" w:rsidP="008F6B4B">
      <w:pPr>
        <w:pStyle w:val="Nadpis2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FF84964" w14:textId="77777777" w:rsidR="008F6B4B" w:rsidRDefault="008F6B4B" w:rsidP="008F6B4B">
      <w:pPr>
        <w:spacing w:after="0"/>
        <w:jc w:val="center"/>
        <w:rPr>
          <w:rFonts w:cstheme="minorHAnsi"/>
          <w:b/>
          <w:sz w:val="26"/>
          <w:szCs w:val="26"/>
          <w:u w:val="single"/>
        </w:rPr>
      </w:pPr>
      <w:r>
        <w:rPr>
          <w:rFonts w:cstheme="minorHAnsi"/>
          <w:b/>
          <w:sz w:val="26"/>
          <w:szCs w:val="26"/>
          <w:u w:val="single"/>
        </w:rPr>
        <w:t>UZAVÍRAJÍ SMLOUVU O ZPROSTŘEDKOVÁNÍ PŘEDSTAVENÍ DNJ:</w:t>
      </w:r>
    </w:p>
    <w:p w14:paraId="03245D0B" w14:textId="77777777" w:rsidR="008F6B4B" w:rsidRDefault="008F6B4B" w:rsidP="008F6B4B">
      <w:pPr>
        <w:spacing w:after="0"/>
        <w:jc w:val="both"/>
      </w:pPr>
    </w:p>
    <w:p w14:paraId="25122F10" w14:textId="29ABAB22" w:rsidR="008F6B4B" w:rsidRDefault="008F6B4B" w:rsidP="008F6B4B">
      <w:pPr>
        <w:spacing w:after="0"/>
        <w:jc w:val="both"/>
      </w:pPr>
      <w:r>
        <w:t xml:space="preserve">Číslo smlouvy: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22/1/25</w:t>
      </w:r>
      <w:r>
        <w:rPr>
          <w:b/>
          <w:bCs/>
        </w:rPr>
        <w:tab/>
      </w:r>
    </w:p>
    <w:p w14:paraId="45A437E8" w14:textId="77777777" w:rsidR="008F6B4B" w:rsidRDefault="008F6B4B" w:rsidP="008F6B4B">
      <w:pPr>
        <w:spacing w:after="0"/>
        <w:jc w:val="both"/>
      </w:pPr>
      <w:r>
        <w:t>Název pořadu: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0E32">
        <w:rPr>
          <w:b/>
          <w:bCs/>
        </w:rPr>
        <w:t>Občan první jakosti</w:t>
      </w:r>
    </w:p>
    <w:p w14:paraId="48018783" w14:textId="77777777" w:rsidR="008F6B4B" w:rsidRDefault="008F6B4B" w:rsidP="008F6B4B">
      <w:pPr>
        <w:spacing w:after="0"/>
        <w:jc w:val="both"/>
      </w:pPr>
      <w:r>
        <w:t>Autor pořadu: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Matěj Balcar</w:t>
      </w:r>
    </w:p>
    <w:p w14:paraId="7DB88A52" w14:textId="24281E94" w:rsidR="008F6B4B" w:rsidRDefault="008F6B4B" w:rsidP="008F6B4B">
      <w:pPr>
        <w:spacing w:after="0"/>
        <w:ind w:left="1416" w:hanging="1416"/>
        <w:jc w:val="both"/>
        <w:rPr>
          <w:rFonts w:cstheme="minorHAnsi"/>
          <w:b/>
        </w:rPr>
      </w:pPr>
      <w:r>
        <w:t>Místo konání: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62C2" w:rsidRPr="00530E32">
        <w:t>CITADELA</w:t>
      </w:r>
      <w:r w:rsidR="00675BEE" w:rsidRPr="00530E32">
        <w:t xml:space="preserve"> – Velká scéna</w:t>
      </w:r>
    </w:p>
    <w:p w14:paraId="2B9F74E9" w14:textId="753C8CDF" w:rsidR="008F6B4B" w:rsidRDefault="008F6B4B" w:rsidP="008F6B4B">
      <w:pPr>
        <w:spacing w:after="0"/>
        <w:jc w:val="both"/>
      </w:pPr>
      <w:r>
        <w:t xml:space="preserve">Den a hodina: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437C">
        <w:rPr>
          <w:b/>
          <w:bCs/>
        </w:rPr>
        <w:t>20</w:t>
      </w:r>
      <w:r>
        <w:rPr>
          <w:b/>
          <w:bCs/>
        </w:rPr>
        <w:t>. 1. 202</w:t>
      </w:r>
      <w:r w:rsidR="00C2437C">
        <w:rPr>
          <w:b/>
          <w:bCs/>
        </w:rPr>
        <w:t>5</w:t>
      </w:r>
      <w:r>
        <w:rPr>
          <w:b/>
          <w:bCs/>
        </w:rPr>
        <w:t xml:space="preserve"> od 19:00</w:t>
      </w:r>
    </w:p>
    <w:p w14:paraId="1F54D1B5" w14:textId="77777777" w:rsidR="008F6B4B" w:rsidRDefault="008F6B4B" w:rsidP="008F6B4B">
      <w:pPr>
        <w:spacing w:after="0"/>
        <w:jc w:val="both"/>
      </w:pPr>
      <w:r>
        <w:t>Počet představení: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13FDD609" w14:textId="77777777" w:rsidR="008F6B4B" w:rsidRDefault="008F6B4B" w:rsidP="008F6B4B">
      <w:pPr>
        <w:spacing w:after="0"/>
        <w:jc w:val="both"/>
      </w:pPr>
      <w:r>
        <w:t xml:space="preserve">Technická příprava: </w:t>
      </w:r>
      <w:r>
        <w:tab/>
      </w:r>
      <w:r>
        <w:tab/>
      </w:r>
      <w:r>
        <w:tab/>
      </w:r>
      <w:r>
        <w:tab/>
      </w:r>
      <w:r>
        <w:tab/>
      </w:r>
      <w:r>
        <w:tab/>
        <w:t>od 17:00</w:t>
      </w:r>
    </w:p>
    <w:p w14:paraId="0C08E37A" w14:textId="7EC0080D" w:rsidR="008F6B4B" w:rsidRDefault="008F6B4B" w:rsidP="008F6B4B">
      <w:pPr>
        <w:spacing w:after="0"/>
        <w:jc w:val="both"/>
      </w:pPr>
      <w:r>
        <w:t xml:space="preserve">Smluvní cena za zprostředkování: </w:t>
      </w:r>
      <w:r>
        <w:tab/>
      </w:r>
      <w:r>
        <w:tab/>
      </w:r>
      <w:r>
        <w:tab/>
      </w:r>
      <w:r>
        <w:tab/>
      </w:r>
      <w:r w:rsidR="00C2437C">
        <w:rPr>
          <w:b/>
          <w:bCs/>
        </w:rPr>
        <w:t>90</w:t>
      </w:r>
      <w:r>
        <w:rPr>
          <w:b/>
          <w:bCs/>
        </w:rPr>
        <w:t xml:space="preserve"> tis.</w:t>
      </w:r>
      <w:r>
        <w:t xml:space="preserve"> + DPH dle platné legislativy</w:t>
      </w:r>
    </w:p>
    <w:p w14:paraId="4C0B6861" w14:textId="77777777" w:rsidR="008F6B4B" w:rsidRDefault="008F6B4B" w:rsidP="008F6B4B">
      <w:pPr>
        <w:spacing w:after="0"/>
        <w:ind w:left="4956" w:firstLine="708"/>
        <w:jc w:val="both"/>
      </w:pPr>
      <w:r>
        <w:t>/faktura DNJ/</w:t>
      </w:r>
    </w:p>
    <w:p w14:paraId="6CB03FC1" w14:textId="77777777" w:rsidR="008F6B4B" w:rsidRDefault="008F6B4B" w:rsidP="008F6B4B">
      <w:pPr>
        <w:spacing w:after="0"/>
        <w:ind w:left="5664" w:hanging="5664"/>
        <w:jc w:val="both"/>
      </w:pPr>
    </w:p>
    <w:p w14:paraId="408ACC3E" w14:textId="77777777" w:rsidR="008F6B4B" w:rsidRDefault="008F6B4B" w:rsidP="008F6B4B">
      <w:pPr>
        <w:spacing w:after="0"/>
        <w:ind w:left="5664" w:hanging="5664"/>
        <w:jc w:val="both"/>
        <w:rPr>
          <w:b/>
          <w:bCs/>
          <w:u w:val="single"/>
        </w:rPr>
      </w:pPr>
      <w:r>
        <w:rPr>
          <w:b/>
          <w:bCs/>
          <w:u w:val="single"/>
        </w:rPr>
        <w:t>Ostatní náklady pro pořadatele:</w:t>
      </w:r>
      <w:r>
        <w:rPr>
          <w:b/>
          <w:bCs/>
        </w:rPr>
        <w:t xml:space="preserve"> </w:t>
      </w:r>
    </w:p>
    <w:p w14:paraId="27CA4D8D" w14:textId="1A5159B3" w:rsidR="008F6B4B" w:rsidRDefault="008F6B4B" w:rsidP="008F6B4B">
      <w:pPr>
        <w:spacing w:after="0"/>
        <w:ind w:left="5664" w:hanging="5664"/>
        <w:jc w:val="both"/>
      </w:pPr>
      <w:r>
        <w:t xml:space="preserve">Doprava herců a techniky DNJ – po dohodě s dopravcem fakturou: </w:t>
      </w:r>
      <w:r w:rsidR="006B536F">
        <w:t>xxx</w:t>
      </w:r>
    </w:p>
    <w:p w14:paraId="170DEAB3" w14:textId="77777777" w:rsidR="008F6B4B" w:rsidRDefault="008F6B4B" w:rsidP="008F6B4B">
      <w:pPr>
        <w:spacing w:after="0"/>
        <w:ind w:left="5664" w:hanging="5664"/>
        <w:jc w:val="both"/>
      </w:pPr>
    </w:p>
    <w:p w14:paraId="392E543C" w14:textId="77777777" w:rsidR="004B2D22" w:rsidRDefault="004B2D22" w:rsidP="008F6B4B">
      <w:pPr>
        <w:spacing w:after="0"/>
        <w:jc w:val="both"/>
        <w:rPr>
          <w:rFonts w:cstheme="minorHAnsi"/>
          <w:b/>
          <w:bCs/>
          <w:u w:val="single"/>
        </w:rPr>
      </w:pPr>
    </w:p>
    <w:p w14:paraId="76C99DB8" w14:textId="77777777" w:rsidR="004B2D22" w:rsidRDefault="004B2D22" w:rsidP="008F6B4B">
      <w:pPr>
        <w:spacing w:after="0"/>
        <w:jc w:val="both"/>
        <w:rPr>
          <w:rFonts w:cstheme="minorHAnsi"/>
          <w:b/>
          <w:bCs/>
          <w:u w:val="single"/>
        </w:rPr>
      </w:pPr>
    </w:p>
    <w:p w14:paraId="462010B2" w14:textId="29CCE2B8" w:rsidR="004B2D22" w:rsidRDefault="004B2D22" w:rsidP="008F6B4B">
      <w:pPr>
        <w:spacing w:after="0"/>
        <w:jc w:val="both"/>
        <w:rPr>
          <w:rFonts w:cstheme="minorHAnsi"/>
          <w:b/>
          <w:bCs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7BBBFC3" wp14:editId="3DEAE17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71040" cy="1133475"/>
            <wp:effectExtent l="0" t="0" r="0" b="9525"/>
            <wp:wrapTight wrapText="bothSides">
              <wp:wrapPolygon edited="0">
                <wp:start x="0" y="0"/>
                <wp:lineTo x="0" y="9802"/>
                <wp:lineTo x="10647" y="11617"/>
                <wp:lineTo x="0" y="11617"/>
                <wp:lineTo x="0" y="21418"/>
                <wp:lineTo x="21294" y="21418"/>
                <wp:lineTo x="21294" y="12343"/>
                <wp:lineTo x="19832" y="11617"/>
                <wp:lineTo x="10647" y="11617"/>
                <wp:lineTo x="21294" y="9802"/>
                <wp:lineTo x="21294" y="2178"/>
                <wp:lineTo x="20041" y="0"/>
                <wp:lineTo x="0" y="0"/>
              </wp:wrapPolygon>
            </wp:wrapTight>
            <wp:docPr id="3" name="Obrázek 3" descr="Obsah obrázku Grafika, symbol, logo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Grafika, symbol, logo, kru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0AF25" w14:textId="19D6BD95" w:rsidR="004B2D22" w:rsidRDefault="004B2D22" w:rsidP="008F6B4B">
      <w:pPr>
        <w:spacing w:after="0"/>
        <w:jc w:val="both"/>
        <w:rPr>
          <w:rFonts w:cstheme="minorHAnsi"/>
          <w:b/>
          <w:bCs/>
          <w:u w:val="single"/>
        </w:rPr>
      </w:pPr>
    </w:p>
    <w:p w14:paraId="3F86037F" w14:textId="77777777" w:rsidR="004B2D22" w:rsidRDefault="004B2D22" w:rsidP="008F6B4B">
      <w:pPr>
        <w:spacing w:after="0"/>
        <w:jc w:val="both"/>
        <w:rPr>
          <w:rFonts w:cstheme="minorHAnsi"/>
          <w:b/>
          <w:bCs/>
          <w:u w:val="single"/>
        </w:rPr>
      </w:pPr>
    </w:p>
    <w:p w14:paraId="3B830430" w14:textId="77777777" w:rsidR="004B2D22" w:rsidRDefault="004B2D22" w:rsidP="008F6B4B">
      <w:pPr>
        <w:spacing w:after="0"/>
        <w:jc w:val="both"/>
        <w:rPr>
          <w:rFonts w:cstheme="minorHAnsi"/>
          <w:b/>
          <w:bCs/>
          <w:u w:val="single"/>
        </w:rPr>
      </w:pPr>
    </w:p>
    <w:p w14:paraId="58BCF085" w14:textId="77777777" w:rsidR="004B2D22" w:rsidRDefault="004B2D22" w:rsidP="008F6B4B">
      <w:pPr>
        <w:spacing w:after="0"/>
        <w:jc w:val="both"/>
        <w:rPr>
          <w:rFonts w:cstheme="minorHAnsi"/>
          <w:b/>
          <w:bCs/>
          <w:u w:val="single"/>
        </w:rPr>
      </w:pPr>
    </w:p>
    <w:p w14:paraId="0D05EA47" w14:textId="77777777" w:rsidR="004B2D22" w:rsidRDefault="004B2D22" w:rsidP="008F6B4B">
      <w:pPr>
        <w:spacing w:after="0"/>
        <w:jc w:val="both"/>
        <w:rPr>
          <w:rFonts w:cstheme="minorHAnsi"/>
          <w:b/>
          <w:bCs/>
          <w:u w:val="single"/>
        </w:rPr>
      </w:pPr>
    </w:p>
    <w:p w14:paraId="4B5DAA53" w14:textId="77777777" w:rsidR="004B2D22" w:rsidRDefault="004B2D22" w:rsidP="008F6B4B">
      <w:pPr>
        <w:spacing w:after="0"/>
        <w:jc w:val="both"/>
        <w:rPr>
          <w:rFonts w:cstheme="minorHAnsi"/>
          <w:b/>
          <w:bCs/>
          <w:u w:val="single"/>
        </w:rPr>
      </w:pPr>
    </w:p>
    <w:p w14:paraId="0BF18BA7" w14:textId="2BE355C1" w:rsidR="008F6B4B" w:rsidRDefault="008F6B4B" w:rsidP="008F6B4B">
      <w:pPr>
        <w:spacing w:after="0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Úhrada autorského honoráře: </w:t>
      </w:r>
    </w:p>
    <w:p w14:paraId="3028422B" w14:textId="629749E4" w:rsidR="008F6B4B" w:rsidRDefault="008F6B4B" w:rsidP="008F6B4B">
      <w:pPr>
        <w:spacing w:after="0"/>
        <w:jc w:val="both"/>
      </w:pPr>
      <w:r w:rsidRPr="007B0B31">
        <w:t>Autorský honorář</w:t>
      </w:r>
      <w:r>
        <w:t xml:space="preserve"> </w:t>
      </w:r>
      <w:r w:rsidRPr="007B0B31">
        <w:t xml:space="preserve">náležící autorům díla ve výši 15 %, uhradí autorům díla za </w:t>
      </w:r>
      <w:r>
        <w:t xml:space="preserve">pořadatele </w:t>
      </w:r>
      <w:r w:rsidRPr="007B0B31">
        <w:t xml:space="preserve">DNJ – </w:t>
      </w:r>
      <w:r>
        <w:t>pořadatel</w:t>
      </w:r>
      <w:r w:rsidRPr="007B0B31">
        <w:t xml:space="preserve"> je v této souvislosti povinen do 10 dnů po uskutečnění představení zaslat DNJ přehled dosažených hrubých tržeb za představení na email: </w:t>
      </w:r>
      <w:hyperlink r:id="rId7" w:history="1">
        <w:r w:rsidRPr="00983BCC">
          <w:rPr>
            <w:rStyle w:val="Hypertextovodkaz"/>
          </w:rPr>
          <w:t>jezerka@hrusinsky.cz</w:t>
        </w:r>
      </w:hyperlink>
      <w:r>
        <w:t>. D</w:t>
      </w:r>
      <w:r w:rsidRPr="007B0B31">
        <w:t xml:space="preserve">NJ na základě tohoto přehledu o hrubých tržbách vystaví </w:t>
      </w:r>
      <w:r>
        <w:t>pořadateli</w:t>
      </w:r>
      <w:r w:rsidRPr="007B0B31">
        <w:t xml:space="preserve"> fakturu na zaplacení autorského honoráře ve výši 15 %+DPH z hrubých tržeb za představení. </w:t>
      </w:r>
      <w:r>
        <w:t>Pořadatel</w:t>
      </w:r>
      <w:r w:rsidRPr="007B0B31">
        <w:t xml:space="preserve"> se zavazuje fakturu ve lhůtě splatnosti DNJ zaplatit.</w:t>
      </w:r>
    </w:p>
    <w:p w14:paraId="66CD164C" w14:textId="77777777" w:rsidR="00DD5F5D" w:rsidRDefault="00DD5F5D" w:rsidP="008F6B4B">
      <w:pPr>
        <w:spacing w:after="0"/>
        <w:jc w:val="both"/>
      </w:pPr>
    </w:p>
    <w:p w14:paraId="1AC4E855" w14:textId="7845AD70" w:rsidR="00DD5F5D" w:rsidRDefault="00DD5F5D" w:rsidP="008F6B4B">
      <w:pPr>
        <w:spacing w:after="0"/>
        <w:jc w:val="both"/>
      </w:pPr>
      <w:r w:rsidRPr="00DD5F5D">
        <w:t>Tato Smlouva bude v plném rozsahu uveřejněna v informačním systému registru smluv dle zákona č. 340/2015 Sb., zákona o registru smluv. Smlouvu zveřejní objednatel jako povinný subjekt.</w:t>
      </w:r>
    </w:p>
    <w:p w14:paraId="6D1B94A8" w14:textId="77777777" w:rsidR="00DD5F5D" w:rsidRDefault="00DD5F5D" w:rsidP="008F6B4B">
      <w:pPr>
        <w:spacing w:after="0"/>
        <w:jc w:val="both"/>
      </w:pPr>
    </w:p>
    <w:p w14:paraId="12B5A745" w14:textId="77777777" w:rsidR="008F6B4B" w:rsidRDefault="008F6B4B" w:rsidP="008F6B4B">
      <w:pPr>
        <w:spacing w:after="0"/>
        <w:jc w:val="both"/>
        <w:rPr>
          <w:b/>
          <w:bCs/>
        </w:rPr>
      </w:pPr>
      <w:r>
        <w:t>Ubytování zajišťuje a hradí pořadatel dle požadavků DNJ.</w:t>
      </w:r>
      <w:r>
        <w:rPr>
          <w:b/>
          <w:bCs/>
        </w:rPr>
        <w:t xml:space="preserve"> Požadavek na ubytování není. </w:t>
      </w:r>
    </w:p>
    <w:p w14:paraId="5DDEB6E4" w14:textId="77777777" w:rsidR="008F6B4B" w:rsidRDefault="008F6B4B" w:rsidP="008F6B4B">
      <w:pPr>
        <w:spacing w:after="0"/>
        <w:jc w:val="both"/>
      </w:pPr>
    </w:p>
    <w:p w14:paraId="441B24D7" w14:textId="77777777" w:rsidR="008F6B4B" w:rsidRDefault="008F6B4B" w:rsidP="008F6B4B">
      <w:pPr>
        <w:spacing w:after="0"/>
        <w:jc w:val="both"/>
      </w:pPr>
      <w:r>
        <w:t>Další smluvní podmínky: příloha č.1 – nedílná součást smlouvy</w:t>
      </w:r>
    </w:p>
    <w:p w14:paraId="6061280A" w14:textId="77777777" w:rsidR="008F6B4B" w:rsidRDefault="008F6B4B" w:rsidP="008F6B4B">
      <w:pPr>
        <w:spacing w:after="0"/>
        <w:jc w:val="both"/>
      </w:pPr>
      <w:r>
        <w:t>Technické podmínky: příloha č.2 – nedílná součást smlouvy</w:t>
      </w:r>
    </w:p>
    <w:p w14:paraId="0A4A02F8" w14:textId="77777777" w:rsidR="008F6B4B" w:rsidRDefault="008F6B4B" w:rsidP="008F6B4B">
      <w:pPr>
        <w:spacing w:after="0"/>
        <w:jc w:val="both"/>
      </w:pPr>
    </w:p>
    <w:p w14:paraId="546096D2" w14:textId="77777777" w:rsidR="008F6B4B" w:rsidRDefault="008F6B4B" w:rsidP="008F6B4B">
      <w:pPr>
        <w:spacing w:after="0"/>
        <w:jc w:val="both"/>
        <w:rPr>
          <w:sz w:val="20"/>
          <w:szCs w:val="20"/>
        </w:rPr>
      </w:pPr>
    </w:p>
    <w:p w14:paraId="1886CF02" w14:textId="77777777" w:rsidR="008F6B4B" w:rsidRDefault="008F6B4B" w:rsidP="008F6B4B">
      <w:pPr>
        <w:spacing w:after="0"/>
        <w:jc w:val="both"/>
      </w:pPr>
    </w:p>
    <w:p w14:paraId="06C0359B" w14:textId="77777777" w:rsidR="008F6B4B" w:rsidRDefault="008F6B4B" w:rsidP="008F6B4B">
      <w:pPr>
        <w:spacing w:after="0"/>
        <w:jc w:val="both"/>
      </w:pPr>
    </w:p>
    <w:p w14:paraId="16D51F6D" w14:textId="749F9476" w:rsidR="008F6B4B" w:rsidRDefault="008F6B4B" w:rsidP="008F6B4B">
      <w:pPr>
        <w:spacing w:after="0"/>
        <w:jc w:val="both"/>
      </w:pPr>
      <w:r>
        <w:t xml:space="preserve"> V Praze, dne: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V </w:t>
      </w:r>
      <w:r w:rsidR="001762C2">
        <w:t>Litvínově</w:t>
      </w:r>
      <w:r>
        <w:t>, dne:</w:t>
      </w:r>
    </w:p>
    <w:p w14:paraId="09236135" w14:textId="77777777" w:rsidR="008F6B4B" w:rsidRDefault="008F6B4B" w:rsidP="008F6B4B">
      <w:pPr>
        <w:spacing w:after="0"/>
        <w:jc w:val="both"/>
      </w:pPr>
    </w:p>
    <w:p w14:paraId="2D54E21B" w14:textId="77777777" w:rsidR="008F6B4B" w:rsidRDefault="008F6B4B" w:rsidP="008F6B4B">
      <w:pPr>
        <w:spacing w:after="0"/>
        <w:jc w:val="both"/>
      </w:pPr>
    </w:p>
    <w:p w14:paraId="2C72F3F6" w14:textId="77777777" w:rsidR="008F6B4B" w:rsidRDefault="008F6B4B" w:rsidP="008F6B4B">
      <w:pPr>
        <w:spacing w:after="0"/>
        <w:jc w:val="both"/>
      </w:pPr>
    </w:p>
    <w:p w14:paraId="5105E927" w14:textId="77777777" w:rsidR="008F6B4B" w:rsidRDefault="008F6B4B" w:rsidP="008F6B4B">
      <w:pPr>
        <w:spacing w:after="0"/>
        <w:jc w:val="both"/>
      </w:pPr>
    </w:p>
    <w:p w14:paraId="6ACE4D44" w14:textId="77777777" w:rsidR="008F6B4B" w:rsidRDefault="008F6B4B" w:rsidP="008F6B4B">
      <w:pPr>
        <w:spacing w:after="0"/>
        <w:jc w:val="both"/>
      </w:pPr>
      <w:r>
        <w:t>………………………….……………………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……………………………..………………</w:t>
      </w:r>
    </w:p>
    <w:p w14:paraId="07770A37" w14:textId="77777777" w:rsidR="008F6B4B" w:rsidRDefault="008F6B4B" w:rsidP="008F6B4B">
      <w:pPr>
        <w:spacing w:after="0"/>
        <w:ind w:firstLine="708"/>
        <w:jc w:val="both"/>
      </w:pPr>
      <w:r>
        <w:t>za DNJ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pořadatel</w:t>
      </w:r>
      <w:r>
        <w:tab/>
      </w:r>
      <w:r>
        <w:tab/>
      </w:r>
      <w:r>
        <w:tab/>
      </w:r>
      <w:r>
        <w:tab/>
      </w:r>
      <w:r>
        <w:tab/>
      </w:r>
    </w:p>
    <w:p w14:paraId="7CCF91A8" w14:textId="77777777" w:rsidR="008F6B4B" w:rsidRPr="008F58AB" w:rsidRDefault="008F6B4B" w:rsidP="008F6B4B"/>
    <w:p w14:paraId="178DE961" w14:textId="447870F5" w:rsidR="00D75F89" w:rsidRPr="000C7731" w:rsidRDefault="00D75F89" w:rsidP="000C7731"/>
    <w:sectPr w:rsidR="00D75F89" w:rsidRPr="000C7731" w:rsidSect="004B2D22">
      <w:footerReference w:type="default" r:id="rId8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79E7" w14:textId="77777777" w:rsidR="00026187" w:rsidRDefault="00026187" w:rsidP="001824C0">
      <w:pPr>
        <w:spacing w:after="0" w:line="240" w:lineRule="auto"/>
      </w:pPr>
      <w:r>
        <w:separator/>
      </w:r>
    </w:p>
  </w:endnote>
  <w:endnote w:type="continuationSeparator" w:id="0">
    <w:p w14:paraId="10BC15B1" w14:textId="77777777" w:rsidR="00026187" w:rsidRDefault="00026187" w:rsidP="0018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BD06" w14:textId="77777777" w:rsidR="001824C0" w:rsidRDefault="006B536F" w:rsidP="004A437C">
    <w:pPr>
      <w:pStyle w:val="Zpat"/>
      <w:jc w:val="center"/>
    </w:pPr>
    <w:hyperlink r:id="rId1" w:history="1">
      <w:r w:rsidR="001824C0" w:rsidRPr="00FB5E43">
        <w:rPr>
          <w:rStyle w:val="Hypertextovodkaz"/>
        </w:rPr>
        <w:t>www.divadlonajezerce.cz</w:t>
      </w:r>
    </w:hyperlink>
    <w:r w:rsidR="001824C0">
      <w:tab/>
    </w:r>
    <w:hyperlink r:id="rId2" w:history="1">
      <w:r w:rsidR="004A437C" w:rsidRPr="00FB5E43">
        <w:rPr>
          <w:rStyle w:val="Hypertextovodkaz"/>
        </w:rPr>
        <w:t>jezerka@hrusinsky.cz</w:t>
      </w:r>
    </w:hyperlink>
  </w:p>
  <w:p w14:paraId="0A5438C5" w14:textId="77777777" w:rsidR="004A437C" w:rsidRDefault="004A437C" w:rsidP="004A437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3BD23" w14:textId="77777777" w:rsidR="00026187" w:rsidRDefault="00026187" w:rsidP="001824C0">
      <w:pPr>
        <w:spacing w:after="0" w:line="240" w:lineRule="auto"/>
      </w:pPr>
      <w:r>
        <w:separator/>
      </w:r>
    </w:p>
  </w:footnote>
  <w:footnote w:type="continuationSeparator" w:id="0">
    <w:p w14:paraId="1B1F5DB0" w14:textId="77777777" w:rsidR="00026187" w:rsidRDefault="00026187" w:rsidP="00182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AB"/>
    <w:rsid w:val="00010E48"/>
    <w:rsid w:val="00024B7F"/>
    <w:rsid w:val="00026187"/>
    <w:rsid w:val="00026462"/>
    <w:rsid w:val="0003145B"/>
    <w:rsid w:val="00040866"/>
    <w:rsid w:val="000449CB"/>
    <w:rsid w:val="00071DEB"/>
    <w:rsid w:val="00085F05"/>
    <w:rsid w:val="00093ED8"/>
    <w:rsid w:val="000A0B9E"/>
    <w:rsid w:val="000A4970"/>
    <w:rsid w:val="000C7731"/>
    <w:rsid w:val="000D13BC"/>
    <w:rsid w:val="000D3483"/>
    <w:rsid w:val="000F7333"/>
    <w:rsid w:val="001762C2"/>
    <w:rsid w:val="00176704"/>
    <w:rsid w:val="001824C0"/>
    <w:rsid w:val="00182B6D"/>
    <w:rsid w:val="001A6F72"/>
    <w:rsid w:val="001B27A0"/>
    <w:rsid w:val="001C0C3A"/>
    <w:rsid w:val="001E1EB6"/>
    <w:rsid w:val="001F2F6A"/>
    <w:rsid w:val="001F4A82"/>
    <w:rsid w:val="001F5DB1"/>
    <w:rsid w:val="00211788"/>
    <w:rsid w:val="00213B11"/>
    <w:rsid w:val="00231DFE"/>
    <w:rsid w:val="002371BF"/>
    <w:rsid w:val="0026287B"/>
    <w:rsid w:val="002638F0"/>
    <w:rsid w:val="00281E12"/>
    <w:rsid w:val="002B46FC"/>
    <w:rsid w:val="002B4EC6"/>
    <w:rsid w:val="002C39EB"/>
    <w:rsid w:val="002C73C9"/>
    <w:rsid w:val="002E5A9C"/>
    <w:rsid w:val="002F7286"/>
    <w:rsid w:val="002F788D"/>
    <w:rsid w:val="00301A06"/>
    <w:rsid w:val="00302AED"/>
    <w:rsid w:val="00326237"/>
    <w:rsid w:val="00327B18"/>
    <w:rsid w:val="00330DAE"/>
    <w:rsid w:val="0033132C"/>
    <w:rsid w:val="003318E2"/>
    <w:rsid w:val="003338CF"/>
    <w:rsid w:val="00333FFB"/>
    <w:rsid w:val="003406EF"/>
    <w:rsid w:val="003409C4"/>
    <w:rsid w:val="00373480"/>
    <w:rsid w:val="00376D4F"/>
    <w:rsid w:val="0037788F"/>
    <w:rsid w:val="00383D41"/>
    <w:rsid w:val="00383F0B"/>
    <w:rsid w:val="003B6E0A"/>
    <w:rsid w:val="00400EF4"/>
    <w:rsid w:val="004050A7"/>
    <w:rsid w:val="00416B6A"/>
    <w:rsid w:val="004172B3"/>
    <w:rsid w:val="00426769"/>
    <w:rsid w:val="0044242E"/>
    <w:rsid w:val="00465291"/>
    <w:rsid w:val="0047121E"/>
    <w:rsid w:val="00497886"/>
    <w:rsid w:val="004A075D"/>
    <w:rsid w:val="004A437C"/>
    <w:rsid w:val="004B222B"/>
    <w:rsid w:val="004B2741"/>
    <w:rsid w:val="004B2D22"/>
    <w:rsid w:val="004E14B7"/>
    <w:rsid w:val="00504096"/>
    <w:rsid w:val="005250E7"/>
    <w:rsid w:val="00527602"/>
    <w:rsid w:val="00530E32"/>
    <w:rsid w:val="0055334D"/>
    <w:rsid w:val="0058549A"/>
    <w:rsid w:val="005A3650"/>
    <w:rsid w:val="005B221C"/>
    <w:rsid w:val="005C01DB"/>
    <w:rsid w:val="005D4830"/>
    <w:rsid w:val="005F6505"/>
    <w:rsid w:val="00602AF5"/>
    <w:rsid w:val="0061691F"/>
    <w:rsid w:val="00634FB0"/>
    <w:rsid w:val="00653425"/>
    <w:rsid w:val="00675BEE"/>
    <w:rsid w:val="006B3A33"/>
    <w:rsid w:val="006B536F"/>
    <w:rsid w:val="006D1BC0"/>
    <w:rsid w:val="006E5AD6"/>
    <w:rsid w:val="006F406F"/>
    <w:rsid w:val="00710B3E"/>
    <w:rsid w:val="00734583"/>
    <w:rsid w:val="0074477F"/>
    <w:rsid w:val="00770084"/>
    <w:rsid w:val="00784187"/>
    <w:rsid w:val="00793E09"/>
    <w:rsid w:val="00797E4E"/>
    <w:rsid w:val="007A1E42"/>
    <w:rsid w:val="007C3842"/>
    <w:rsid w:val="007D1554"/>
    <w:rsid w:val="007D2D49"/>
    <w:rsid w:val="007E600B"/>
    <w:rsid w:val="007F25D4"/>
    <w:rsid w:val="00817259"/>
    <w:rsid w:val="00833B32"/>
    <w:rsid w:val="00833C95"/>
    <w:rsid w:val="00842811"/>
    <w:rsid w:val="008563E4"/>
    <w:rsid w:val="008748D5"/>
    <w:rsid w:val="00885C36"/>
    <w:rsid w:val="0089135F"/>
    <w:rsid w:val="0089263C"/>
    <w:rsid w:val="0089658C"/>
    <w:rsid w:val="008E5298"/>
    <w:rsid w:val="008F58AB"/>
    <w:rsid w:val="008F6B4B"/>
    <w:rsid w:val="0090410C"/>
    <w:rsid w:val="009275A2"/>
    <w:rsid w:val="00932A19"/>
    <w:rsid w:val="00952171"/>
    <w:rsid w:val="00954B41"/>
    <w:rsid w:val="009A40E4"/>
    <w:rsid w:val="009B285F"/>
    <w:rsid w:val="009B6A0D"/>
    <w:rsid w:val="009D0569"/>
    <w:rsid w:val="009E6ADA"/>
    <w:rsid w:val="009F3561"/>
    <w:rsid w:val="009F7272"/>
    <w:rsid w:val="00A134B6"/>
    <w:rsid w:val="00A22528"/>
    <w:rsid w:val="00A35EE2"/>
    <w:rsid w:val="00A36843"/>
    <w:rsid w:val="00A37829"/>
    <w:rsid w:val="00A538A0"/>
    <w:rsid w:val="00A55BCA"/>
    <w:rsid w:val="00A74CE4"/>
    <w:rsid w:val="00A753F0"/>
    <w:rsid w:val="00A82597"/>
    <w:rsid w:val="00A90E5B"/>
    <w:rsid w:val="00A9144B"/>
    <w:rsid w:val="00AB5E6A"/>
    <w:rsid w:val="00AB7027"/>
    <w:rsid w:val="00AC52EE"/>
    <w:rsid w:val="00AE0C63"/>
    <w:rsid w:val="00AE77B9"/>
    <w:rsid w:val="00AF00CF"/>
    <w:rsid w:val="00AF76FC"/>
    <w:rsid w:val="00B02C11"/>
    <w:rsid w:val="00B115DE"/>
    <w:rsid w:val="00B22892"/>
    <w:rsid w:val="00B34143"/>
    <w:rsid w:val="00B34E91"/>
    <w:rsid w:val="00B5604A"/>
    <w:rsid w:val="00B653A4"/>
    <w:rsid w:val="00B97F94"/>
    <w:rsid w:val="00BC7135"/>
    <w:rsid w:val="00C068AD"/>
    <w:rsid w:val="00C170EB"/>
    <w:rsid w:val="00C2110E"/>
    <w:rsid w:val="00C2437C"/>
    <w:rsid w:val="00C2564D"/>
    <w:rsid w:val="00C332CA"/>
    <w:rsid w:val="00C35CE5"/>
    <w:rsid w:val="00C40258"/>
    <w:rsid w:val="00C7362E"/>
    <w:rsid w:val="00C95387"/>
    <w:rsid w:val="00CC048A"/>
    <w:rsid w:val="00CC22C7"/>
    <w:rsid w:val="00CC506A"/>
    <w:rsid w:val="00CC5669"/>
    <w:rsid w:val="00CC6D64"/>
    <w:rsid w:val="00D02EC2"/>
    <w:rsid w:val="00D313F8"/>
    <w:rsid w:val="00D3374E"/>
    <w:rsid w:val="00D67448"/>
    <w:rsid w:val="00D75F89"/>
    <w:rsid w:val="00D81276"/>
    <w:rsid w:val="00D84D6D"/>
    <w:rsid w:val="00D91C4A"/>
    <w:rsid w:val="00DA2B5E"/>
    <w:rsid w:val="00DD43F3"/>
    <w:rsid w:val="00DD5461"/>
    <w:rsid w:val="00DD5F5D"/>
    <w:rsid w:val="00E03FD8"/>
    <w:rsid w:val="00E151EB"/>
    <w:rsid w:val="00E23B60"/>
    <w:rsid w:val="00E26F23"/>
    <w:rsid w:val="00E43552"/>
    <w:rsid w:val="00E838AF"/>
    <w:rsid w:val="00E9006D"/>
    <w:rsid w:val="00E9745B"/>
    <w:rsid w:val="00EB5E51"/>
    <w:rsid w:val="00EB7729"/>
    <w:rsid w:val="00EC4319"/>
    <w:rsid w:val="00EC6858"/>
    <w:rsid w:val="00EF3A09"/>
    <w:rsid w:val="00F177E6"/>
    <w:rsid w:val="00F345B2"/>
    <w:rsid w:val="00F40E46"/>
    <w:rsid w:val="00FD347F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4525"/>
  <w15:chartTrackingRefBased/>
  <w15:docId w15:val="{75C53B71-513C-42CA-BEE7-6930448E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58AB"/>
    <w:pPr>
      <w:spacing w:after="200" w:line="276" w:lineRule="auto"/>
    </w:pPr>
  </w:style>
  <w:style w:type="paragraph" w:styleId="Nadpis2">
    <w:name w:val="heading 2"/>
    <w:basedOn w:val="Normln"/>
    <w:link w:val="Nadpis2Char"/>
    <w:semiHidden/>
    <w:unhideWhenUsed/>
    <w:qFormat/>
    <w:rsid w:val="00C068AD"/>
    <w:pPr>
      <w:widowControl w:val="0"/>
      <w:suppressAutoHyphens/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068AD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68AD"/>
    <w:rPr>
      <w:color w:val="0563C1" w:themeColor="hyperlink"/>
      <w:u w:val="single"/>
    </w:rPr>
  </w:style>
  <w:style w:type="character" w:customStyle="1" w:styleId="hoenzb">
    <w:name w:val="hoenzb"/>
    <w:basedOn w:val="Standardnpsmoodstavce"/>
    <w:rsid w:val="00C068AD"/>
  </w:style>
  <w:style w:type="character" w:styleId="Nevyeenzmnka">
    <w:name w:val="Unresolved Mention"/>
    <w:basedOn w:val="Standardnpsmoodstavce"/>
    <w:uiPriority w:val="99"/>
    <w:semiHidden/>
    <w:unhideWhenUsed/>
    <w:rsid w:val="00B2289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82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24C0"/>
  </w:style>
  <w:style w:type="paragraph" w:styleId="Zpat">
    <w:name w:val="footer"/>
    <w:basedOn w:val="Normln"/>
    <w:link w:val="ZpatChar"/>
    <w:uiPriority w:val="99"/>
    <w:unhideWhenUsed/>
    <w:rsid w:val="00182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24C0"/>
  </w:style>
  <w:style w:type="character" w:customStyle="1" w:styleId="w-contacts-item-value">
    <w:name w:val="w-contacts-item-value"/>
    <w:basedOn w:val="Standardnpsmoodstavce"/>
    <w:rsid w:val="00340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ezerka@hrusinsk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zerka@hrusinsky.cz" TargetMode="External"/><Relationship Id="rId1" Type="http://schemas.openxmlformats.org/officeDocument/2006/relationships/hyperlink" Target="http://www.divadlonajezer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i\OneDrive\Plocha\Z&#193;JEZDY\vzo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</Template>
  <TotalTime>1</TotalTime>
  <Pages>2</Pages>
  <Words>298</Words>
  <Characters>1764</Characters>
  <Application>Microsoft Office Word</Application>
  <DocSecurity>4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Hrklová</dc:creator>
  <cp:keywords/>
  <dc:description/>
  <cp:lastModifiedBy>Lenka Büttnerová</cp:lastModifiedBy>
  <cp:revision>2</cp:revision>
  <dcterms:created xsi:type="dcterms:W3CDTF">2024-04-29T08:52:00Z</dcterms:created>
  <dcterms:modified xsi:type="dcterms:W3CDTF">2024-04-29T08:52:00Z</dcterms:modified>
</cp:coreProperties>
</file>