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90" w:rsidRPr="003510F7" w:rsidRDefault="00AC4B00" w:rsidP="003F5BEB">
      <w:pPr>
        <w:ind w:left="567"/>
        <w:rPr>
          <w:color w:val="000000" w:themeColor="text1"/>
        </w:rPr>
      </w:pPr>
      <w:r w:rsidRPr="003510F7">
        <w:rPr>
          <w:color w:val="000000" w:themeColor="text1"/>
          <w:highlight w:val="black"/>
        </w:rPr>
        <w:fldChar w:fldCharType="begin"/>
      </w:r>
      <w:r w:rsidRPr="003510F7">
        <w:rPr>
          <w:color w:val="000000" w:themeColor="text1"/>
          <w:highlight w:val="black"/>
        </w:rPr>
        <w:instrText xml:space="preserve"> HYPERLINK "mailto:milos.stanke@seznam.cz" </w:instrText>
      </w:r>
      <w:r w:rsidRPr="003510F7">
        <w:rPr>
          <w:color w:val="000000" w:themeColor="text1"/>
          <w:highlight w:val="black"/>
        </w:rPr>
        <w:fldChar w:fldCharType="separate"/>
      </w:r>
      <w:r w:rsidRPr="003510F7">
        <w:rPr>
          <w:rStyle w:val="Hypertextovodkaz"/>
          <w:color w:val="000000" w:themeColor="text1"/>
          <w:highlight w:val="black"/>
        </w:rPr>
        <w:t>milos.stanke@seznam.cz</w:t>
      </w:r>
      <w:r w:rsidRPr="003510F7">
        <w:rPr>
          <w:color w:val="000000" w:themeColor="text1"/>
          <w:highlight w:val="black"/>
        </w:rPr>
        <w:fldChar w:fldCharType="end"/>
      </w:r>
      <w:bookmarkStart w:id="0" w:name="_GoBack"/>
      <w:bookmarkEnd w:id="0"/>
    </w:p>
    <w:p w:rsidR="00AC4B00" w:rsidRDefault="00AC4B00" w:rsidP="003F5BEB">
      <w:pPr>
        <w:ind w:left="567"/>
      </w:pPr>
    </w:p>
    <w:p w:rsidR="00AC4B00" w:rsidRDefault="00AC4B00" w:rsidP="003F5BEB">
      <w:pPr>
        <w:ind w:left="567"/>
      </w:pPr>
      <w:r w:rsidRPr="00AC4B00">
        <w:t>akceptace objednávky</w:t>
      </w:r>
    </w:p>
    <w:p w:rsidR="00AC4B00" w:rsidRDefault="00AC4B00" w:rsidP="003F5BEB">
      <w:pPr>
        <w:ind w:left="567"/>
      </w:pPr>
    </w:p>
    <w:p w:rsidR="00AC4B00" w:rsidRDefault="00AC4B00" w:rsidP="00AC4B00">
      <w:pPr>
        <w:rPr>
          <w:rFonts w:ascii="Times New Roman" w:hAnsi="Times New Roman"/>
        </w:rPr>
      </w:pPr>
      <w:r>
        <w:t>Akceptuji vaší objednávku č.129/2024 na opravu schodů za školním hřištěm. </w:t>
      </w:r>
    </w:p>
    <w:p w:rsidR="00AC4B00" w:rsidRDefault="00AC4B00" w:rsidP="00AC4B00">
      <w:r>
        <w:t>cena bez DPH - 123.000,-</w:t>
      </w:r>
    </w:p>
    <w:p w:rsidR="00AC4B00" w:rsidRDefault="00AC4B00" w:rsidP="00AC4B00">
      <w:r>
        <w:t>cena s DPH     - 148.830,-</w:t>
      </w:r>
    </w:p>
    <w:p w:rsidR="00AC4B00" w:rsidRDefault="00AC4B00" w:rsidP="00AC4B00"/>
    <w:p w:rsidR="00AC4B00" w:rsidRPr="003510F7" w:rsidRDefault="00AC4B00" w:rsidP="00AC4B00">
      <w:r>
        <w:t>Dodavatel:   </w:t>
      </w:r>
      <w:r w:rsidRPr="00731C92">
        <w:rPr>
          <w:highlight w:val="black"/>
        </w:rPr>
        <w:t>Miloš Stanke</w:t>
      </w:r>
    </w:p>
    <w:p w:rsidR="00AC4B00" w:rsidRDefault="00AC4B00" w:rsidP="00AC4B00">
      <w:r>
        <w:t>                    Stavební a údržbové práce</w:t>
      </w:r>
    </w:p>
    <w:p w:rsidR="00AC4B00" w:rsidRDefault="00AC4B00" w:rsidP="00AC4B00">
      <w:r>
        <w:t>                    Krabčice 164</w:t>
      </w:r>
    </w:p>
    <w:p w:rsidR="00AC4B00" w:rsidRDefault="00AC4B00" w:rsidP="00AC4B00">
      <w:r>
        <w:t>         411 84 Krabčice</w:t>
      </w:r>
    </w:p>
    <w:p w:rsidR="00AC4B00" w:rsidRDefault="00AC4B00" w:rsidP="00AC4B00">
      <w:r>
        <w:t>IČO: 14988011</w:t>
      </w:r>
    </w:p>
    <w:p w:rsidR="00AC4B00" w:rsidRDefault="00AC4B00" w:rsidP="00AC4B00"/>
    <w:p w:rsidR="00AC4B00" w:rsidRDefault="00AC4B00" w:rsidP="00AC4B00">
      <w:proofErr w:type="gramStart"/>
      <w:r>
        <w:t>28.4.2024</w:t>
      </w:r>
      <w:proofErr w:type="gramEnd"/>
    </w:p>
    <w:p w:rsidR="00AC4B00" w:rsidRDefault="00AC4B00" w:rsidP="00AC4B00">
      <w:r>
        <w:t>                     </w:t>
      </w:r>
    </w:p>
    <w:p w:rsidR="00AC4B00" w:rsidRDefault="00AC4B00" w:rsidP="00AC4B00"/>
    <w:p w:rsidR="00AC4B00" w:rsidRDefault="00AC4B00" w:rsidP="00AC4B00"/>
    <w:p w:rsidR="00AC4B00" w:rsidRPr="0074186F" w:rsidRDefault="00AC4B00" w:rsidP="003F5BEB">
      <w:pPr>
        <w:ind w:left="567"/>
      </w:pPr>
    </w:p>
    <w:sectPr w:rsidR="00AC4B00" w:rsidRPr="0074186F" w:rsidSect="006C1ADE">
      <w:footerReference w:type="even" r:id="rId7"/>
      <w:footerReference w:type="default" r:id="rId8"/>
      <w:foot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7A8" w:rsidRDefault="004D37A8" w:rsidP="00740F8C">
      <w:r>
        <w:separator/>
      </w:r>
    </w:p>
  </w:endnote>
  <w:endnote w:type="continuationSeparator" w:id="0">
    <w:p w:rsidR="004D37A8" w:rsidRDefault="004D37A8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7A8" w:rsidRDefault="004D37A8" w:rsidP="00740F8C">
      <w:r>
        <w:separator/>
      </w:r>
    </w:p>
  </w:footnote>
  <w:footnote w:type="continuationSeparator" w:id="0">
    <w:p w:rsidR="004D37A8" w:rsidRDefault="004D37A8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00"/>
    <w:rsid w:val="00002446"/>
    <w:rsid w:val="000371ED"/>
    <w:rsid w:val="0004011D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C1C3D"/>
    <w:rsid w:val="002D19F0"/>
    <w:rsid w:val="002D2EC2"/>
    <w:rsid w:val="002E6E8C"/>
    <w:rsid w:val="00332532"/>
    <w:rsid w:val="00347922"/>
    <w:rsid w:val="003510F7"/>
    <w:rsid w:val="003964F6"/>
    <w:rsid w:val="003A3F6C"/>
    <w:rsid w:val="003F5BEB"/>
    <w:rsid w:val="004073E6"/>
    <w:rsid w:val="00453716"/>
    <w:rsid w:val="00471FEA"/>
    <w:rsid w:val="00496C55"/>
    <w:rsid w:val="004A4982"/>
    <w:rsid w:val="004D37A8"/>
    <w:rsid w:val="004E5233"/>
    <w:rsid w:val="00513D4F"/>
    <w:rsid w:val="00517B86"/>
    <w:rsid w:val="00523CC0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731C92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C7D52"/>
    <w:rsid w:val="009C0177"/>
    <w:rsid w:val="009E310A"/>
    <w:rsid w:val="00A10D9C"/>
    <w:rsid w:val="00A330C3"/>
    <w:rsid w:val="00A34E05"/>
    <w:rsid w:val="00A35EA6"/>
    <w:rsid w:val="00A85451"/>
    <w:rsid w:val="00AC4B00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C34B47"/>
    <w:rsid w:val="00C73970"/>
    <w:rsid w:val="00CA47B4"/>
    <w:rsid w:val="00D42EB8"/>
    <w:rsid w:val="00D8103E"/>
    <w:rsid w:val="00E42AAF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CC722E-ADC2-408C-A5CE-39191731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E05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1899-12-31T23:00:00Z</cp:lastPrinted>
  <dcterms:created xsi:type="dcterms:W3CDTF">2024-04-29T07:12:00Z</dcterms:created>
  <dcterms:modified xsi:type="dcterms:W3CDTF">2024-04-29T07:12:00Z</dcterms:modified>
</cp:coreProperties>
</file>